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261B35" w:rsidRPr="00D326F1" w:rsidRDefault="00F2019D" w:rsidP="00D326F1">
      <w:pPr>
        <w:kinsoku w:val="0"/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5401945" cy="8873490"/>
                <wp:effectExtent l="0" t="0" r="27305" b="22860"/>
                <wp:wrapNone/>
                <wp:docPr id="405" name="正方形/長方形 4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1945" cy="88734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B739FF" id="正方形/長方形 405" o:spid="_x0000_s1026" style="position:absolute;left:0;text-align:left;margin-left:0;margin-top:0;width:425.35pt;height:698.7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" filled="f" strokecolor="black [3213]" strokeweight="1pt">
                <w10:wrap anchorx="margin"/>
              </v:rect>
            </w:pict>
          </mc:Fallback>
        </mc:AlternateContent>
      </w:r>
    </w:p>
    <w:sectPr w:rsidR="00261B35" w:rsidRPr="00D326F1" w:rsidSect="00D326F1">
      <w:headerReference w:type="default" r:id="rId8"/>
      <w:footerReference w:type="default" r:id="rId9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476" w:rsidRDefault="00555476" w:rsidP="000E096A">
      <w:r>
        <w:separator/>
      </w:r>
    </w:p>
  </w:endnote>
  <w:endnote w:type="continuationSeparator" w:id="0">
    <w:p w:rsidR="00555476" w:rsidRDefault="00555476" w:rsidP="000E0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446" w:rsidRDefault="00D326F1" w:rsidP="00A37446">
    <w:pPr>
      <w:pStyle w:val="a5"/>
      <w:tabs>
        <w:tab w:val="clear" w:pos="4252"/>
        <w:tab w:val="clear" w:pos="8504"/>
        <w:tab w:val="left" w:pos="1860"/>
      </w:tabs>
      <w:ind w:firstLineChars="3700" w:firstLine="777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posOffset>23495</wp:posOffset>
              </wp:positionV>
              <wp:extent cx="5401945" cy="828675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828675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B417B" w:rsidRDefault="00FB417B" w:rsidP="00FB417B">
                          <w:pPr>
                            <w:pStyle w:val="a5"/>
                            <w:tabs>
                              <w:tab w:val="left" w:pos="1860"/>
                            </w:tabs>
                            <w:jc w:val="right"/>
                          </w:pPr>
                          <w:r>
                            <w:t>20</w:t>
                          </w:r>
                          <w:r>
                            <w:rPr>
                              <w:rFonts w:hint="eastAsia"/>
                            </w:rPr>
                            <w:t>×</w:t>
                          </w:r>
                          <w:r>
                            <w:t>20</w:t>
                          </w:r>
                        </w:p>
                        <w:p w:rsidR="00FB417B" w:rsidRDefault="00FB417B" w:rsidP="00FB417B">
                          <w:pPr>
                            <w:pStyle w:val="a5"/>
                            <w:tabs>
                              <w:tab w:val="left" w:pos="1860"/>
                            </w:tabs>
                            <w:jc w:val="right"/>
                          </w:pPr>
                          <w:r>
                            <w:rPr>
                              <w:rFonts w:hint="eastAsia"/>
                            </w:rPr>
                            <w:t>＊の箇所には何も書かずに提出すること</w:t>
                          </w:r>
                        </w:p>
                        <w:p w:rsidR="00FB417B" w:rsidRDefault="00FB417B" w:rsidP="00FB417B">
                          <w:pPr>
                            <w:pStyle w:val="a5"/>
                            <w:tabs>
                              <w:tab w:val="left" w:pos="1860"/>
                            </w:tabs>
                            <w:jc w:val="right"/>
                          </w:pPr>
                        </w:p>
                        <w:p w:rsidR="00FB417B" w:rsidRDefault="00FB417B" w:rsidP="00FB417B">
                          <w:pPr>
                            <w:pStyle w:val="a5"/>
                            <w:tabs>
                              <w:tab w:val="left" w:pos="1860"/>
                            </w:tabs>
                            <w:jc w:val="right"/>
                          </w:pPr>
                          <w:r>
                            <w:rPr>
                              <w:rFonts w:hint="eastAsia"/>
                            </w:rPr>
                            <w:t>東京大学　理学系研究科　物理学専攻</w:t>
                          </w:r>
                        </w:p>
                        <w:p w:rsidR="00D326F1" w:rsidRPr="00FB417B" w:rsidRDefault="00D326F1" w:rsidP="00D326F1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9" type="#_x0000_t202" style="position:absolute;left:0;text-align:left;margin-left:374.15pt;margin-top:1.85pt;width:425.35pt;height:65.25pt;z-index:25166028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bottom-margin-area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" fillcolor="black" stroked="f" strokeweight=".5pt">
              <v:fill opacity="0"/>
              <v:textbox>
                <w:txbxContent>
                  <w:p w:rsidR="00FB417B" w:rsidRDefault="00FB417B" w:rsidP="00FB417B">
                    <w:pPr>
                      <w:pStyle w:val="a5"/>
                      <w:tabs>
                        <w:tab w:val="left" w:pos="1860"/>
                      </w:tabs>
                      <w:jc w:val="right"/>
                    </w:pPr>
                    <w:r>
                      <w:t>20</w:t>
                    </w:r>
                    <w:r>
                      <w:rPr>
                        <w:rFonts w:hint="eastAsia"/>
                      </w:rPr>
                      <w:t>×</w:t>
                    </w:r>
                    <w:r>
                      <w:t>20</w:t>
                    </w:r>
                  </w:p>
                  <w:p w:rsidR="00FB417B" w:rsidRDefault="00FB417B" w:rsidP="00FB417B">
                    <w:pPr>
                      <w:pStyle w:val="a5"/>
                      <w:tabs>
                        <w:tab w:val="left" w:pos="1860"/>
                      </w:tabs>
                      <w:jc w:val="right"/>
                    </w:pPr>
                    <w:r>
                      <w:rPr>
                        <w:rFonts w:hint="eastAsia"/>
                      </w:rPr>
                      <w:t>＊の箇所には何も書かずに提出すること</w:t>
                    </w:r>
                  </w:p>
                  <w:p w:rsidR="00FB417B" w:rsidRDefault="00FB417B" w:rsidP="00FB417B">
                    <w:pPr>
                      <w:pStyle w:val="a5"/>
                      <w:tabs>
                        <w:tab w:val="left" w:pos="1860"/>
                      </w:tabs>
                      <w:jc w:val="right"/>
                    </w:pPr>
                  </w:p>
                  <w:p w:rsidR="00FB417B" w:rsidRDefault="00FB417B" w:rsidP="00FB417B">
                    <w:pPr>
                      <w:pStyle w:val="a5"/>
                      <w:tabs>
                        <w:tab w:val="left" w:pos="1860"/>
                      </w:tabs>
                      <w:jc w:val="right"/>
                    </w:pPr>
                    <w:r>
                      <w:rPr>
                        <w:rFonts w:hint="eastAsia"/>
                      </w:rPr>
                      <w:t>東京大学　理学系研究科　物理学専攻</w:t>
                    </w:r>
                  </w:p>
                  <w:p w:rsidR="00D326F1" w:rsidRPr="00FB417B" w:rsidRDefault="00D326F1" w:rsidP="00D326F1">
                    <w:pPr>
                      <w:jc w:val="right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  <w:p w:rsidR="00A37446" w:rsidRDefault="00A37446" w:rsidP="00A37446">
    <w:pPr>
      <w:pStyle w:val="a5"/>
      <w:tabs>
        <w:tab w:val="clear" w:pos="4252"/>
        <w:tab w:val="clear" w:pos="8504"/>
        <w:tab w:val="left" w:pos="1860"/>
      </w:tabs>
      <w:ind w:firstLineChars="2200" w:firstLine="4620"/>
    </w:pPr>
  </w:p>
  <w:p w:rsidR="00A37446" w:rsidRPr="00A37446" w:rsidRDefault="00A37446" w:rsidP="00A37446">
    <w:pPr>
      <w:pStyle w:val="a5"/>
      <w:tabs>
        <w:tab w:val="clear" w:pos="4252"/>
        <w:tab w:val="clear" w:pos="8504"/>
        <w:tab w:val="left" w:pos="1860"/>
      </w:tabs>
    </w:pPr>
  </w:p>
  <w:p w:rsidR="00A37446" w:rsidRDefault="00A37446" w:rsidP="00A37446">
    <w:pPr>
      <w:pStyle w:val="a5"/>
      <w:tabs>
        <w:tab w:val="clear" w:pos="4252"/>
        <w:tab w:val="clear" w:pos="8504"/>
        <w:tab w:val="left" w:pos="1860"/>
      </w:tabs>
      <w:ind w:firstLineChars="2300" w:firstLine="4830"/>
    </w:pPr>
  </w:p>
  <w:p w:rsidR="00BF15D7" w:rsidRDefault="00BF15D7" w:rsidP="00A37446">
    <w:pPr>
      <w:pStyle w:val="a5"/>
      <w:tabs>
        <w:tab w:val="clear" w:pos="4252"/>
        <w:tab w:val="clear" w:pos="8504"/>
        <w:tab w:val="left" w:pos="186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476" w:rsidRDefault="00555476" w:rsidP="000E096A">
      <w:r>
        <w:separator/>
      </w:r>
    </w:p>
  </w:footnote>
  <w:footnote w:type="continuationSeparator" w:id="0">
    <w:p w:rsidR="00555476" w:rsidRDefault="00555476" w:rsidP="000E0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446" w:rsidRDefault="00023C84" w:rsidP="00C425E1">
    <w:pPr>
      <w:pStyle w:val="a3"/>
    </w:pPr>
    <w:r w:rsidRPr="00D326F1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DD3A776" wp14:editId="3BCC5AD2">
              <wp:simplePos x="0" y="0"/>
              <wp:positionH relativeFrom="margin">
                <wp:posOffset>695960</wp:posOffset>
              </wp:positionH>
              <wp:positionV relativeFrom="topMargin">
                <wp:posOffset>152400</wp:posOffset>
              </wp:positionV>
              <wp:extent cx="6000750" cy="342900"/>
              <wp:effectExtent l="0" t="0" r="0" b="0"/>
              <wp:wrapNone/>
              <wp:docPr id="40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00750" cy="3429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023C84" w:rsidRPr="002C0ACF" w:rsidRDefault="004B20A0" w:rsidP="00023C84">
                          <w:pPr>
                            <w:pStyle w:val="HTML"/>
                            <w:rPr>
                              <w:rFonts w:asciiTheme="minorEastAsia" w:eastAsiaTheme="minorEastAsia" w:hAnsiTheme="minorEastAsia"/>
                              <w:b/>
                              <w:sz w:val="32"/>
                              <w:szCs w:val="32"/>
                            </w:rPr>
                          </w:pPr>
                          <w:r w:rsidRPr="002C0ACF">
                            <w:rPr>
                              <w:rFonts w:asciiTheme="minorEastAsia" w:eastAsiaTheme="minorEastAsia" w:hAnsiTheme="minorEastAsia" w:hint="eastAsia"/>
                              <w:b/>
                              <w:sz w:val="32"/>
                              <w:szCs w:val="32"/>
                            </w:rPr>
                            <w:t>志望</w:t>
                          </w:r>
                          <w:r w:rsidRPr="002C0ACF">
                            <w:rPr>
                              <w:rFonts w:asciiTheme="minorEastAsia" w:eastAsiaTheme="minorEastAsia" w:hAnsiTheme="minorEastAsia"/>
                              <w:b/>
                              <w:sz w:val="32"/>
                              <w:szCs w:val="32"/>
                            </w:rPr>
                            <w:t>調書（</w:t>
                          </w:r>
                          <w:r w:rsidRPr="002C0ACF">
                            <w:rPr>
                              <w:rFonts w:asciiTheme="minorEastAsia" w:eastAsiaTheme="minorEastAsia" w:hAnsiTheme="minorEastAsia" w:hint="eastAsia"/>
                              <w:b/>
                              <w:sz w:val="32"/>
                              <w:szCs w:val="32"/>
                            </w:rPr>
                            <w:t>日本語版</w:t>
                          </w:r>
                          <w:r w:rsidRPr="002C0ACF">
                            <w:rPr>
                              <w:rFonts w:asciiTheme="minorEastAsia" w:eastAsiaTheme="minorEastAsia" w:hAnsiTheme="minorEastAsia"/>
                              <w:b/>
                              <w:sz w:val="32"/>
                              <w:szCs w:val="32"/>
                            </w:rPr>
                            <w:t>）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D3A77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54.8pt;margin-top:12pt;width:472.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" stroked="f" strokeweight=".5pt">
              <v:fill opacity="0"/>
              <v:textbox inset="5.85pt,.7pt,5.85pt,.7pt">
                <w:txbxContent>
                  <w:p w:rsidR="00023C84" w:rsidRPr="002C0ACF" w:rsidRDefault="004B20A0" w:rsidP="00023C84">
                    <w:pPr>
                      <w:pStyle w:val="HTML"/>
                      <w:rPr>
                        <w:rFonts w:asciiTheme="minorEastAsia" w:eastAsiaTheme="minorEastAsia" w:hAnsiTheme="minorEastAsia"/>
                        <w:b/>
                        <w:sz w:val="32"/>
                        <w:szCs w:val="32"/>
                      </w:rPr>
                    </w:pPr>
                    <w:bookmarkStart w:id="1" w:name="_GoBack"/>
                    <w:r w:rsidRPr="002C0ACF">
                      <w:rPr>
                        <w:rFonts w:asciiTheme="minorEastAsia" w:eastAsiaTheme="minorEastAsia" w:hAnsiTheme="minorEastAsia" w:hint="eastAsia"/>
                        <w:b/>
                        <w:sz w:val="32"/>
                        <w:szCs w:val="32"/>
                      </w:rPr>
                      <w:t>志望</w:t>
                    </w:r>
                    <w:r w:rsidRPr="002C0ACF">
                      <w:rPr>
                        <w:rFonts w:asciiTheme="minorEastAsia" w:eastAsiaTheme="minorEastAsia" w:hAnsiTheme="minorEastAsia"/>
                        <w:b/>
                        <w:sz w:val="32"/>
                        <w:szCs w:val="32"/>
                      </w:rPr>
                      <w:t>調書（</w:t>
                    </w:r>
                    <w:r w:rsidRPr="002C0ACF">
                      <w:rPr>
                        <w:rFonts w:asciiTheme="minorEastAsia" w:eastAsiaTheme="minorEastAsia" w:hAnsiTheme="minorEastAsia" w:hint="eastAsia"/>
                        <w:b/>
                        <w:sz w:val="32"/>
                        <w:szCs w:val="32"/>
                      </w:rPr>
                      <w:t>日本語版</w:t>
                    </w:r>
                    <w:r w:rsidRPr="002C0ACF">
                      <w:rPr>
                        <w:rFonts w:asciiTheme="minorEastAsia" w:eastAsiaTheme="minorEastAsia" w:hAnsiTheme="minorEastAsia"/>
                        <w:b/>
                        <w:sz w:val="32"/>
                        <w:szCs w:val="32"/>
                      </w:rPr>
                      <w:t>）</w:t>
                    </w:r>
                    <w:bookmarkEnd w:id="1"/>
                  </w:p>
                </w:txbxContent>
              </v:textbox>
              <w10:wrap anchorx="margin" anchory="margin"/>
            </v:shape>
          </w:pict>
        </mc:Fallback>
      </mc:AlternateContent>
    </w:r>
  </w:p>
  <w:tbl>
    <w:tblPr>
      <w:tblStyle w:val="a9"/>
      <w:tblW w:w="0" w:type="auto"/>
      <w:tblInd w:w="4928" w:type="dxa"/>
      <w:tblLook w:val="04A0" w:firstRow="1" w:lastRow="0" w:firstColumn="1" w:lastColumn="0" w:noHBand="0" w:noVBand="1"/>
    </w:tblPr>
    <w:tblGrid>
      <w:gridCol w:w="1304"/>
      <w:gridCol w:w="2264"/>
    </w:tblGrid>
    <w:tr w:rsidR="00A37446" w:rsidTr="00AE1A44">
      <w:tc>
        <w:tcPr>
          <w:tcW w:w="1304" w:type="dxa"/>
        </w:tcPr>
        <w:p w:rsidR="00A37446" w:rsidRDefault="00FB417B" w:rsidP="00D326F1">
          <w:pPr>
            <w:pStyle w:val="a3"/>
          </w:pPr>
          <w:r>
            <w:rPr>
              <w:rFonts w:hint="eastAsia"/>
            </w:rPr>
            <w:t>受験番号＊</w:t>
          </w:r>
        </w:p>
      </w:tc>
      <w:tc>
        <w:tcPr>
          <w:tcW w:w="2264" w:type="dxa"/>
        </w:tcPr>
        <w:p w:rsidR="00A37446" w:rsidRDefault="00A37446" w:rsidP="00C425E1">
          <w:pPr>
            <w:pStyle w:val="a3"/>
          </w:pPr>
        </w:p>
        <w:p w:rsidR="00AE1A44" w:rsidRDefault="00AE1A44" w:rsidP="00C425E1">
          <w:pPr>
            <w:pStyle w:val="a3"/>
          </w:pPr>
        </w:p>
      </w:tc>
    </w:tr>
  </w:tbl>
  <w:p w:rsidR="00BF15D7" w:rsidRDefault="00023C84" w:rsidP="00C425E1">
    <w:pPr>
      <w:pStyle w:val="a3"/>
    </w:pPr>
    <w:r w:rsidRPr="00D326F1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541A867" wp14:editId="52E66350">
              <wp:simplePos x="0" y="0"/>
              <wp:positionH relativeFrom="page">
                <wp:posOffset>2619375</wp:posOffset>
              </wp:positionH>
              <wp:positionV relativeFrom="topMargin">
                <wp:align>bottom</wp:align>
              </wp:positionV>
              <wp:extent cx="4133850" cy="323850"/>
              <wp:effectExtent l="0" t="0" r="0" b="0"/>
              <wp:wrapNone/>
              <wp:docPr id="40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33850" cy="3238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023C84" w:rsidRPr="004B20A0" w:rsidRDefault="00023C84" w:rsidP="004B20A0">
                          <w:pPr>
                            <w:tabs>
                              <w:tab w:val="left" w:pos="7797"/>
                            </w:tabs>
                            <w:spacing w:line="460" w:lineRule="exact"/>
                            <w:ind w:firstLineChars="700" w:firstLine="2249"/>
                            <w:rPr>
                              <w:rFonts w:asciiTheme="minorEastAsia" w:eastAsiaTheme="minorEastAsia" w:hAnsiTheme="minorEastAsia"/>
                            </w:rPr>
                          </w:pPr>
                          <w:r w:rsidRPr="00C93C17">
                            <w:rPr>
                              <w:rFonts w:asciiTheme="minorEastAsia" w:eastAsiaTheme="minorEastAsia" w:hAnsiTheme="minorEastAsia" w:hint="eastAsia"/>
                              <w:b/>
                              <w:sz w:val="32"/>
                              <w:szCs w:val="32"/>
                              <w:u w:val="single"/>
                            </w:rPr>
                            <w:t xml:space="preserve">氏名　</w:t>
                          </w:r>
                          <w:r w:rsidR="004B20A0">
                            <w:rPr>
                              <w:rFonts w:asciiTheme="minorEastAsia" w:eastAsiaTheme="minorEastAsia" w:hAnsiTheme="minorEastAsia" w:hint="eastAsia"/>
                              <w:b/>
                              <w:sz w:val="32"/>
                              <w:szCs w:val="32"/>
                              <w:u w:val="single"/>
                            </w:rPr>
                            <w:t xml:space="preserve"> </w:t>
                          </w:r>
                          <w:r w:rsidRPr="00C93C17">
                            <w:rPr>
                              <w:rFonts w:asciiTheme="minorEastAsia" w:eastAsiaTheme="minorEastAsia" w:hAnsiTheme="minorEastAsia"/>
                              <w:b/>
                              <w:sz w:val="32"/>
                              <w:szCs w:val="32"/>
                              <w:u w:val="single"/>
                            </w:rPr>
                            <w:t xml:space="preserve">　</w:t>
                          </w:r>
                          <w:r w:rsidRPr="00C93C17">
                            <w:rPr>
                              <w:rFonts w:asciiTheme="minorEastAsia" w:eastAsiaTheme="minorEastAsia" w:hAnsiTheme="minorEastAsia" w:hint="eastAsia"/>
                              <w:b/>
                              <w:sz w:val="32"/>
                              <w:szCs w:val="32"/>
                              <w:u w:val="single"/>
                            </w:rPr>
                            <w:t xml:space="preserve">　</w:t>
                          </w:r>
                          <w:r w:rsidR="004B20A0">
                            <w:rPr>
                              <w:rFonts w:asciiTheme="minorEastAsia" w:eastAsiaTheme="minorEastAsia" w:hAnsiTheme="minorEastAsia" w:hint="eastAsia"/>
                              <w:b/>
                              <w:sz w:val="32"/>
                              <w:szCs w:val="32"/>
                              <w:u w:val="single"/>
                            </w:rPr>
                            <w:t xml:space="preserve"> </w:t>
                          </w:r>
                          <w:r w:rsidRPr="00C93C17">
                            <w:rPr>
                              <w:rFonts w:asciiTheme="minorEastAsia" w:eastAsiaTheme="minorEastAsia" w:hAnsiTheme="minorEastAsia"/>
                              <w:b/>
                              <w:sz w:val="32"/>
                              <w:szCs w:val="32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Theme="minorEastAsia" w:eastAsiaTheme="minorEastAsia" w:hAnsiTheme="minorEastAsia"/>
                              <w:b/>
                              <w:sz w:val="32"/>
                              <w:szCs w:val="32"/>
                              <w:u w:val="single"/>
                            </w:rPr>
                            <w:t xml:space="preserve">　　</w:t>
                          </w:r>
                          <w:r>
                            <w:rPr>
                              <w:rFonts w:asciiTheme="minorEastAsia" w:eastAsiaTheme="minorEastAsia" w:hAnsiTheme="minorEastAsia" w:hint="eastAsia"/>
                              <w:b/>
                              <w:sz w:val="32"/>
                              <w:szCs w:val="32"/>
                              <w:u w:val="single"/>
                            </w:rPr>
                            <w:t xml:space="preserve">　</w:t>
                          </w:r>
                          <w:r w:rsidR="004B20A0">
                            <w:rPr>
                              <w:rFonts w:asciiTheme="minorEastAsia" w:eastAsiaTheme="minorEastAsia" w:hAnsiTheme="minorEastAsia"/>
                              <w:b/>
                              <w:sz w:val="32"/>
                              <w:szCs w:val="32"/>
                              <w:u w:val="single"/>
                            </w:rPr>
                            <w:t xml:space="preserve">　　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41A86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06.25pt;margin-top:0;width:325.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" stroked="f" strokeweight=".5pt">
              <v:fill opacity="0"/>
              <v:textbox inset="5.85pt,.7pt,5.85pt,.7pt">
                <w:txbxContent>
                  <w:p w:rsidR="00023C84" w:rsidRPr="004B20A0" w:rsidRDefault="00023C84" w:rsidP="004B20A0">
                    <w:pPr>
                      <w:tabs>
                        <w:tab w:val="left" w:pos="7797"/>
                      </w:tabs>
                      <w:spacing w:line="460" w:lineRule="exact"/>
                      <w:ind w:firstLineChars="700" w:firstLine="2249"/>
                      <w:rPr>
                        <w:rFonts w:asciiTheme="minorEastAsia" w:eastAsiaTheme="minorEastAsia" w:hAnsiTheme="minorEastAsia"/>
                      </w:rPr>
                    </w:pPr>
                    <w:r w:rsidRPr="00C93C17">
                      <w:rPr>
                        <w:rFonts w:asciiTheme="minorEastAsia" w:eastAsiaTheme="minorEastAsia" w:hAnsiTheme="minorEastAsia" w:hint="eastAsia"/>
                        <w:b/>
                        <w:sz w:val="32"/>
                        <w:szCs w:val="32"/>
                        <w:u w:val="single"/>
                      </w:rPr>
                      <w:t xml:space="preserve">氏名　</w:t>
                    </w:r>
                    <w:r w:rsidR="004B20A0">
                      <w:rPr>
                        <w:rFonts w:asciiTheme="minorEastAsia" w:eastAsiaTheme="minorEastAsia" w:hAnsiTheme="minorEastAsia" w:hint="eastAsia"/>
                        <w:b/>
                        <w:sz w:val="32"/>
                        <w:szCs w:val="32"/>
                        <w:u w:val="single"/>
                      </w:rPr>
                      <w:t xml:space="preserve"> </w:t>
                    </w:r>
                    <w:r w:rsidRPr="00C93C17">
                      <w:rPr>
                        <w:rFonts w:asciiTheme="minorEastAsia" w:eastAsiaTheme="minorEastAsia" w:hAnsiTheme="minorEastAsia"/>
                        <w:b/>
                        <w:sz w:val="32"/>
                        <w:szCs w:val="32"/>
                        <w:u w:val="single"/>
                      </w:rPr>
                      <w:t xml:space="preserve">　</w:t>
                    </w:r>
                    <w:r w:rsidRPr="00C93C17">
                      <w:rPr>
                        <w:rFonts w:asciiTheme="minorEastAsia" w:eastAsiaTheme="minorEastAsia" w:hAnsiTheme="minorEastAsia" w:hint="eastAsia"/>
                        <w:b/>
                        <w:sz w:val="32"/>
                        <w:szCs w:val="32"/>
                        <w:u w:val="single"/>
                      </w:rPr>
                      <w:t xml:space="preserve">　</w:t>
                    </w:r>
                    <w:r w:rsidR="004B20A0">
                      <w:rPr>
                        <w:rFonts w:asciiTheme="minorEastAsia" w:eastAsiaTheme="minorEastAsia" w:hAnsiTheme="minorEastAsia" w:hint="eastAsia"/>
                        <w:b/>
                        <w:sz w:val="32"/>
                        <w:szCs w:val="32"/>
                        <w:u w:val="single"/>
                      </w:rPr>
                      <w:t xml:space="preserve"> </w:t>
                    </w:r>
                    <w:r w:rsidRPr="00C93C17">
                      <w:rPr>
                        <w:rFonts w:asciiTheme="minorEastAsia" w:eastAsiaTheme="minorEastAsia" w:hAnsiTheme="minorEastAsia"/>
                        <w:b/>
                        <w:sz w:val="32"/>
                        <w:szCs w:val="32"/>
                        <w:u w:val="single"/>
                      </w:rPr>
                      <w:t xml:space="preserve"> </w:t>
                    </w:r>
                    <w:r>
                      <w:rPr>
                        <w:rFonts w:asciiTheme="minorEastAsia" w:eastAsiaTheme="minorEastAsia" w:hAnsiTheme="minorEastAsia"/>
                        <w:b/>
                        <w:sz w:val="32"/>
                        <w:szCs w:val="32"/>
                        <w:u w:val="single"/>
                      </w:rPr>
                      <w:t xml:space="preserve">　　</w:t>
                    </w:r>
                    <w:r>
                      <w:rPr>
                        <w:rFonts w:asciiTheme="minorEastAsia" w:eastAsiaTheme="minorEastAsia" w:hAnsiTheme="minorEastAsia" w:hint="eastAsia"/>
                        <w:b/>
                        <w:sz w:val="32"/>
                        <w:szCs w:val="32"/>
                        <w:u w:val="single"/>
                      </w:rPr>
                      <w:t xml:space="preserve">　</w:t>
                    </w:r>
                    <w:r w:rsidR="004B20A0">
                      <w:rPr>
                        <w:rFonts w:asciiTheme="minorEastAsia" w:eastAsiaTheme="minorEastAsia" w:hAnsiTheme="minorEastAsia"/>
                        <w:b/>
                        <w:sz w:val="32"/>
                        <w:szCs w:val="32"/>
                        <w:u w:val="single"/>
                      </w:rPr>
                      <w:t xml:space="preserve">　　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="00D326F1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5401945" cy="26670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326F1" w:rsidRDefault="00D326F1" w:rsidP="00D326F1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Header:なし:2:" o:spid="_x0000_s1028" type="#_x0000_t202" style="position:absolute;left:0;text-align:left;margin-left:85pt;margin-top:51pt;width:425.3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" fillcolor="black" stroked="f" strokeweight=".5pt">
              <v:fill opacity="0"/>
              <v:textbox>
                <w:txbxContent>
                  <w:p w:rsidR="00D326F1" w:rsidRDefault="00D326F1" w:rsidP="00D326F1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37446"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914400</wp:posOffset>
              </wp:positionV>
              <wp:extent cx="5401945" cy="8863965"/>
              <wp:effectExtent l="0" t="0" r="27305" b="13335"/>
              <wp:wrapNone/>
              <wp:docPr id="3" name="Genko:A4:20:20:P:0: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01945" cy="8863965"/>
                        <a:chOff x="1700" y="1440"/>
                        <a:chExt cx="8507" cy="13959"/>
                      </a:xfrm>
                    </wpg:grpSpPr>
                    <wps:wsp>
                      <wps:cNvPr id="4" name="Rectangle 4"/>
                      <wps:cNvSpPr>
                        <a:spLocks noChangeArrowheads="1"/>
                      </wps:cNvSpPr>
                      <wps:spPr bwMode="auto">
                        <a:xfrm>
                          <a:off x="1700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" name="Rectangle 5"/>
                      <wps:cNvSpPr>
                        <a:spLocks noChangeArrowheads="1"/>
                      </wps:cNvSpPr>
                      <wps:spPr bwMode="auto">
                        <a:xfrm>
                          <a:off x="2125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" name="Rectangle 6"/>
                      <wps:cNvSpPr>
                        <a:spLocks noChangeArrowheads="1"/>
                      </wps:cNvSpPr>
                      <wps:spPr bwMode="auto">
                        <a:xfrm>
                          <a:off x="2551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" name="Rectangle 7"/>
                      <wps:cNvSpPr>
                        <a:spLocks noChangeArrowheads="1"/>
                      </wps:cNvSpPr>
                      <wps:spPr bwMode="auto">
                        <a:xfrm>
                          <a:off x="2976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" name="Rectangle 8"/>
                      <wps:cNvSpPr>
                        <a:spLocks noChangeArrowheads="1"/>
                      </wps:cNvSpPr>
                      <wps:spPr bwMode="auto">
                        <a:xfrm>
                          <a:off x="3401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" name="Rectangle 9"/>
                      <wps:cNvSpPr>
                        <a:spLocks noChangeArrowheads="1"/>
                      </wps:cNvSpPr>
                      <wps:spPr bwMode="auto">
                        <a:xfrm>
                          <a:off x="3827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" name="Rectangle 10"/>
                      <wps:cNvSpPr>
                        <a:spLocks noChangeArrowheads="1"/>
                      </wps:cNvSpPr>
                      <wps:spPr bwMode="auto">
                        <a:xfrm>
                          <a:off x="4252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" name="Rectangle 11"/>
                      <wps:cNvSpPr>
                        <a:spLocks noChangeArrowheads="1"/>
                      </wps:cNvSpPr>
                      <wps:spPr bwMode="auto">
                        <a:xfrm>
                          <a:off x="4677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" name="Rectangle 12"/>
                      <wps:cNvSpPr>
                        <a:spLocks noChangeArrowheads="1"/>
                      </wps:cNvSpPr>
                      <wps:spPr bwMode="auto">
                        <a:xfrm>
                          <a:off x="5103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" name="Rectangle 13"/>
                      <wps:cNvSpPr>
                        <a:spLocks noChangeArrowheads="1"/>
                      </wps:cNvSpPr>
                      <wps:spPr bwMode="auto">
                        <a:xfrm>
                          <a:off x="5528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" name="Rectangle 14"/>
                      <wps:cNvSpPr>
                        <a:spLocks noChangeArrowheads="1"/>
                      </wps:cNvSpPr>
                      <wps:spPr bwMode="auto">
                        <a:xfrm>
                          <a:off x="5953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" name="Rectangle 15"/>
                      <wps:cNvSpPr>
                        <a:spLocks noChangeArrowheads="1"/>
                      </wps:cNvSpPr>
                      <wps:spPr bwMode="auto">
                        <a:xfrm>
                          <a:off x="6379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" name="Rectangle 16"/>
                      <wps:cNvSpPr>
                        <a:spLocks noChangeArrowheads="1"/>
                      </wps:cNvSpPr>
                      <wps:spPr bwMode="auto">
                        <a:xfrm>
                          <a:off x="6804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" name="Rectangle 17"/>
                      <wps:cNvSpPr>
                        <a:spLocks noChangeArrowheads="1"/>
                      </wps:cNvSpPr>
                      <wps:spPr bwMode="auto">
                        <a:xfrm>
                          <a:off x="7230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" name="Rectangle 18"/>
                      <wps:cNvSpPr>
                        <a:spLocks noChangeArrowheads="1"/>
                      </wps:cNvSpPr>
                      <wps:spPr bwMode="auto">
                        <a:xfrm>
                          <a:off x="7655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" name="Rectangle 19"/>
                      <wps:cNvSpPr>
                        <a:spLocks noChangeArrowheads="1"/>
                      </wps:cNvSpPr>
                      <wps:spPr bwMode="auto">
                        <a:xfrm>
                          <a:off x="8080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" name="Rectangle 20"/>
                      <wps:cNvSpPr>
                        <a:spLocks noChangeArrowheads="1"/>
                      </wps:cNvSpPr>
                      <wps:spPr bwMode="auto">
                        <a:xfrm>
                          <a:off x="8506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" name="Rectangle 21"/>
                      <wps:cNvSpPr>
                        <a:spLocks noChangeArrowheads="1"/>
                      </wps:cNvSpPr>
                      <wps:spPr bwMode="auto">
                        <a:xfrm>
                          <a:off x="8931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" name="Rectangle 22"/>
                      <wps:cNvSpPr>
                        <a:spLocks noChangeArrowheads="1"/>
                      </wps:cNvSpPr>
                      <wps:spPr bwMode="auto">
                        <a:xfrm>
                          <a:off x="9356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" name="Rectangle 23"/>
                      <wps:cNvSpPr>
                        <a:spLocks noChangeArrowheads="1"/>
                      </wps:cNvSpPr>
                      <wps:spPr bwMode="auto">
                        <a:xfrm>
                          <a:off x="9782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" name="Rectangle 24"/>
                      <wps:cNvSpPr>
                        <a:spLocks noChangeArrowheads="1"/>
                      </wps:cNvSpPr>
                      <wps:spPr bwMode="auto">
                        <a:xfrm>
                          <a:off x="1700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" name="Rectangle 25"/>
                      <wps:cNvSpPr>
                        <a:spLocks noChangeArrowheads="1"/>
                      </wps:cNvSpPr>
                      <wps:spPr bwMode="auto">
                        <a:xfrm>
                          <a:off x="2125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" name="Rectangle 26"/>
                      <wps:cNvSpPr>
                        <a:spLocks noChangeArrowheads="1"/>
                      </wps:cNvSpPr>
                      <wps:spPr bwMode="auto">
                        <a:xfrm>
                          <a:off x="2551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" name="Rectangle 27"/>
                      <wps:cNvSpPr>
                        <a:spLocks noChangeArrowheads="1"/>
                      </wps:cNvSpPr>
                      <wps:spPr bwMode="auto">
                        <a:xfrm>
                          <a:off x="2976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" name="Rectangle 28"/>
                      <wps:cNvSpPr>
                        <a:spLocks noChangeArrowheads="1"/>
                      </wps:cNvSpPr>
                      <wps:spPr bwMode="auto">
                        <a:xfrm>
                          <a:off x="3401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" name="Rectangle 29"/>
                      <wps:cNvSpPr>
                        <a:spLocks noChangeArrowheads="1"/>
                      </wps:cNvSpPr>
                      <wps:spPr bwMode="auto">
                        <a:xfrm>
                          <a:off x="3827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" name="Rectangle 30"/>
                      <wps:cNvSpPr>
                        <a:spLocks noChangeArrowheads="1"/>
                      </wps:cNvSpPr>
                      <wps:spPr bwMode="auto">
                        <a:xfrm>
                          <a:off x="4252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" name="Rectangle 31"/>
                      <wps:cNvSpPr>
                        <a:spLocks noChangeArrowheads="1"/>
                      </wps:cNvSpPr>
                      <wps:spPr bwMode="auto">
                        <a:xfrm>
                          <a:off x="4677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" name="Rectangle 32"/>
                      <wps:cNvSpPr>
                        <a:spLocks noChangeArrowheads="1"/>
                      </wps:cNvSpPr>
                      <wps:spPr bwMode="auto">
                        <a:xfrm>
                          <a:off x="5103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" name="Rectangle 33"/>
                      <wps:cNvSpPr>
                        <a:spLocks noChangeArrowheads="1"/>
                      </wps:cNvSpPr>
                      <wps:spPr bwMode="auto">
                        <a:xfrm>
                          <a:off x="5528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" name="Rectangle 34"/>
                      <wps:cNvSpPr>
                        <a:spLocks noChangeArrowheads="1"/>
                      </wps:cNvSpPr>
                      <wps:spPr bwMode="auto">
                        <a:xfrm>
                          <a:off x="5953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" name="Rectangle 35"/>
                      <wps:cNvSpPr>
                        <a:spLocks noChangeArrowheads="1"/>
                      </wps:cNvSpPr>
                      <wps:spPr bwMode="auto">
                        <a:xfrm>
                          <a:off x="6379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" name="Rectangle 36"/>
                      <wps:cNvSpPr>
                        <a:spLocks noChangeArrowheads="1"/>
                      </wps:cNvSpPr>
                      <wps:spPr bwMode="auto">
                        <a:xfrm>
                          <a:off x="6804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" name="Rectangle 37"/>
                      <wps:cNvSpPr>
                        <a:spLocks noChangeArrowheads="1"/>
                      </wps:cNvSpPr>
                      <wps:spPr bwMode="auto">
                        <a:xfrm>
                          <a:off x="7230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" name="Rectangle 38"/>
                      <wps:cNvSpPr>
                        <a:spLocks noChangeArrowheads="1"/>
                      </wps:cNvSpPr>
                      <wps:spPr bwMode="auto">
                        <a:xfrm>
                          <a:off x="7655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" name="Rectangle 39"/>
                      <wps:cNvSpPr>
                        <a:spLocks noChangeArrowheads="1"/>
                      </wps:cNvSpPr>
                      <wps:spPr bwMode="auto">
                        <a:xfrm>
                          <a:off x="8080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" name="Rectangle 40"/>
                      <wps:cNvSpPr>
                        <a:spLocks noChangeArrowheads="1"/>
                      </wps:cNvSpPr>
                      <wps:spPr bwMode="auto">
                        <a:xfrm>
                          <a:off x="8506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1" name="Rectangle 41"/>
                      <wps:cNvSpPr>
                        <a:spLocks noChangeArrowheads="1"/>
                      </wps:cNvSpPr>
                      <wps:spPr bwMode="auto">
                        <a:xfrm>
                          <a:off x="8931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2" name="Rectangle 42"/>
                      <wps:cNvSpPr>
                        <a:spLocks noChangeArrowheads="1"/>
                      </wps:cNvSpPr>
                      <wps:spPr bwMode="auto">
                        <a:xfrm>
                          <a:off x="9356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3" name="Rectangle 43"/>
                      <wps:cNvSpPr>
                        <a:spLocks noChangeArrowheads="1"/>
                      </wps:cNvSpPr>
                      <wps:spPr bwMode="auto">
                        <a:xfrm>
                          <a:off x="9782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4" name="Rectangle 44"/>
                      <wps:cNvSpPr>
                        <a:spLocks noChangeArrowheads="1"/>
                      </wps:cNvSpPr>
                      <wps:spPr bwMode="auto">
                        <a:xfrm>
                          <a:off x="1700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5" name="Rectangle 45"/>
                      <wps:cNvSpPr>
                        <a:spLocks noChangeArrowheads="1"/>
                      </wps:cNvSpPr>
                      <wps:spPr bwMode="auto">
                        <a:xfrm>
                          <a:off x="2125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6" name="Rectangle 46"/>
                      <wps:cNvSpPr>
                        <a:spLocks noChangeArrowheads="1"/>
                      </wps:cNvSpPr>
                      <wps:spPr bwMode="auto">
                        <a:xfrm>
                          <a:off x="2551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7" name="Rectangle 47"/>
                      <wps:cNvSpPr>
                        <a:spLocks noChangeArrowheads="1"/>
                      </wps:cNvSpPr>
                      <wps:spPr bwMode="auto">
                        <a:xfrm>
                          <a:off x="2976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8" name="Rectangle 48"/>
                      <wps:cNvSpPr>
                        <a:spLocks noChangeArrowheads="1"/>
                      </wps:cNvSpPr>
                      <wps:spPr bwMode="auto">
                        <a:xfrm>
                          <a:off x="3401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9" name="Rectangle 49"/>
                      <wps:cNvSpPr>
                        <a:spLocks noChangeArrowheads="1"/>
                      </wps:cNvSpPr>
                      <wps:spPr bwMode="auto">
                        <a:xfrm>
                          <a:off x="3827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0" name="Rectangle 50"/>
                      <wps:cNvSpPr>
                        <a:spLocks noChangeArrowheads="1"/>
                      </wps:cNvSpPr>
                      <wps:spPr bwMode="auto">
                        <a:xfrm>
                          <a:off x="4252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1" name="Rectangle 51"/>
                      <wps:cNvSpPr>
                        <a:spLocks noChangeArrowheads="1"/>
                      </wps:cNvSpPr>
                      <wps:spPr bwMode="auto">
                        <a:xfrm>
                          <a:off x="4677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2" name="Rectangle 52"/>
                      <wps:cNvSpPr>
                        <a:spLocks noChangeArrowheads="1"/>
                      </wps:cNvSpPr>
                      <wps:spPr bwMode="auto">
                        <a:xfrm>
                          <a:off x="5103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3" name="Rectangle 53"/>
                      <wps:cNvSpPr>
                        <a:spLocks noChangeArrowheads="1"/>
                      </wps:cNvSpPr>
                      <wps:spPr bwMode="auto">
                        <a:xfrm>
                          <a:off x="5528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4" name="Rectangle 54"/>
                      <wps:cNvSpPr>
                        <a:spLocks noChangeArrowheads="1"/>
                      </wps:cNvSpPr>
                      <wps:spPr bwMode="auto">
                        <a:xfrm>
                          <a:off x="5953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5" name="Rectangle 55"/>
                      <wps:cNvSpPr>
                        <a:spLocks noChangeArrowheads="1"/>
                      </wps:cNvSpPr>
                      <wps:spPr bwMode="auto">
                        <a:xfrm>
                          <a:off x="6379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6" name="Rectangle 56"/>
                      <wps:cNvSpPr>
                        <a:spLocks noChangeArrowheads="1"/>
                      </wps:cNvSpPr>
                      <wps:spPr bwMode="auto">
                        <a:xfrm>
                          <a:off x="6804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7" name="Rectangle 57"/>
                      <wps:cNvSpPr>
                        <a:spLocks noChangeArrowheads="1"/>
                      </wps:cNvSpPr>
                      <wps:spPr bwMode="auto">
                        <a:xfrm>
                          <a:off x="7230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8" name="Rectangle 58"/>
                      <wps:cNvSpPr>
                        <a:spLocks noChangeArrowheads="1"/>
                      </wps:cNvSpPr>
                      <wps:spPr bwMode="auto">
                        <a:xfrm>
                          <a:off x="7655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9" name="Rectangle 59"/>
                      <wps:cNvSpPr>
                        <a:spLocks noChangeArrowheads="1"/>
                      </wps:cNvSpPr>
                      <wps:spPr bwMode="auto">
                        <a:xfrm>
                          <a:off x="8080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0" name="Rectangle 60"/>
                      <wps:cNvSpPr>
                        <a:spLocks noChangeArrowheads="1"/>
                      </wps:cNvSpPr>
                      <wps:spPr bwMode="auto">
                        <a:xfrm>
                          <a:off x="8506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1" name="Rectangle 61"/>
                      <wps:cNvSpPr>
                        <a:spLocks noChangeArrowheads="1"/>
                      </wps:cNvSpPr>
                      <wps:spPr bwMode="auto">
                        <a:xfrm>
                          <a:off x="8931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2" name="Rectangle 62"/>
                      <wps:cNvSpPr>
                        <a:spLocks noChangeArrowheads="1"/>
                      </wps:cNvSpPr>
                      <wps:spPr bwMode="auto">
                        <a:xfrm>
                          <a:off x="9356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3" name="Rectangle 63"/>
                      <wps:cNvSpPr>
                        <a:spLocks noChangeArrowheads="1"/>
                      </wps:cNvSpPr>
                      <wps:spPr bwMode="auto">
                        <a:xfrm>
                          <a:off x="9782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4" name="Rectangle 64"/>
                      <wps:cNvSpPr>
                        <a:spLocks noChangeArrowheads="1"/>
                      </wps:cNvSpPr>
                      <wps:spPr bwMode="auto">
                        <a:xfrm>
                          <a:off x="1700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5" name="Rectangle 65"/>
                      <wps:cNvSpPr>
                        <a:spLocks noChangeArrowheads="1"/>
                      </wps:cNvSpPr>
                      <wps:spPr bwMode="auto">
                        <a:xfrm>
                          <a:off x="2125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6" name="Rectangle 66"/>
                      <wps:cNvSpPr>
                        <a:spLocks noChangeArrowheads="1"/>
                      </wps:cNvSpPr>
                      <wps:spPr bwMode="auto">
                        <a:xfrm>
                          <a:off x="2551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7" name="Rectangle 67"/>
                      <wps:cNvSpPr>
                        <a:spLocks noChangeArrowheads="1"/>
                      </wps:cNvSpPr>
                      <wps:spPr bwMode="auto">
                        <a:xfrm>
                          <a:off x="2976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8" name="Rectangle 68"/>
                      <wps:cNvSpPr>
                        <a:spLocks noChangeArrowheads="1"/>
                      </wps:cNvSpPr>
                      <wps:spPr bwMode="auto">
                        <a:xfrm>
                          <a:off x="3401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9" name="Rectangle 69"/>
                      <wps:cNvSpPr>
                        <a:spLocks noChangeArrowheads="1"/>
                      </wps:cNvSpPr>
                      <wps:spPr bwMode="auto">
                        <a:xfrm>
                          <a:off x="3827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0" name="Rectangle 70"/>
                      <wps:cNvSpPr>
                        <a:spLocks noChangeArrowheads="1"/>
                      </wps:cNvSpPr>
                      <wps:spPr bwMode="auto">
                        <a:xfrm>
                          <a:off x="4252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1" name="Rectangle 71"/>
                      <wps:cNvSpPr>
                        <a:spLocks noChangeArrowheads="1"/>
                      </wps:cNvSpPr>
                      <wps:spPr bwMode="auto">
                        <a:xfrm>
                          <a:off x="4677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2" name="Rectangle 72"/>
                      <wps:cNvSpPr>
                        <a:spLocks noChangeArrowheads="1"/>
                      </wps:cNvSpPr>
                      <wps:spPr bwMode="auto">
                        <a:xfrm>
                          <a:off x="5103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3" name="Rectangle 73"/>
                      <wps:cNvSpPr>
                        <a:spLocks noChangeArrowheads="1"/>
                      </wps:cNvSpPr>
                      <wps:spPr bwMode="auto">
                        <a:xfrm>
                          <a:off x="5528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4" name="Rectangle 74"/>
                      <wps:cNvSpPr>
                        <a:spLocks noChangeArrowheads="1"/>
                      </wps:cNvSpPr>
                      <wps:spPr bwMode="auto">
                        <a:xfrm>
                          <a:off x="5953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5" name="Rectangle 75"/>
                      <wps:cNvSpPr>
                        <a:spLocks noChangeArrowheads="1"/>
                      </wps:cNvSpPr>
                      <wps:spPr bwMode="auto">
                        <a:xfrm>
                          <a:off x="6379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6" name="Rectangle 76"/>
                      <wps:cNvSpPr>
                        <a:spLocks noChangeArrowheads="1"/>
                      </wps:cNvSpPr>
                      <wps:spPr bwMode="auto">
                        <a:xfrm>
                          <a:off x="6804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7" name="Rectangle 77"/>
                      <wps:cNvSpPr>
                        <a:spLocks noChangeArrowheads="1"/>
                      </wps:cNvSpPr>
                      <wps:spPr bwMode="auto">
                        <a:xfrm>
                          <a:off x="7230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8" name="Rectangle 78"/>
                      <wps:cNvSpPr>
                        <a:spLocks noChangeArrowheads="1"/>
                      </wps:cNvSpPr>
                      <wps:spPr bwMode="auto">
                        <a:xfrm>
                          <a:off x="7655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9" name="Rectangle 79"/>
                      <wps:cNvSpPr>
                        <a:spLocks noChangeArrowheads="1"/>
                      </wps:cNvSpPr>
                      <wps:spPr bwMode="auto">
                        <a:xfrm>
                          <a:off x="8080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0" name="Rectangle 80"/>
                      <wps:cNvSpPr>
                        <a:spLocks noChangeArrowheads="1"/>
                      </wps:cNvSpPr>
                      <wps:spPr bwMode="auto">
                        <a:xfrm>
                          <a:off x="8506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1" name="Rectangle 81"/>
                      <wps:cNvSpPr>
                        <a:spLocks noChangeArrowheads="1"/>
                      </wps:cNvSpPr>
                      <wps:spPr bwMode="auto">
                        <a:xfrm>
                          <a:off x="8931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2" name="Rectangle 82"/>
                      <wps:cNvSpPr>
                        <a:spLocks noChangeArrowheads="1"/>
                      </wps:cNvSpPr>
                      <wps:spPr bwMode="auto">
                        <a:xfrm>
                          <a:off x="9356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3" name="Rectangle 83"/>
                      <wps:cNvSpPr>
                        <a:spLocks noChangeArrowheads="1"/>
                      </wps:cNvSpPr>
                      <wps:spPr bwMode="auto">
                        <a:xfrm>
                          <a:off x="9782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4" name="Rectangle 84"/>
                      <wps:cNvSpPr>
                        <a:spLocks noChangeArrowheads="1"/>
                      </wps:cNvSpPr>
                      <wps:spPr bwMode="auto">
                        <a:xfrm>
                          <a:off x="1700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5" name="Rectangle 85"/>
                      <wps:cNvSpPr>
                        <a:spLocks noChangeArrowheads="1"/>
                      </wps:cNvSpPr>
                      <wps:spPr bwMode="auto">
                        <a:xfrm>
                          <a:off x="2125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6" name="Rectangle 86"/>
                      <wps:cNvSpPr>
                        <a:spLocks noChangeArrowheads="1"/>
                      </wps:cNvSpPr>
                      <wps:spPr bwMode="auto">
                        <a:xfrm>
                          <a:off x="2551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7" name="Rectangle 87"/>
                      <wps:cNvSpPr>
                        <a:spLocks noChangeArrowheads="1"/>
                      </wps:cNvSpPr>
                      <wps:spPr bwMode="auto">
                        <a:xfrm>
                          <a:off x="2976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8" name="Rectangle 88"/>
                      <wps:cNvSpPr>
                        <a:spLocks noChangeArrowheads="1"/>
                      </wps:cNvSpPr>
                      <wps:spPr bwMode="auto">
                        <a:xfrm>
                          <a:off x="3401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9" name="Rectangle 89"/>
                      <wps:cNvSpPr>
                        <a:spLocks noChangeArrowheads="1"/>
                      </wps:cNvSpPr>
                      <wps:spPr bwMode="auto">
                        <a:xfrm>
                          <a:off x="3827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0" name="Rectangle 90"/>
                      <wps:cNvSpPr>
                        <a:spLocks noChangeArrowheads="1"/>
                      </wps:cNvSpPr>
                      <wps:spPr bwMode="auto">
                        <a:xfrm>
                          <a:off x="4252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1" name="Rectangle 91"/>
                      <wps:cNvSpPr>
                        <a:spLocks noChangeArrowheads="1"/>
                      </wps:cNvSpPr>
                      <wps:spPr bwMode="auto">
                        <a:xfrm>
                          <a:off x="4677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2" name="Rectangle 92"/>
                      <wps:cNvSpPr>
                        <a:spLocks noChangeArrowheads="1"/>
                      </wps:cNvSpPr>
                      <wps:spPr bwMode="auto">
                        <a:xfrm>
                          <a:off x="5103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3" name="Rectangle 93"/>
                      <wps:cNvSpPr>
                        <a:spLocks noChangeArrowheads="1"/>
                      </wps:cNvSpPr>
                      <wps:spPr bwMode="auto">
                        <a:xfrm>
                          <a:off x="5528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4" name="Rectangle 94"/>
                      <wps:cNvSpPr>
                        <a:spLocks noChangeArrowheads="1"/>
                      </wps:cNvSpPr>
                      <wps:spPr bwMode="auto">
                        <a:xfrm>
                          <a:off x="5953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5" name="Rectangle 95"/>
                      <wps:cNvSpPr>
                        <a:spLocks noChangeArrowheads="1"/>
                      </wps:cNvSpPr>
                      <wps:spPr bwMode="auto">
                        <a:xfrm>
                          <a:off x="6379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6" name="Rectangle 96"/>
                      <wps:cNvSpPr>
                        <a:spLocks noChangeArrowheads="1"/>
                      </wps:cNvSpPr>
                      <wps:spPr bwMode="auto">
                        <a:xfrm>
                          <a:off x="6804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7" name="Rectangle 97"/>
                      <wps:cNvSpPr>
                        <a:spLocks noChangeArrowheads="1"/>
                      </wps:cNvSpPr>
                      <wps:spPr bwMode="auto">
                        <a:xfrm>
                          <a:off x="7230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8" name="Rectangle 98"/>
                      <wps:cNvSpPr>
                        <a:spLocks noChangeArrowheads="1"/>
                      </wps:cNvSpPr>
                      <wps:spPr bwMode="auto">
                        <a:xfrm>
                          <a:off x="7655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9" name="Rectangle 99"/>
                      <wps:cNvSpPr>
                        <a:spLocks noChangeArrowheads="1"/>
                      </wps:cNvSpPr>
                      <wps:spPr bwMode="auto">
                        <a:xfrm>
                          <a:off x="8080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0" name="Rectangle 100"/>
                      <wps:cNvSpPr>
                        <a:spLocks noChangeArrowheads="1"/>
                      </wps:cNvSpPr>
                      <wps:spPr bwMode="auto">
                        <a:xfrm>
                          <a:off x="8506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1" name="Rectangle 101"/>
                      <wps:cNvSpPr>
                        <a:spLocks noChangeArrowheads="1"/>
                      </wps:cNvSpPr>
                      <wps:spPr bwMode="auto">
                        <a:xfrm>
                          <a:off x="8931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2" name="Rectangle 102"/>
                      <wps:cNvSpPr>
                        <a:spLocks noChangeArrowheads="1"/>
                      </wps:cNvSpPr>
                      <wps:spPr bwMode="auto">
                        <a:xfrm>
                          <a:off x="9356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3" name="Rectangle 103"/>
                      <wps:cNvSpPr>
                        <a:spLocks noChangeArrowheads="1"/>
                      </wps:cNvSpPr>
                      <wps:spPr bwMode="auto">
                        <a:xfrm>
                          <a:off x="9782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4" name="Rectangle 104"/>
                      <wps:cNvSpPr>
                        <a:spLocks noChangeArrowheads="1"/>
                      </wps:cNvSpPr>
                      <wps:spPr bwMode="auto">
                        <a:xfrm>
                          <a:off x="1700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5" name="Rectangle 105"/>
                      <wps:cNvSpPr>
                        <a:spLocks noChangeArrowheads="1"/>
                      </wps:cNvSpPr>
                      <wps:spPr bwMode="auto">
                        <a:xfrm>
                          <a:off x="2125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6" name="Rectangle 106"/>
                      <wps:cNvSpPr>
                        <a:spLocks noChangeArrowheads="1"/>
                      </wps:cNvSpPr>
                      <wps:spPr bwMode="auto">
                        <a:xfrm>
                          <a:off x="2551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7" name="Rectangle 107"/>
                      <wps:cNvSpPr>
                        <a:spLocks noChangeArrowheads="1"/>
                      </wps:cNvSpPr>
                      <wps:spPr bwMode="auto">
                        <a:xfrm>
                          <a:off x="2976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8" name="Rectangle 108"/>
                      <wps:cNvSpPr>
                        <a:spLocks noChangeArrowheads="1"/>
                      </wps:cNvSpPr>
                      <wps:spPr bwMode="auto">
                        <a:xfrm>
                          <a:off x="3401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9" name="Rectangle 109"/>
                      <wps:cNvSpPr>
                        <a:spLocks noChangeArrowheads="1"/>
                      </wps:cNvSpPr>
                      <wps:spPr bwMode="auto">
                        <a:xfrm>
                          <a:off x="3827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0" name="Rectangle 110"/>
                      <wps:cNvSpPr>
                        <a:spLocks noChangeArrowheads="1"/>
                      </wps:cNvSpPr>
                      <wps:spPr bwMode="auto">
                        <a:xfrm>
                          <a:off x="4252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1" name="Rectangle 111"/>
                      <wps:cNvSpPr>
                        <a:spLocks noChangeArrowheads="1"/>
                      </wps:cNvSpPr>
                      <wps:spPr bwMode="auto">
                        <a:xfrm>
                          <a:off x="4677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2" name="Rectangle 112"/>
                      <wps:cNvSpPr>
                        <a:spLocks noChangeArrowheads="1"/>
                      </wps:cNvSpPr>
                      <wps:spPr bwMode="auto">
                        <a:xfrm>
                          <a:off x="5103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3" name="Rectangle 113"/>
                      <wps:cNvSpPr>
                        <a:spLocks noChangeArrowheads="1"/>
                      </wps:cNvSpPr>
                      <wps:spPr bwMode="auto">
                        <a:xfrm>
                          <a:off x="5528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4" name="Rectangle 114"/>
                      <wps:cNvSpPr>
                        <a:spLocks noChangeArrowheads="1"/>
                      </wps:cNvSpPr>
                      <wps:spPr bwMode="auto">
                        <a:xfrm>
                          <a:off x="5953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5" name="Rectangle 115"/>
                      <wps:cNvSpPr>
                        <a:spLocks noChangeArrowheads="1"/>
                      </wps:cNvSpPr>
                      <wps:spPr bwMode="auto">
                        <a:xfrm>
                          <a:off x="6379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6" name="Rectangle 116"/>
                      <wps:cNvSpPr>
                        <a:spLocks noChangeArrowheads="1"/>
                      </wps:cNvSpPr>
                      <wps:spPr bwMode="auto">
                        <a:xfrm>
                          <a:off x="6804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7" name="Rectangle 117"/>
                      <wps:cNvSpPr>
                        <a:spLocks noChangeArrowheads="1"/>
                      </wps:cNvSpPr>
                      <wps:spPr bwMode="auto">
                        <a:xfrm>
                          <a:off x="7230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8" name="Rectangle 118"/>
                      <wps:cNvSpPr>
                        <a:spLocks noChangeArrowheads="1"/>
                      </wps:cNvSpPr>
                      <wps:spPr bwMode="auto">
                        <a:xfrm>
                          <a:off x="7655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9" name="Rectangle 119"/>
                      <wps:cNvSpPr>
                        <a:spLocks noChangeArrowheads="1"/>
                      </wps:cNvSpPr>
                      <wps:spPr bwMode="auto">
                        <a:xfrm>
                          <a:off x="8080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0" name="Rectangle 120"/>
                      <wps:cNvSpPr>
                        <a:spLocks noChangeArrowheads="1"/>
                      </wps:cNvSpPr>
                      <wps:spPr bwMode="auto">
                        <a:xfrm>
                          <a:off x="8506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1" name="Rectangle 121"/>
                      <wps:cNvSpPr>
                        <a:spLocks noChangeArrowheads="1"/>
                      </wps:cNvSpPr>
                      <wps:spPr bwMode="auto">
                        <a:xfrm>
                          <a:off x="8931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2" name="Rectangle 122"/>
                      <wps:cNvSpPr>
                        <a:spLocks noChangeArrowheads="1"/>
                      </wps:cNvSpPr>
                      <wps:spPr bwMode="auto">
                        <a:xfrm>
                          <a:off x="9356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3" name="Rectangle 123"/>
                      <wps:cNvSpPr>
                        <a:spLocks noChangeArrowheads="1"/>
                      </wps:cNvSpPr>
                      <wps:spPr bwMode="auto">
                        <a:xfrm>
                          <a:off x="9782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4" name="Rectangle 124"/>
                      <wps:cNvSpPr>
                        <a:spLocks noChangeArrowheads="1"/>
                      </wps:cNvSpPr>
                      <wps:spPr bwMode="auto">
                        <a:xfrm>
                          <a:off x="1700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5" name="Rectangle 125"/>
                      <wps:cNvSpPr>
                        <a:spLocks noChangeArrowheads="1"/>
                      </wps:cNvSpPr>
                      <wps:spPr bwMode="auto">
                        <a:xfrm>
                          <a:off x="2125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6" name="Rectangle 126"/>
                      <wps:cNvSpPr>
                        <a:spLocks noChangeArrowheads="1"/>
                      </wps:cNvSpPr>
                      <wps:spPr bwMode="auto">
                        <a:xfrm>
                          <a:off x="2551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7" name="Rectangle 127"/>
                      <wps:cNvSpPr>
                        <a:spLocks noChangeArrowheads="1"/>
                      </wps:cNvSpPr>
                      <wps:spPr bwMode="auto">
                        <a:xfrm>
                          <a:off x="2976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8" name="Rectangle 128"/>
                      <wps:cNvSpPr>
                        <a:spLocks noChangeArrowheads="1"/>
                      </wps:cNvSpPr>
                      <wps:spPr bwMode="auto">
                        <a:xfrm>
                          <a:off x="3401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9" name="Rectangle 129"/>
                      <wps:cNvSpPr>
                        <a:spLocks noChangeArrowheads="1"/>
                      </wps:cNvSpPr>
                      <wps:spPr bwMode="auto">
                        <a:xfrm>
                          <a:off x="3827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0" name="Rectangle 130"/>
                      <wps:cNvSpPr>
                        <a:spLocks noChangeArrowheads="1"/>
                      </wps:cNvSpPr>
                      <wps:spPr bwMode="auto">
                        <a:xfrm>
                          <a:off x="4252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1" name="Rectangle 131"/>
                      <wps:cNvSpPr>
                        <a:spLocks noChangeArrowheads="1"/>
                      </wps:cNvSpPr>
                      <wps:spPr bwMode="auto">
                        <a:xfrm>
                          <a:off x="4677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2" name="Rectangle 132"/>
                      <wps:cNvSpPr>
                        <a:spLocks noChangeArrowheads="1"/>
                      </wps:cNvSpPr>
                      <wps:spPr bwMode="auto">
                        <a:xfrm>
                          <a:off x="5103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3" name="Rectangle 133"/>
                      <wps:cNvSpPr>
                        <a:spLocks noChangeArrowheads="1"/>
                      </wps:cNvSpPr>
                      <wps:spPr bwMode="auto">
                        <a:xfrm>
                          <a:off x="5528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4" name="Rectangle 134"/>
                      <wps:cNvSpPr>
                        <a:spLocks noChangeArrowheads="1"/>
                      </wps:cNvSpPr>
                      <wps:spPr bwMode="auto">
                        <a:xfrm>
                          <a:off x="5953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5" name="Rectangle 135"/>
                      <wps:cNvSpPr>
                        <a:spLocks noChangeArrowheads="1"/>
                      </wps:cNvSpPr>
                      <wps:spPr bwMode="auto">
                        <a:xfrm>
                          <a:off x="6379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6" name="Rectangle 136"/>
                      <wps:cNvSpPr>
                        <a:spLocks noChangeArrowheads="1"/>
                      </wps:cNvSpPr>
                      <wps:spPr bwMode="auto">
                        <a:xfrm>
                          <a:off x="6804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7" name="Rectangle 137"/>
                      <wps:cNvSpPr>
                        <a:spLocks noChangeArrowheads="1"/>
                      </wps:cNvSpPr>
                      <wps:spPr bwMode="auto">
                        <a:xfrm>
                          <a:off x="7230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8" name="Rectangle 138"/>
                      <wps:cNvSpPr>
                        <a:spLocks noChangeArrowheads="1"/>
                      </wps:cNvSpPr>
                      <wps:spPr bwMode="auto">
                        <a:xfrm>
                          <a:off x="7655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9" name="Rectangle 139"/>
                      <wps:cNvSpPr>
                        <a:spLocks noChangeArrowheads="1"/>
                      </wps:cNvSpPr>
                      <wps:spPr bwMode="auto">
                        <a:xfrm>
                          <a:off x="8080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0" name="Rectangle 140"/>
                      <wps:cNvSpPr>
                        <a:spLocks noChangeArrowheads="1"/>
                      </wps:cNvSpPr>
                      <wps:spPr bwMode="auto">
                        <a:xfrm>
                          <a:off x="8506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1" name="Rectangle 141"/>
                      <wps:cNvSpPr>
                        <a:spLocks noChangeArrowheads="1"/>
                      </wps:cNvSpPr>
                      <wps:spPr bwMode="auto">
                        <a:xfrm>
                          <a:off x="8931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2" name="Rectangle 142"/>
                      <wps:cNvSpPr>
                        <a:spLocks noChangeArrowheads="1"/>
                      </wps:cNvSpPr>
                      <wps:spPr bwMode="auto">
                        <a:xfrm>
                          <a:off x="9356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3" name="Rectangle 143"/>
                      <wps:cNvSpPr>
                        <a:spLocks noChangeArrowheads="1"/>
                      </wps:cNvSpPr>
                      <wps:spPr bwMode="auto">
                        <a:xfrm>
                          <a:off x="9782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4" name="Rectangle 144"/>
                      <wps:cNvSpPr>
                        <a:spLocks noChangeArrowheads="1"/>
                      </wps:cNvSpPr>
                      <wps:spPr bwMode="auto">
                        <a:xfrm>
                          <a:off x="1700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5" name="Rectangle 145"/>
                      <wps:cNvSpPr>
                        <a:spLocks noChangeArrowheads="1"/>
                      </wps:cNvSpPr>
                      <wps:spPr bwMode="auto">
                        <a:xfrm>
                          <a:off x="2125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6" name="Rectangle 146"/>
                      <wps:cNvSpPr>
                        <a:spLocks noChangeArrowheads="1"/>
                      </wps:cNvSpPr>
                      <wps:spPr bwMode="auto">
                        <a:xfrm>
                          <a:off x="2551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7" name="Rectangle 147"/>
                      <wps:cNvSpPr>
                        <a:spLocks noChangeArrowheads="1"/>
                      </wps:cNvSpPr>
                      <wps:spPr bwMode="auto">
                        <a:xfrm>
                          <a:off x="2976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8" name="Rectangle 148"/>
                      <wps:cNvSpPr>
                        <a:spLocks noChangeArrowheads="1"/>
                      </wps:cNvSpPr>
                      <wps:spPr bwMode="auto">
                        <a:xfrm>
                          <a:off x="3401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9" name="Rectangle 149"/>
                      <wps:cNvSpPr>
                        <a:spLocks noChangeArrowheads="1"/>
                      </wps:cNvSpPr>
                      <wps:spPr bwMode="auto">
                        <a:xfrm>
                          <a:off x="3827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0" name="Rectangle 150"/>
                      <wps:cNvSpPr>
                        <a:spLocks noChangeArrowheads="1"/>
                      </wps:cNvSpPr>
                      <wps:spPr bwMode="auto">
                        <a:xfrm>
                          <a:off x="4252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1" name="Rectangle 151"/>
                      <wps:cNvSpPr>
                        <a:spLocks noChangeArrowheads="1"/>
                      </wps:cNvSpPr>
                      <wps:spPr bwMode="auto">
                        <a:xfrm>
                          <a:off x="4677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2" name="Rectangle 152"/>
                      <wps:cNvSpPr>
                        <a:spLocks noChangeArrowheads="1"/>
                      </wps:cNvSpPr>
                      <wps:spPr bwMode="auto">
                        <a:xfrm>
                          <a:off x="5103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3" name="Rectangle 153"/>
                      <wps:cNvSpPr>
                        <a:spLocks noChangeArrowheads="1"/>
                      </wps:cNvSpPr>
                      <wps:spPr bwMode="auto">
                        <a:xfrm>
                          <a:off x="5528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4" name="Rectangle 154"/>
                      <wps:cNvSpPr>
                        <a:spLocks noChangeArrowheads="1"/>
                      </wps:cNvSpPr>
                      <wps:spPr bwMode="auto">
                        <a:xfrm>
                          <a:off x="5953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5" name="Rectangle 155"/>
                      <wps:cNvSpPr>
                        <a:spLocks noChangeArrowheads="1"/>
                      </wps:cNvSpPr>
                      <wps:spPr bwMode="auto">
                        <a:xfrm>
                          <a:off x="6379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6" name="Rectangle 156"/>
                      <wps:cNvSpPr>
                        <a:spLocks noChangeArrowheads="1"/>
                      </wps:cNvSpPr>
                      <wps:spPr bwMode="auto">
                        <a:xfrm>
                          <a:off x="6804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7" name="Rectangle 157"/>
                      <wps:cNvSpPr>
                        <a:spLocks noChangeArrowheads="1"/>
                      </wps:cNvSpPr>
                      <wps:spPr bwMode="auto">
                        <a:xfrm>
                          <a:off x="7230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8" name="Rectangle 158"/>
                      <wps:cNvSpPr>
                        <a:spLocks noChangeArrowheads="1"/>
                      </wps:cNvSpPr>
                      <wps:spPr bwMode="auto">
                        <a:xfrm>
                          <a:off x="7655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9" name="Rectangle 159"/>
                      <wps:cNvSpPr>
                        <a:spLocks noChangeArrowheads="1"/>
                      </wps:cNvSpPr>
                      <wps:spPr bwMode="auto">
                        <a:xfrm>
                          <a:off x="8080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0" name="Rectangle 160"/>
                      <wps:cNvSpPr>
                        <a:spLocks noChangeArrowheads="1"/>
                      </wps:cNvSpPr>
                      <wps:spPr bwMode="auto">
                        <a:xfrm>
                          <a:off x="8506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1" name="Rectangle 161"/>
                      <wps:cNvSpPr>
                        <a:spLocks noChangeArrowheads="1"/>
                      </wps:cNvSpPr>
                      <wps:spPr bwMode="auto">
                        <a:xfrm>
                          <a:off x="8931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2" name="Rectangle 162"/>
                      <wps:cNvSpPr>
                        <a:spLocks noChangeArrowheads="1"/>
                      </wps:cNvSpPr>
                      <wps:spPr bwMode="auto">
                        <a:xfrm>
                          <a:off x="9356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3" name="Rectangle 163"/>
                      <wps:cNvSpPr>
                        <a:spLocks noChangeArrowheads="1"/>
                      </wps:cNvSpPr>
                      <wps:spPr bwMode="auto">
                        <a:xfrm>
                          <a:off x="9782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4" name="Rectangle 164"/>
                      <wps:cNvSpPr>
                        <a:spLocks noChangeArrowheads="1"/>
                      </wps:cNvSpPr>
                      <wps:spPr bwMode="auto">
                        <a:xfrm>
                          <a:off x="1700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5" name="Rectangle 165"/>
                      <wps:cNvSpPr>
                        <a:spLocks noChangeArrowheads="1"/>
                      </wps:cNvSpPr>
                      <wps:spPr bwMode="auto">
                        <a:xfrm>
                          <a:off x="2125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6" name="Rectangle 166"/>
                      <wps:cNvSpPr>
                        <a:spLocks noChangeArrowheads="1"/>
                      </wps:cNvSpPr>
                      <wps:spPr bwMode="auto">
                        <a:xfrm>
                          <a:off x="2551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7" name="Rectangle 167"/>
                      <wps:cNvSpPr>
                        <a:spLocks noChangeArrowheads="1"/>
                      </wps:cNvSpPr>
                      <wps:spPr bwMode="auto">
                        <a:xfrm>
                          <a:off x="2976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8" name="Rectangle 168"/>
                      <wps:cNvSpPr>
                        <a:spLocks noChangeArrowheads="1"/>
                      </wps:cNvSpPr>
                      <wps:spPr bwMode="auto">
                        <a:xfrm>
                          <a:off x="3401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9" name="Rectangle 169"/>
                      <wps:cNvSpPr>
                        <a:spLocks noChangeArrowheads="1"/>
                      </wps:cNvSpPr>
                      <wps:spPr bwMode="auto">
                        <a:xfrm>
                          <a:off x="3827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0" name="Rectangle 170"/>
                      <wps:cNvSpPr>
                        <a:spLocks noChangeArrowheads="1"/>
                      </wps:cNvSpPr>
                      <wps:spPr bwMode="auto">
                        <a:xfrm>
                          <a:off x="4252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1" name="Rectangle 171"/>
                      <wps:cNvSpPr>
                        <a:spLocks noChangeArrowheads="1"/>
                      </wps:cNvSpPr>
                      <wps:spPr bwMode="auto">
                        <a:xfrm>
                          <a:off x="4677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2" name="Rectangle 172"/>
                      <wps:cNvSpPr>
                        <a:spLocks noChangeArrowheads="1"/>
                      </wps:cNvSpPr>
                      <wps:spPr bwMode="auto">
                        <a:xfrm>
                          <a:off x="5103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3" name="Rectangle 173"/>
                      <wps:cNvSpPr>
                        <a:spLocks noChangeArrowheads="1"/>
                      </wps:cNvSpPr>
                      <wps:spPr bwMode="auto">
                        <a:xfrm>
                          <a:off x="5528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4" name="Rectangle 174"/>
                      <wps:cNvSpPr>
                        <a:spLocks noChangeArrowheads="1"/>
                      </wps:cNvSpPr>
                      <wps:spPr bwMode="auto">
                        <a:xfrm>
                          <a:off x="5953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5" name="Rectangle 175"/>
                      <wps:cNvSpPr>
                        <a:spLocks noChangeArrowheads="1"/>
                      </wps:cNvSpPr>
                      <wps:spPr bwMode="auto">
                        <a:xfrm>
                          <a:off x="6379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6" name="Rectangle 176"/>
                      <wps:cNvSpPr>
                        <a:spLocks noChangeArrowheads="1"/>
                      </wps:cNvSpPr>
                      <wps:spPr bwMode="auto">
                        <a:xfrm>
                          <a:off x="6804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7" name="Rectangle 177"/>
                      <wps:cNvSpPr>
                        <a:spLocks noChangeArrowheads="1"/>
                      </wps:cNvSpPr>
                      <wps:spPr bwMode="auto">
                        <a:xfrm>
                          <a:off x="7230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8" name="Rectangle 178"/>
                      <wps:cNvSpPr>
                        <a:spLocks noChangeArrowheads="1"/>
                      </wps:cNvSpPr>
                      <wps:spPr bwMode="auto">
                        <a:xfrm>
                          <a:off x="7655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9" name="Rectangle 179"/>
                      <wps:cNvSpPr>
                        <a:spLocks noChangeArrowheads="1"/>
                      </wps:cNvSpPr>
                      <wps:spPr bwMode="auto">
                        <a:xfrm>
                          <a:off x="8080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0" name="Rectangle 180"/>
                      <wps:cNvSpPr>
                        <a:spLocks noChangeArrowheads="1"/>
                      </wps:cNvSpPr>
                      <wps:spPr bwMode="auto">
                        <a:xfrm>
                          <a:off x="8506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1" name="Rectangle 181"/>
                      <wps:cNvSpPr>
                        <a:spLocks noChangeArrowheads="1"/>
                      </wps:cNvSpPr>
                      <wps:spPr bwMode="auto">
                        <a:xfrm>
                          <a:off x="8931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2" name="Rectangle 182"/>
                      <wps:cNvSpPr>
                        <a:spLocks noChangeArrowheads="1"/>
                      </wps:cNvSpPr>
                      <wps:spPr bwMode="auto">
                        <a:xfrm>
                          <a:off x="9356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3" name="Rectangle 183"/>
                      <wps:cNvSpPr>
                        <a:spLocks noChangeArrowheads="1"/>
                      </wps:cNvSpPr>
                      <wps:spPr bwMode="auto">
                        <a:xfrm>
                          <a:off x="9782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4" name="Rectangle 184"/>
                      <wps:cNvSpPr>
                        <a:spLocks noChangeArrowheads="1"/>
                      </wps:cNvSpPr>
                      <wps:spPr bwMode="auto">
                        <a:xfrm>
                          <a:off x="1700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5" name="Rectangle 185"/>
                      <wps:cNvSpPr>
                        <a:spLocks noChangeArrowheads="1"/>
                      </wps:cNvSpPr>
                      <wps:spPr bwMode="auto">
                        <a:xfrm>
                          <a:off x="2125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6" name="Rectangle 186"/>
                      <wps:cNvSpPr>
                        <a:spLocks noChangeArrowheads="1"/>
                      </wps:cNvSpPr>
                      <wps:spPr bwMode="auto">
                        <a:xfrm>
                          <a:off x="2551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7" name="Rectangle 187"/>
                      <wps:cNvSpPr>
                        <a:spLocks noChangeArrowheads="1"/>
                      </wps:cNvSpPr>
                      <wps:spPr bwMode="auto">
                        <a:xfrm>
                          <a:off x="2976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8" name="Rectangle 188"/>
                      <wps:cNvSpPr>
                        <a:spLocks noChangeArrowheads="1"/>
                      </wps:cNvSpPr>
                      <wps:spPr bwMode="auto">
                        <a:xfrm>
                          <a:off x="3401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9" name="Rectangle 189"/>
                      <wps:cNvSpPr>
                        <a:spLocks noChangeArrowheads="1"/>
                      </wps:cNvSpPr>
                      <wps:spPr bwMode="auto">
                        <a:xfrm>
                          <a:off x="3827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0" name="Rectangle 190"/>
                      <wps:cNvSpPr>
                        <a:spLocks noChangeArrowheads="1"/>
                      </wps:cNvSpPr>
                      <wps:spPr bwMode="auto">
                        <a:xfrm>
                          <a:off x="4252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1" name="Rectangle 191"/>
                      <wps:cNvSpPr>
                        <a:spLocks noChangeArrowheads="1"/>
                      </wps:cNvSpPr>
                      <wps:spPr bwMode="auto">
                        <a:xfrm>
                          <a:off x="4677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2" name="Rectangle 192"/>
                      <wps:cNvSpPr>
                        <a:spLocks noChangeArrowheads="1"/>
                      </wps:cNvSpPr>
                      <wps:spPr bwMode="auto">
                        <a:xfrm>
                          <a:off x="5103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3" name="Rectangle 193"/>
                      <wps:cNvSpPr>
                        <a:spLocks noChangeArrowheads="1"/>
                      </wps:cNvSpPr>
                      <wps:spPr bwMode="auto">
                        <a:xfrm>
                          <a:off x="5528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4" name="Rectangle 194"/>
                      <wps:cNvSpPr>
                        <a:spLocks noChangeArrowheads="1"/>
                      </wps:cNvSpPr>
                      <wps:spPr bwMode="auto">
                        <a:xfrm>
                          <a:off x="5953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5" name="Rectangle 195"/>
                      <wps:cNvSpPr>
                        <a:spLocks noChangeArrowheads="1"/>
                      </wps:cNvSpPr>
                      <wps:spPr bwMode="auto">
                        <a:xfrm>
                          <a:off x="6379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6" name="Rectangle 196"/>
                      <wps:cNvSpPr>
                        <a:spLocks noChangeArrowheads="1"/>
                      </wps:cNvSpPr>
                      <wps:spPr bwMode="auto">
                        <a:xfrm>
                          <a:off x="6804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7" name="Rectangle 197"/>
                      <wps:cNvSpPr>
                        <a:spLocks noChangeArrowheads="1"/>
                      </wps:cNvSpPr>
                      <wps:spPr bwMode="auto">
                        <a:xfrm>
                          <a:off x="7230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8" name="Rectangle 198"/>
                      <wps:cNvSpPr>
                        <a:spLocks noChangeArrowheads="1"/>
                      </wps:cNvSpPr>
                      <wps:spPr bwMode="auto">
                        <a:xfrm>
                          <a:off x="7655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9" name="Rectangle 199"/>
                      <wps:cNvSpPr>
                        <a:spLocks noChangeArrowheads="1"/>
                      </wps:cNvSpPr>
                      <wps:spPr bwMode="auto">
                        <a:xfrm>
                          <a:off x="8080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0" name="Rectangle 200"/>
                      <wps:cNvSpPr>
                        <a:spLocks noChangeArrowheads="1"/>
                      </wps:cNvSpPr>
                      <wps:spPr bwMode="auto">
                        <a:xfrm>
                          <a:off x="8506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1" name="Rectangle 201"/>
                      <wps:cNvSpPr>
                        <a:spLocks noChangeArrowheads="1"/>
                      </wps:cNvSpPr>
                      <wps:spPr bwMode="auto">
                        <a:xfrm>
                          <a:off x="8931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2" name="Rectangle 202"/>
                      <wps:cNvSpPr>
                        <a:spLocks noChangeArrowheads="1"/>
                      </wps:cNvSpPr>
                      <wps:spPr bwMode="auto">
                        <a:xfrm>
                          <a:off x="9356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3" name="Rectangle 203"/>
                      <wps:cNvSpPr>
                        <a:spLocks noChangeArrowheads="1"/>
                      </wps:cNvSpPr>
                      <wps:spPr bwMode="auto">
                        <a:xfrm>
                          <a:off x="9782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4" name="Rectangle 204"/>
                      <wps:cNvSpPr>
                        <a:spLocks noChangeArrowheads="1"/>
                      </wps:cNvSpPr>
                      <wps:spPr bwMode="auto">
                        <a:xfrm>
                          <a:off x="1700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5" name="Rectangle 205"/>
                      <wps:cNvSpPr>
                        <a:spLocks noChangeArrowheads="1"/>
                      </wps:cNvSpPr>
                      <wps:spPr bwMode="auto">
                        <a:xfrm>
                          <a:off x="2125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6" name="Rectangle 206"/>
                      <wps:cNvSpPr>
                        <a:spLocks noChangeArrowheads="1"/>
                      </wps:cNvSpPr>
                      <wps:spPr bwMode="auto">
                        <a:xfrm>
                          <a:off x="2551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7" name="Rectangle 207"/>
                      <wps:cNvSpPr>
                        <a:spLocks noChangeArrowheads="1"/>
                      </wps:cNvSpPr>
                      <wps:spPr bwMode="auto">
                        <a:xfrm>
                          <a:off x="2976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8" name="Rectangle 208"/>
                      <wps:cNvSpPr>
                        <a:spLocks noChangeArrowheads="1"/>
                      </wps:cNvSpPr>
                      <wps:spPr bwMode="auto">
                        <a:xfrm>
                          <a:off x="3401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9" name="Rectangle 209"/>
                      <wps:cNvSpPr>
                        <a:spLocks noChangeArrowheads="1"/>
                      </wps:cNvSpPr>
                      <wps:spPr bwMode="auto">
                        <a:xfrm>
                          <a:off x="3827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0" name="Rectangle 210"/>
                      <wps:cNvSpPr>
                        <a:spLocks noChangeArrowheads="1"/>
                      </wps:cNvSpPr>
                      <wps:spPr bwMode="auto">
                        <a:xfrm>
                          <a:off x="4252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1" name="Rectangle 211"/>
                      <wps:cNvSpPr>
                        <a:spLocks noChangeArrowheads="1"/>
                      </wps:cNvSpPr>
                      <wps:spPr bwMode="auto">
                        <a:xfrm>
                          <a:off x="4677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2" name="Rectangle 212"/>
                      <wps:cNvSpPr>
                        <a:spLocks noChangeArrowheads="1"/>
                      </wps:cNvSpPr>
                      <wps:spPr bwMode="auto">
                        <a:xfrm>
                          <a:off x="5103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3" name="Rectangle 213"/>
                      <wps:cNvSpPr>
                        <a:spLocks noChangeArrowheads="1"/>
                      </wps:cNvSpPr>
                      <wps:spPr bwMode="auto">
                        <a:xfrm>
                          <a:off x="5528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4" name="Rectangle 214"/>
                      <wps:cNvSpPr>
                        <a:spLocks noChangeArrowheads="1"/>
                      </wps:cNvSpPr>
                      <wps:spPr bwMode="auto">
                        <a:xfrm>
                          <a:off x="5953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5" name="Rectangle 215"/>
                      <wps:cNvSpPr>
                        <a:spLocks noChangeArrowheads="1"/>
                      </wps:cNvSpPr>
                      <wps:spPr bwMode="auto">
                        <a:xfrm>
                          <a:off x="6379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6" name="Rectangle 216"/>
                      <wps:cNvSpPr>
                        <a:spLocks noChangeArrowheads="1"/>
                      </wps:cNvSpPr>
                      <wps:spPr bwMode="auto">
                        <a:xfrm>
                          <a:off x="6804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7" name="Rectangle 217"/>
                      <wps:cNvSpPr>
                        <a:spLocks noChangeArrowheads="1"/>
                      </wps:cNvSpPr>
                      <wps:spPr bwMode="auto">
                        <a:xfrm>
                          <a:off x="7230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8" name="Rectangle 218"/>
                      <wps:cNvSpPr>
                        <a:spLocks noChangeArrowheads="1"/>
                      </wps:cNvSpPr>
                      <wps:spPr bwMode="auto">
                        <a:xfrm>
                          <a:off x="7655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9" name="Rectangle 219"/>
                      <wps:cNvSpPr>
                        <a:spLocks noChangeArrowheads="1"/>
                      </wps:cNvSpPr>
                      <wps:spPr bwMode="auto">
                        <a:xfrm>
                          <a:off x="8080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0" name="Rectangle 220"/>
                      <wps:cNvSpPr>
                        <a:spLocks noChangeArrowheads="1"/>
                      </wps:cNvSpPr>
                      <wps:spPr bwMode="auto">
                        <a:xfrm>
                          <a:off x="8506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1" name="Rectangle 221"/>
                      <wps:cNvSpPr>
                        <a:spLocks noChangeArrowheads="1"/>
                      </wps:cNvSpPr>
                      <wps:spPr bwMode="auto">
                        <a:xfrm>
                          <a:off x="8931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2" name="Rectangle 222"/>
                      <wps:cNvSpPr>
                        <a:spLocks noChangeArrowheads="1"/>
                      </wps:cNvSpPr>
                      <wps:spPr bwMode="auto">
                        <a:xfrm>
                          <a:off x="9356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3" name="Rectangle 223"/>
                      <wps:cNvSpPr>
                        <a:spLocks noChangeArrowheads="1"/>
                      </wps:cNvSpPr>
                      <wps:spPr bwMode="auto">
                        <a:xfrm>
                          <a:off x="9782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4" name="Rectangle 224"/>
                      <wps:cNvSpPr>
                        <a:spLocks noChangeArrowheads="1"/>
                      </wps:cNvSpPr>
                      <wps:spPr bwMode="auto">
                        <a:xfrm>
                          <a:off x="1700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5" name="Rectangle 225"/>
                      <wps:cNvSpPr>
                        <a:spLocks noChangeArrowheads="1"/>
                      </wps:cNvSpPr>
                      <wps:spPr bwMode="auto">
                        <a:xfrm>
                          <a:off x="2125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6" name="Rectangle 226"/>
                      <wps:cNvSpPr>
                        <a:spLocks noChangeArrowheads="1"/>
                      </wps:cNvSpPr>
                      <wps:spPr bwMode="auto">
                        <a:xfrm>
                          <a:off x="2551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7" name="Rectangle 227"/>
                      <wps:cNvSpPr>
                        <a:spLocks noChangeArrowheads="1"/>
                      </wps:cNvSpPr>
                      <wps:spPr bwMode="auto">
                        <a:xfrm>
                          <a:off x="2976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8" name="Rectangle 228"/>
                      <wps:cNvSpPr>
                        <a:spLocks noChangeArrowheads="1"/>
                      </wps:cNvSpPr>
                      <wps:spPr bwMode="auto">
                        <a:xfrm>
                          <a:off x="3401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9" name="Rectangle 229"/>
                      <wps:cNvSpPr>
                        <a:spLocks noChangeArrowheads="1"/>
                      </wps:cNvSpPr>
                      <wps:spPr bwMode="auto">
                        <a:xfrm>
                          <a:off x="3827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0" name="Rectangle 230"/>
                      <wps:cNvSpPr>
                        <a:spLocks noChangeArrowheads="1"/>
                      </wps:cNvSpPr>
                      <wps:spPr bwMode="auto">
                        <a:xfrm>
                          <a:off x="4252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1" name="Rectangle 231"/>
                      <wps:cNvSpPr>
                        <a:spLocks noChangeArrowheads="1"/>
                      </wps:cNvSpPr>
                      <wps:spPr bwMode="auto">
                        <a:xfrm>
                          <a:off x="4677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2" name="Rectangle 232"/>
                      <wps:cNvSpPr>
                        <a:spLocks noChangeArrowheads="1"/>
                      </wps:cNvSpPr>
                      <wps:spPr bwMode="auto">
                        <a:xfrm>
                          <a:off x="5103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3" name="Rectangle 233"/>
                      <wps:cNvSpPr>
                        <a:spLocks noChangeArrowheads="1"/>
                      </wps:cNvSpPr>
                      <wps:spPr bwMode="auto">
                        <a:xfrm>
                          <a:off x="5528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4" name="Rectangle 234"/>
                      <wps:cNvSpPr>
                        <a:spLocks noChangeArrowheads="1"/>
                      </wps:cNvSpPr>
                      <wps:spPr bwMode="auto">
                        <a:xfrm>
                          <a:off x="5953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5" name="Rectangle 235"/>
                      <wps:cNvSpPr>
                        <a:spLocks noChangeArrowheads="1"/>
                      </wps:cNvSpPr>
                      <wps:spPr bwMode="auto">
                        <a:xfrm>
                          <a:off x="6379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6" name="Rectangle 236"/>
                      <wps:cNvSpPr>
                        <a:spLocks noChangeArrowheads="1"/>
                      </wps:cNvSpPr>
                      <wps:spPr bwMode="auto">
                        <a:xfrm>
                          <a:off x="6804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7" name="Rectangle 237"/>
                      <wps:cNvSpPr>
                        <a:spLocks noChangeArrowheads="1"/>
                      </wps:cNvSpPr>
                      <wps:spPr bwMode="auto">
                        <a:xfrm>
                          <a:off x="7230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8" name="Rectangle 238"/>
                      <wps:cNvSpPr>
                        <a:spLocks noChangeArrowheads="1"/>
                      </wps:cNvSpPr>
                      <wps:spPr bwMode="auto">
                        <a:xfrm>
                          <a:off x="7655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9" name="Rectangle 239"/>
                      <wps:cNvSpPr>
                        <a:spLocks noChangeArrowheads="1"/>
                      </wps:cNvSpPr>
                      <wps:spPr bwMode="auto">
                        <a:xfrm>
                          <a:off x="8080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0" name="Rectangle 240"/>
                      <wps:cNvSpPr>
                        <a:spLocks noChangeArrowheads="1"/>
                      </wps:cNvSpPr>
                      <wps:spPr bwMode="auto">
                        <a:xfrm>
                          <a:off x="8506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1" name="Rectangle 241"/>
                      <wps:cNvSpPr>
                        <a:spLocks noChangeArrowheads="1"/>
                      </wps:cNvSpPr>
                      <wps:spPr bwMode="auto">
                        <a:xfrm>
                          <a:off x="8931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2" name="Rectangle 242"/>
                      <wps:cNvSpPr>
                        <a:spLocks noChangeArrowheads="1"/>
                      </wps:cNvSpPr>
                      <wps:spPr bwMode="auto">
                        <a:xfrm>
                          <a:off x="9356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3" name="Rectangle 243"/>
                      <wps:cNvSpPr>
                        <a:spLocks noChangeArrowheads="1"/>
                      </wps:cNvSpPr>
                      <wps:spPr bwMode="auto">
                        <a:xfrm>
                          <a:off x="9782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4" name="Rectangle 244"/>
                      <wps:cNvSpPr>
                        <a:spLocks noChangeArrowheads="1"/>
                      </wps:cNvSpPr>
                      <wps:spPr bwMode="auto">
                        <a:xfrm>
                          <a:off x="1700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5" name="Rectangle 245"/>
                      <wps:cNvSpPr>
                        <a:spLocks noChangeArrowheads="1"/>
                      </wps:cNvSpPr>
                      <wps:spPr bwMode="auto">
                        <a:xfrm>
                          <a:off x="2125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6" name="Rectangle 246"/>
                      <wps:cNvSpPr>
                        <a:spLocks noChangeArrowheads="1"/>
                      </wps:cNvSpPr>
                      <wps:spPr bwMode="auto">
                        <a:xfrm>
                          <a:off x="2551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7" name="Rectangle 247"/>
                      <wps:cNvSpPr>
                        <a:spLocks noChangeArrowheads="1"/>
                      </wps:cNvSpPr>
                      <wps:spPr bwMode="auto">
                        <a:xfrm>
                          <a:off x="2976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8" name="Rectangle 248"/>
                      <wps:cNvSpPr>
                        <a:spLocks noChangeArrowheads="1"/>
                      </wps:cNvSpPr>
                      <wps:spPr bwMode="auto">
                        <a:xfrm>
                          <a:off x="3401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9" name="Rectangle 249"/>
                      <wps:cNvSpPr>
                        <a:spLocks noChangeArrowheads="1"/>
                      </wps:cNvSpPr>
                      <wps:spPr bwMode="auto">
                        <a:xfrm>
                          <a:off x="3827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0" name="Rectangle 250"/>
                      <wps:cNvSpPr>
                        <a:spLocks noChangeArrowheads="1"/>
                      </wps:cNvSpPr>
                      <wps:spPr bwMode="auto">
                        <a:xfrm>
                          <a:off x="4252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1" name="Rectangle 251"/>
                      <wps:cNvSpPr>
                        <a:spLocks noChangeArrowheads="1"/>
                      </wps:cNvSpPr>
                      <wps:spPr bwMode="auto">
                        <a:xfrm>
                          <a:off x="4677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2" name="Rectangle 252"/>
                      <wps:cNvSpPr>
                        <a:spLocks noChangeArrowheads="1"/>
                      </wps:cNvSpPr>
                      <wps:spPr bwMode="auto">
                        <a:xfrm>
                          <a:off x="5103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3" name="Rectangle 253"/>
                      <wps:cNvSpPr>
                        <a:spLocks noChangeArrowheads="1"/>
                      </wps:cNvSpPr>
                      <wps:spPr bwMode="auto">
                        <a:xfrm>
                          <a:off x="5528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4" name="Rectangle 254"/>
                      <wps:cNvSpPr>
                        <a:spLocks noChangeArrowheads="1"/>
                      </wps:cNvSpPr>
                      <wps:spPr bwMode="auto">
                        <a:xfrm>
                          <a:off x="5953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5" name="Rectangle 255"/>
                      <wps:cNvSpPr>
                        <a:spLocks noChangeArrowheads="1"/>
                      </wps:cNvSpPr>
                      <wps:spPr bwMode="auto">
                        <a:xfrm>
                          <a:off x="6379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6" name="Rectangle 256"/>
                      <wps:cNvSpPr>
                        <a:spLocks noChangeArrowheads="1"/>
                      </wps:cNvSpPr>
                      <wps:spPr bwMode="auto">
                        <a:xfrm>
                          <a:off x="6804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7" name="Rectangle 257"/>
                      <wps:cNvSpPr>
                        <a:spLocks noChangeArrowheads="1"/>
                      </wps:cNvSpPr>
                      <wps:spPr bwMode="auto">
                        <a:xfrm>
                          <a:off x="7230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8" name="Rectangle 258"/>
                      <wps:cNvSpPr>
                        <a:spLocks noChangeArrowheads="1"/>
                      </wps:cNvSpPr>
                      <wps:spPr bwMode="auto">
                        <a:xfrm>
                          <a:off x="7655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9" name="Rectangle 259"/>
                      <wps:cNvSpPr>
                        <a:spLocks noChangeArrowheads="1"/>
                      </wps:cNvSpPr>
                      <wps:spPr bwMode="auto">
                        <a:xfrm>
                          <a:off x="8080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0" name="Rectangle 260"/>
                      <wps:cNvSpPr>
                        <a:spLocks noChangeArrowheads="1"/>
                      </wps:cNvSpPr>
                      <wps:spPr bwMode="auto">
                        <a:xfrm>
                          <a:off x="8506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1" name="Rectangle 261"/>
                      <wps:cNvSpPr>
                        <a:spLocks noChangeArrowheads="1"/>
                      </wps:cNvSpPr>
                      <wps:spPr bwMode="auto">
                        <a:xfrm>
                          <a:off x="8931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2" name="Rectangle 262"/>
                      <wps:cNvSpPr>
                        <a:spLocks noChangeArrowheads="1"/>
                      </wps:cNvSpPr>
                      <wps:spPr bwMode="auto">
                        <a:xfrm>
                          <a:off x="9356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3" name="Rectangle 263"/>
                      <wps:cNvSpPr>
                        <a:spLocks noChangeArrowheads="1"/>
                      </wps:cNvSpPr>
                      <wps:spPr bwMode="auto">
                        <a:xfrm>
                          <a:off x="9782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4" name="Rectangle 264"/>
                      <wps:cNvSpPr>
                        <a:spLocks noChangeArrowheads="1"/>
                      </wps:cNvSpPr>
                      <wps:spPr bwMode="auto">
                        <a:xfrm>
                          <a:off x="1700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5" name="Rectangle 265"/>
                      <wps:cNvSpPr>
                        <a:spLocks noChangeArrowheads="1"/>
                      </wps:cNvSpPr>
                      <wps:spPr bwMode="auto">
                        <a:xfrm>
                          <a:off x="2125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6" name="Rectangle 266"/>
                      <wps:cNvSpPr>
                        <a:spLocks noChangeArrowheads="1"/>
                      </wps:cNvSpPr>
                      <wps:spPr bwMode="auto">
                        <a:xfrm>
                          <a:off x="2551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7" name="Rectangle 267"/>
                      <wps:cNvSpPr>
                        <a:spLocks noChangeArrowheads="1"/>
                      </wps:cNvSpPr>
                      <wps:spPr bwMode="auto">
                        <a:xfrm>
                          <a:off x="2976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8" name="Rectangle 268"/>
                      <wps:cNvSpPr>
                        <a:spLocks noChangeArrowheads="1"/>
                      </wps:cNvSpPr>
                      <wps:spPr bwMode="auto">
                        <a:xfrm>
                          <a:off x="3401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9" name="Rectangle 269"/>
                      <wps:cNvSpPr>
                        <a:spLocks noChangeArrowheads="1"/>
                      </wps:cNvSpPr>
                      <wps:spPr bwMode="auto">
                        <a:xfrm>
                          <a:off x="3827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0" name="Rectangle 270"/>
                      <wps:cNvSpPr>
                        <a:spLocks noChangeArrowheads="1"/>
                      </wps:cNvSpPr>
                      <wps:spPr bwMode="auto">
                        <a:xfrm>
                          <a:off x="4252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1" name="Rectangle 271"/>
                      <wps:cNvSpPr>
                        <a:spLocks noChangeArrowheads="1"/>
                      </wps:cNvSpPr>
                      <wps:spPr bwMode="auto">
                        <a:xfrm>
                          <a:off x="4677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2" name="Rectangle 272"/>
                      <wps:cNvSpPr>
                        <a:spLocks noChangeArrowheads="1"/>
                      </wps:cNvSpPr>
                      <wps:spPr bwMode="auto">
                        <a:xfrm>
                          <a:off x="5103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3" name="Rectangle 273"/>
                      <wps:cNvSpPr>
                        <a:spLocks noChangeArrowheads="1"/>
                      </wps:cNvSpPr>
                      <wps:spPr bwMode="auto">
                        <a:xfrm>
                          <a:off x="5528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4" name="Rectangle 274"/>
                      <wps:cNvSpPr>
                        <a:spLocks noChangeArrowheads="1"/>
                      </wps:cNvSpPr>
                      <wps:spPr bwMode="auto">
                        <a:xfrm>
                          <a:off x="5953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5" name="Rectangle 275"/>
                      <wps:cNvSpPr>
                        <a:spLocks noChangeArrowheads="1"/>
                      </wps:cNvSpPr>
                      <wps:spPr bwMode="auto">
                        <a:xfrm>
                          <a:off x="6379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6" name="Rectangle 276"/>
                      <wps:cNvSpPr>
                        <a:spLocks noChangeArrowheads="1"/>
                      </wps:cNvSpPr>
                      <wps:spPr bwMode="auto">
                        <a:xfrm>
                          <a:off x="6804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7" name="Rectangle 277"/>
                      <wps:cNvSpPr>
                        <a:spLocks noChangeArrowheads="1"/>
                      </wps:cNvSpPr>
                      <wps:spPr bwMode="auto">
                        <a:xfrm>
                          <a:off x="7230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8" name="Rectangle 278"/>
                      <wps:cNvSpPr>
                        <a:spLocks noChangeArrowheads="1"/>
                      </wps:cNvSpPr>
                      <wps:spPr bwMode="auto">
                        <a:xfrm>
                          <a:off x="7655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9" name="Rectangle 279"/>
                      <wps:cNvSpPr>
                        <a:spLocks noChangeArrowheads="1"/>
                      </wps:cNvSpPr>
                      <wps:spPr bwMode="auto">
                        <a:xfrm>
                          <a:off x="8080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0" name="Rectangle 280"/>
                      <wps:cNvSpPr>
                        <a:spLocks noChangeArrowheads="1"/>
                      </wps:cNvSpPr>
                      <wps:spPr bwMode="auto">
                        <a:xfrm>
                          <a:off x="8506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1" name="Rectangle 281"/>
                      <wps:cNvSpPr>
                        <a:spLocks noChangeArrowheads="1"/>
                      </wps:cNvSpPr>
                      <wps:spPr bwMode="auto">
                        <a:xfrm>
                          <a:off x="8931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2" name="Rectangle 282"/>
                      <wps:cNvSpPr>
                        <a:spLocks noChangeArrowheads="1"/>
                      </wps:cNvSpPr>
                      <wps:spPr bwMode="auto">
                        <a:xfrm>
                          <a:off x="9356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3" name="Rectangle 283"/>
                      <wps:cNvSpPr>
                        <a:spLocks noChangeArrowheads="1"/>
                      </wps:cNvSpPr>
                      <wps:spPr bwMode="auto">
                        <a:xfrm>
                          <a:off x="9782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4" name="Rectangle 284"/>
                      <wps:cNvSpPr>
                        <a:spLocks noChangeArrowheads="1"/>
                      </wps:cNvSpPr>
                      <wps:spPr bwMode="auto">
                        <a:xfrm>
                          <a:off x="1700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5" name="Rectangle 285"/>
                      <wps:cNvSpPr>
                        <a:spLocks noChangeArrowheads="1"/>
                      </wps:cNvSpPr>
                      <wps:spPr bwMode="auto">
                        <a:xfrm>
                          <a:off x="2125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6" name="Rectangle 286"/>
                      <wps:cNvSpPr>
                        <a:spLocks noChangeArrowheads="1"/>
                      </wps:cNvSpPr>
                      <wps:spPr bwMode="auto">
                        <a:xfrm>
                          <a:off x="2551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7" name="Rectangle 287"/>
                      <wps:cNvSpPr>
                        <a:spLocks noChangeArrowheads="1"/>
                      </wps:cNvSpPr>
                      <wps:spPr bwMode="auto">
                        <a:xfrm>
                          <a:off x="2976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8" name="Rectangle 288"/>
                      <wps:cNvSpPr>
                        <a:spLocks noChangeArrowheads="1"/>
                      </wps:cNvSpPr>
                      <wps:spPr bwMode="auto">
                        <a:xfrm>
                          <a:off x="3401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9" name="Rectangle 289"/>
                      <wps:cNvSpPr>
                        <a:spLocks noChangeArrowheads="1"/>
                      </wps:cNvSpPr>
                      <wps:spPr bwMode="auto">
                        <a:xfrm>
                          <a:off x="3827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0" name="Rectangle 290"/>
                      <wps:cNvSpPr>
                        <a:spLocks noChangeArrowheads="1"/>
                      </wps:cNvSpPr>
                      <wps:spPr bwMode="auto">
                        <a:xfrm>
                          <a:off x="4252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1" name="Rectangle 291"/>
                      <wps:cNvSpPr>
                        <a:spLocks noChangeArrowheads="1"/>
                      </wps:cNvSpPr>
                      <wps:spPr bwMode="auto">
                        <a:xfrm>
                          <a:off x="4677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2" name="Rectangle 292"/>
                      <wps:cNvSpPr>
                        <a:spLocks noChangeArrowheads="1"/>
                      </wps:cNvSpPr>
                      <wps:spPr bwMode="auto">
                        <a:xfrm>
                          <a:off x="5103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3" name="Rectangle 293"/>
                      <wps:cNvSpPr>
                        <a:spLocks noChangeArrowheads="1"/>
                      </wps:cNvSpPr>
                      <wps:spPr bwMode="auto">
                        <a:xfrm>
                          <a:off x="5528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4" name="Rectangle 294"/>
                      <wps:cNvSpPr>
                        <a:spLocks noChangeArrowheads="1"/>
                      </wps:cNvSpPr>
                      <wps:spPr bwMode="auto">
                        <a:xfrm>
                          <a:off x="5953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5" name="Rectangle 295"/>
                      <wps:cNvSpPr>
                        <a:spLocks noChangeArrowheads="1"/>
                      </wps:cNvSpPr>
                      <wps:spPr bwMode="auto">
                        <a:xfrm>
                          <a:off x="6379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6" name="Rectangle 296"/>
                      <wps:cNvSpPr>
                        <a:spLocks noChangeArrowheads="1"/>
                      </wps:cNvSpPr>
                      <wps:spPr bwMode="auto">
                        <a:xfrm>
                          <a:off x="6804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7" name="Rectangle 297"/>
                      <wps:cNvSpPr>
                        <a:spLocks noChangeArrowheads="1"/>
                      </wps:cNvSpPr>
                      <wps:spPr bwMode="auto">
                        <a:xfrm>
                          <a:off x="7230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8" name="Rectangle 298"/>
                      <wps:cNvSpPr>
                        <a:spLocks noChangeArrowheads="1"/>
                      </wps:cNvSpPr>
                      <wps:spPr bwMode="auto">
                        <a:xfrm>
                          <a:off x="7655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9" name="Rectangle 299"/>
                      <wps:cNvSpPr>
                        <a:spLocks noChangeArrowheads="1"/>
                      </wps:cNvSpPr>
                      <wps:spPr bwMode="auto">
                        <a:xfrm>
                          <a:off x="8080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0" name="Rectangle 300"/>
                      <wps:cNvSpPr>
                        <a:spLocks noChangeArrowheads="1"/>
                      </wps:cNvSpPr>
                      <wps:spPr bwMode="auto">
                        <a:xfrm>
                          <a:off x="8506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1" name="Rectangle 301"/>
                      <wps:cNvSpPr>
                        <a:spLocks noChangeArrowheads="1"/>
                      </wps:cNvSpPr>
                      <wps:spPr bwMode="auto">
                        <a:xfrm>
                          <a:off x="8931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2" name="Rectangle 302"/>
                      <wps:cNvSpPr>
                        <a:spLocks noChangeArrowheads="1"/>
                      </wps:cNvSpPr>
                      <wps:spPr bwMode="auto">
                        <a:xfrm>
                          <a:off x="9356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3" name="Rectangle 303"/>
                      <wps:cNvSpPr>
                        <a:spLocks noChangeArrowheads="1"/>
                      </wps:cNvSpPr>
                      <wps:spPr bwMode="auto">
                        <a:xfrm>
                          <a:off x="9782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4" name="Rectangle 304"/>
                      <wps:cNvSpPr>
                        <a:spLocks noChangeArrowheads="1"/>
                      </wps:cNvSpPr>
                      <wps:spPr bwMode="auto">
                        <a:xfrm>
                          <a:off x="1700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5" name="Rectangle 305"/>
                      <wps:cNvSpPr>
                        <a:spLocks noChangeArrowheads="1"/>
                      </wps:cNvSpPr>
                      <wps:spPr bwMode="auto">
                        <a:xfrm>
                          <a:off x="2125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6" name="Rectangle 306"/>
                      <wps:cNvSpPr>
                        <a:spLocks noChangeArrowheads="1"/>
                      </wps:cNvSpPr>
                      <wps:spPr bwMode="auto">
                        <a:xfrm>
                          <a:off x="2551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7" name="Rectangle 307"/>
                      <wps:cNvSpPr>
                        <a:spLocks noChangeArrowheads="1"/>
                      </wps:cNvSpPr>
                      <wps:spPr bwMode="auto">
                        <a:xfrm>
                          <a:off x="2976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8" name="Rectangle 308"/>
                      <wps:cNvSpPr>
                        <a:spLocks noChangeArrowheads="1"/>
                      </wps:cNvSpPr>
                      <wps:spPr bwMode="auto">
                        <a:xfrm>
                          <a:off x="3401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9" name="Rectangle 309"/>
                      <wps:cNvSpPr>
                        <a:spLocks noChangeArrowheads="1"/>
                      </wps:cNvSpPr>
                      <wps:spPr bwMode="auto">
                        <a:xfrm>
                          <a:off x="3827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0" name="Rectangle 310"/>
                      <wps:cNvSpPr>
                        <a:spLocks noChangeArrowheads="1"/>
                      </wps:cNvSpPr>
                      <wps:spPr bwMode="auto">
                        <a:xfrm>
                          <a:off x="4252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1" name="Rectangle 311"/>
                      <wps:cNvSpPr>
                        <a:spLocks noChangeArrowheads="1"/>
                      </wps:cNvSpPr>
                      <wps:spPr bwMode="auto">
                        <a:xfrm>
                          <a:off x="4677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2" name="Rectangle 312"/>
                      <wps:cNvSpPr>
                        <a:spLocks noChangeArrowheads="1"/>
                      </wps:cNvSpPr>
                      <wps:spPr bwMode="auto">
                        <a:xfrm>
                          <a:off x="5103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3" name="Rectangle 313"/>
                      <wps:cNvSpPr>
                        <a:spLocks noChangeArrowheads="1"/>
                      </wps:cNvSpPr>
                      <wps:spPr bwMode="auto">
                        <a:xfrm>
                          <a:off x="5528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4" name="Rectangle 314"/>
                      <wps:cNvSpPr>
                        <a:spLocks noChangeArrowheads="1"/>
                      </wps:cNvSpPr>
                      <wps:spPr bwMode="auto">
                        <a:xfrm>
                          <a:off x="5953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5" name="Rectangle 315"/>
                      <wps:cNvSpPr>
                        <a:spLocks noChangeArrowheads="1"/>
                      </wps:cNvSpPr>
                      <wps:spPr bwMode="auto">
                        <a:xfrm>
                          <a:off x="6379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6" name="Rectangle 316"/>
                      <wps:cNvSpPr>
                        <a:spLocks noChangeArrowheads="1"/>
                      </wps:cNvSpPr>
                      <wps:spPr bwMode="auto">
                        <a:xfrm>
                          <a:off x="6804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7" name="Rectangle 317"/>
                      <wps:cNvSpPr>
                        <a:spLocks noChangeArrowheads="1"/>
                      </wps:cNvSpPr>
                      <wps:spPr bwMode="auto">
                        <a:xfrm>
                          <a:off x="7230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8" name="Rectangle 318"/>
                      <wps:cNvSpPr>
                        <a:spLocks noChangeArrowheads="1"/>
                      </wps:cNvSpPr>
                      <wps:spPr bwMode="auto">
                        <a:xfrm>
                          <a:off x="7655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9" name="Rectangle 319"/>
                      <wps:cNvSpPr>
                        <a:spLocks noChangeArrowheads="1"/>
                      </wps:cNvSpPr>
                      <wps:spPr bwMode="auto">
                        <a:xfrm>
                          <a:off x="8080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0" name="Rectangle 320"/>
                      <wps:cNvSpPr>
                        <a:spLocks noChangeArrowheads="1"/>
                      </wps:cNvSpPr>
                      <wps:spPr bwMode="auto">
                        <a:xfrm>
                          <a:off x="8506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1" name="Rectangle 321"/>
                      <wps:cNvSpPr>
                        <a:spLocks noChangeArrowheads="1"/>
                      </wps:cNvSpPr>
                      <wps:spPr bwMode="auto">
                        <a:xfrm>
                          <a:off x="8931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2" name="Rectangle 322"/>
                      <wps:cNvSpPr>
                        <a:spLocks noChangeArrowheads="1"/>
                      </wps:cNvSpPr>
                      <wps:spPr bwMode="auto">
                        <a:xfrm>
                          <a:off x="9356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3" name="Rectangle 323"/>
                      <wps:cNvSpPr>
                        <a:spLocks noChangeArrowheads="1"/>
                      </wps:cNvSpPr>
                      <wps:spPr bwMode="auto">
                        <a:xfrm>
                          <a:off x="9782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4" name="Rectangle 324"/>
                      <wps:cNvSpPr>
                        <a:spLocks noChangeArrowheads="1"/>
                      </wps:cNvSpPr>
                      <wps:spPr bwMode="auto">
                        <a:xfrm>
                          <a:off x="1700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5" name="Rectangle 325"/>
                      <wps:cNvSpPr>
                        <a:spLocks noChangeArrowheads="1"/>
                      </wps:cNvSpPr>
                      <wps:spPr bwMode="auto">
                        <a:xfrm>
                          <a:off x="2125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6" name="Rectangle 326"/>
                      <wps:cNvSpPr>
                        <a:spLocks noChangeArrowheads="1"/>
                      </wps:cNvSpPr>
                      <wps:spPr bwMode="auto">
                        <a:xfrm>
                          <a:off x="2551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7" name="Rectangle 327"/>
                      <wps:cNvSpPr>
                        <a:spLocks noChangeArrowheads="1"/>
                      </wps:cNvSpPr>
                      <wps:spPr bwMode="auto">
                        <a:xfrm>
                          <a:off x="2976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8" name="Rectangle 328"/>
                      <wps:cNvSpPr>
                        <a:spLocks noChangeArrowheads="1"/>
                      </wps:cNvSpPr>
                      <wps:spPr bwMode="auto">
                        <a:xfrm>
                          <a:off x="3401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9" name="Rectangle 329"/>
                      <wps:cNvSpPr>
                        <a:spLocks noChangeArrowheads="1"/>
                      </wps:cNvSpPr>
                      <wps:spPr bwMode="auto">
                        <a:xfrm>
                          <a:off x="3827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0" name="Rectangle 330"/>
                      <wps:cNvSpPr>
                        <a:spLocks noChangeArrowheads="1"/>
                      </wps:cNvSpPr>
                      <wps:spPr bwMode="auto">
                        <a:xfrm>
                          <a:off x="4252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1" name="Rectangle 331"/>
                      <wps:cNvSpPr>
                        <a:spLocks noChangeArrowheads="1"/>
                      </wps:cNvSpPr>
                      <wps:spPr bwMode="auto">
                        <a:xfrm>
                          <a:off x="4677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2" name="Rectangle 332"/>
                      <wps:cNvSpPr>
                        <a:spLocks noChangeArrowheads="1"/>
                      </wps:cNvSpPr>
                      <wps:spPr bwMode="auto">
                        <a:xfrm>
                          <a:off x="5103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3" name="Rectangle 333"/>
                      <wps:cNvSpPr>
                        <a:spLocks noChangeArrowheads="1"/>
                      </wps:cNvSpPr>
                      <wps:spPr bwMode="auto">
                        <a:xfrm>
                          <a:off x="5528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4" name="Rectangle 334"/>
                      <wps:cNvSpPr>
                        <a:spLocks noChangeArrowheads="1"/>
                      </wps:cNvSpPr>
                      <wps:spPr bwMode="auto">
                        <a:xfrm>
                          <a:off x="5953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5" name="Rectangle 335"/>
                      <wps:cNvSpPr>
                        <a:spLocks noChangeArrowheads="1"/>
                      </wps:cNvSpPr>
                      <wps:spPr bwMode="auto">
                        <a:xfrm>
                          <a:off x="6379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6" name="Rectangle 336"/>
                      <wps:cNvSpPr>
                        <a:spLocks noChangeArrowheads="1"/>
                      </wps:cNvSpPr>
                      <wps:spPr bwMode="auto">
                        <a:xfrm>
                          <a:off x="6804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7" name="Rectangle 337"/>
                      <wps:cNvSpPr>
                        <a:spLocks noChangeArrowheads="1"/>
                      </wps:cNvSpPr>
                      <wps:spPr bwMode="auto">
                        <a:xfrm>
                          <a:off x="7230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8" name="Rectangle 338"/>
                      <wps:cNvSpPr>
                        <a:spLocks noChangeArrowheads="1"/>
                      </wps:cNvSpPr>
                      <wps:spPr bwMode="auto">
                        <a:xfrm>
                          <a:off x="7655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9" name="Rectangle 339"/>
                      <wps:cNvSpPr>
                        <a:spLocks noChangeArrowheads="1"/>
                      </wps:cNvSpPr>
                      <wps:spPr bwMode="auto">
                        <a:xfrm>
                          <a:off x="8080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0" name="Rectangle 340"/>
                      <wps:cNvSpPr>
                        <a:spLocks noChangeArrowheads="1"/>
                      </wps:cNvSpPr>
                      <wps:spPr bwMode="auto">
                        <a:xfrm>
                          <a:off x="8506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1" name="Rectangle 341"/>
                      <wps:cNvSpPr>
                        <a:spLocks noChangeArrowheads="1"/>
                      </wps:cNvSpPr>
                      <wps:spPr bwMode="auto">
                        <a:xfrm>
                          <a:off x="8931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2" name="Rectangle 342"/>
                      <wps:cNvSpPr>
                        <a:spLocks noChangeArrowheads="1"/>
                      </wps:cNvSpPr>
                      <wps:spPr bwMode="auto">
                        <a:xfrm>
                          <a:off x="9356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3" name="Rectangle 343"/>
                      <wps:cNvSpPr>
                        <a:spLocks noChangeArrowheads="1"/>
                      </wps:cNvSpPr>
                      <wps:spPr bwMode="auto">
                        <a:xfrm>
                          <a:off x="9782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4" name="Rectangle 344"/>
                      <wps:cNvSpPr>
                        <a:spLocks noChangeArrowheads="1"/>
                      </wps:cNvSpPr>
                      <wps:spPr bwMode="auto">
                        <a:xfrm>
                          <a:off x="1700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5" name="Rectangle 345"/>
                      <wps:cNvSpPr>
                        <a:spLocks noChangeArrowheads="1"/>
                      </wps:cNvSpPr>
                      <wps:spPr bwMode="auto">
                        <a:xfrm>
                          <a:off x="2125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6" name="Rectangle 346"/>
                      <wps:cNvSpPr>
                        <a:spLocks noChangeArrowheads="1"/>
                      </wps:cNvSpPr>
                      <wps:spPr bwMode="auto">
                        <a:xfrm>
                          <a:off x="2551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7" name="Rectangle 347"/>
                      <wps:cNvSpPr>
                        <a:spLocks noChangeArrowheads="1"/>
                      </wps:cNvSpPr>
                      <wps:spPr bwMode="auto">
                        <a:xfrm>
                          <a:off x="2976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8" name="Rectangle 348"/>
                      <wps:cNvSpPr>
                        <a:spLocks noChangeArrowheads="1"/>
                      </wps:cNvSpPr>
                      <wps:spPr bwMode="auto">
                        <a:xfrm>
                          <a:off x="3401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9" name="Rectangle 349"/>
                      <wps:cNvSpPr>
                        <a:spLocks noChangeArrowheads="1"/>
                      </wps:cNvSpPr>
                      <wps:spPr bwMode="auto">
                        <a:xfrm>
                          <a:off x="3827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0" name="Rectangle 350"/>
                      <wps:cNvSpPr>
                        <a:spLocks noChangeArrowheads="1"/>
                      </wps:cNvSpPr>
                      <wps:spPr bwMode="auto">
                        <a:xfrm>
                          <a:off x="4252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1" name="Rectangle 351"/>
                      <wps:cNvSpPr>
                        <a:spLocks noChangeArrowheads="1"/>
                      </wps:cNvSpPr>
                      <wps:spPr bwMode="auto">
                        <a:xfrm>
                          <a:off x="4677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2" name="Rectangle 352"/>
                      <wps:cNvSpPr>
                        <a:spLocks noChangeArrowheads="1"/>
                      </wps:cNvSpPr>
                      <wps:spPr bwMode="auto">
                        <a:xfrm>
                          <a:off x="5103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3" name="Rectangle 353"/>
                      <wps:cNvSpPr>
                        <a:spLocks noChangeArrowheads="1"/>
                      </wps:cNvSpPr>
                      <wps:spPr bwMode="auto">
                        <a:xfrm>
                          <a:off x="5528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4" name="Rectangle 354"/>
                      <wps:cNvSpPr>
                        <a:spLocks noChangeArrowheads="1"/>
                      </wps:cNvSpPr>
                      <wps:spPr bwMode="auto">
                        <a:xfrm>
                          <a:off x="5953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5" name="Rectangle 355"/>
                      <wps:cNvSpPr>
                        <a:spLocks noChangeArrowheads="1"/>
                      </wps:cNvSpPr>
                      <wps:spPr bwMode="auto">
                        <a:xfrm>
                          <a:off x="6379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6" name="Rectangle 356"/>
                      <wps:cNvSpPr>
                        <a:spLocks noChangeArrowheads="1"/>
                      </wps:cNvSpPr>
                      <wps:spPr bwMode="auto">
                        <a:xfrm>
                          <a:off x="6804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7" name="Rectangle 357"/>
                      <wps:cNvSpPr>
                        <a:spLocks noChangeArrowheads="1"/>
                      </wps:cNvSpPr>
                      <wps:spPr bwMode="auto">
                        <a:xfrm>
                          <a:off x="7230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8" name="Rectangle 358"/>
                      <wps:cNvSpPr>
                        <a:spLocks noChangeArrowheads="1"/>
                      </wps:cNvSpPr>
                      <wps:spPr bwMode="auto">
                        <a:xfrm>
                          <a:off x="7655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9" name="Rectangle 359"/>
                      <wps:cNvSpPr>
                        <a:spLocks noChangeArrowheads="1"/>
                      </wps:cNvSpPr>
                      <wps:spPr bwMode="auto">
                        <a:xfrm>
                          <a:off x="8080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0" name="Rectangle 360"/>
                      <wps:cNvSpPr>
                        <a:spLocks noChangeArrowheads="1"/>
                      </wps:cNvSpPr>
                      <wps:spPr bwMode="auto">
                        <a:xfrm>
                          <a:off x="8506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1" name="Rectangle 361"/>
                      <wps:cNvSpPr>
                        <a:spLocks noChangeArrowheads="1"/>
                      </wps:cNvSpPr>
                      <wps:spPr bwMode="auto">
                        <a:xfrm>
                          <a:off x="8931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2" name="Rectangle 362"/>
                      <wps:cNvSpPr>
                        <a:spLocks noChangeArrowheads="1"/>
                      </wps:cNvSpPr>
                      <wps:spPr bwMode="auto">
                        <a:xfrm>
                          <a:off x="9356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3" name="Rectangle 363"/>
                      <wps:cNvSpPr>
                        <a:spLocks noChangeArrowheads="1"/>
                      </wps:cNvSpPr>
                      <wps:spPr bwMode="auto">
                        <a:xfrm>
                          <a:off x="9782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4" name="Rectangle 364"/>
                      <wps:cNvSpPr>
                        <a:spLocks noChangeArrowheads="1"/>
                      </wps:cNvSpPr>
                      <wps:spPr bwMode="auto">
                        <a:xfrm>
                          <a:off x="1700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5" name="Rectangle 365"/>
                      <wps:cNvSpPr>
                        <a:spLocks noChangeArrowheads="1"/>
                      </wps:cNvSpPr>
                      <wps:spPr bwMode="auto">
                        <a:xfrm>
                          <a:off x="2125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6" name="Rectangle 366"/>
                      <wps:cNvSpPr>
                        <a:spLocks noChangeArrowheads="1"/>
                      </wps:cNvSpPr>
                      <wps:spPr bwMode="auto">
                        <a:xfrm>
                          <a:off x="2551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7" name="Rectangle 367"/>
                      <wps:cNvSpPr>
                        <a:spLocks noChangeArrowheads="1"/>
                      </wps:cNvSpPr>
                      <wps:spPr bwMode="auto">
                        <a:xfrm>
                          <a:off x="2976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8" name="Rectangle 368"/>
                      <wps:cNvSpPr>
                        <a:spLocks noChangeArrowheads="1"/>
                      </wps:cNvSpPr>
                      <wps:spPr bwMode="auto">
                        <a:xfrm>
                          <a:off x="3401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9" name="Rectangle 369"/>
                      <wps:cNvSpPr>
                        <a:spLocks noChangeArrowheads="1"/>
                      </wps:cNvSpPr>
                      <wps:spPr bwMode="auto">
                        <a:xfrm>
                          <a:off x="3827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0" name="Rectangle 370"/>
                      <wps:cNvSpPr>
                        <a:spLocks noChangeArrowheads="1"/>
                      </wps:cNvSpPr>
                      <wps:spPr bwMode="auto">
                        <a:xfrm>
                          <a:off x="4252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1" name="Rectangle 371"/>
                      <wps:cNvSpPr>
                        <a:spLocks noChangeArrowheads="1"/>
                      </wps:cNvSpPr>
                      <wps:spPr bwMode="auto">
                        <a:xfrm>
                          <a:off x="4677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2" name="Rectangle 372"/>
                      <wps:cNvSpPr>
                        <a:spLocks noChangeArrowheads="1"/>
                      </wps:cNvSpPr>
                      <wps:spPr bwMode="auto">
                        <a:xfrm>
                          <a:off x="5103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3" name="Rectangle 373"/>
                      <wps:cNvSpPr>
                        <a:spLocks noChangeArrowheads="1"/>
                      </wps:cNvSpPr>
                      <wps:spPr bwMode="auto">
                        <a:xfrm>
                          <a:off x="5528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4" name="Rectangle 374"/>
                      <wps:cNvSpPr>
                        <a:spLocks noChangeArrowheads="1"/>
                      </wps:cNvSpPr>
                      <wps:spPr bwMode="auto">
                        <a:xfrm>
                          <a:off x="5953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5" name="Rectangle 375"/>
                      <wps:cNvSpPr>
                        <a:spLocks noChangeArrowheads="1"/>
                      </wps:cNvSpPr>
                      <wps:spPr bwMode="auto">
                        <a:xfrm>
                          <a:off x="6379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6" name="Rectangle 376"/>
                      <wps:cNvSpPr>
                        <a:spLocks noChangeArrowheads="1"/>
                      </wps:cNvSpPr>
                      <wps:spPr bwMode="auto">
                        <a:xfrm>
                          <a:off x="6804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7" name="Rectangle 377"/>
                      <wps:cNvSpPr>
                        <a:spLocks noChangeArrowheads="1"/>
                      </wps:cNvSpPr>
                      <wps:spPr bwMode="auto">
                        <a:xfrm>
                          <a:off x="7230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8" name="Rectangle 378"/>
                      <wps:cNvSpPr>
                        <a:spLocks noChangeArrowheads="1"/>
                      </wps:cNvSpPr>
                      <wps:spPr bwMode="auto">
                        <a:xfrm>
                          <a:off x="7655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9" name="Rectangle 379"/>
                      <wps:cNvSpPr>
                        <a:spLocks noChangeArrowheads="1"/>
                      </wps:cNvSpPr>
                      <wps:spPr bwMode="auto">
                        <a:xfrm>
                          <a:off x="8080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0" name="Rectangle 380"/>
                      <wps:cNvSpPr>
                        <a:spLocks noChangeArrowheads="1"/>
                      </wps:cNvSpPr>
                      <wps:spPr bwMode="auto">
                        <a:xfrm>
                          <a:off x="8506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1" name="Rectangle 381"/>
                      <wps:cNvSpPr>
                        <a:spLocks noChangeArrowheads="1"/>
                      </wps:cNvSpPr>
                      <wps:spPr bwMode="auto">
                        <a:xfrm>
                          <a:off x="8931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2" name="Rectangle 382"/>
                      <wps:cNvSpPr>
                        <a:spLocks noChangeArrowheads="1"/>
                      </wps:cNvSpPr>
                      <wps:spPr bwMode="auto">
                        <a:xfrm>
                          <a:off x="9356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3" name="Rectangle 383"/>
                      <wps:cNvSpPr>
                        <a:spLocks noChangeArrowheads="1"/>
                      </wps:cNvSpPr>
                      <wps:spPr bwMode="auto">
                        <a:xfrm>
                          <a:off x="9782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4" name="Rectangle 384"/>
                      <wps:cNvSpPr>
                        <a:spLocks noChangeArrowheads="1"/>
                      </wps:cNvSpPr>
                      <wps:spPr bwMode="auto">
                        <a:xfrm>
                          <a:off x="1700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5" name="Rectangle 385"/>
                      <wps:cNvSpPr>
                        <a:spLocks noChangeArrowheads="1"/>
                      </wps:cNvSpPr>
                      <wps:spPr bwMode="auto">
                        <a:xfrm>
                          <a:off x="2125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6" name="Rectangle 386"/>
                      <wps:cNvSpPr>
                        <a:spLocks noChangeArrowheads="1"/>
                      </wps:cNvSpPr>
                      <wps:spPr bwMode="auto">
                        <a:xfrm>
                          <a:off x="2551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7" name="Rectangle 387"/>
                      <wps:cNvSpPr>
                        <a:spLocks noChangeArrowheads="1"/>
                      </wps:cNvSpPr>
                      <wps:spPr bwMode="auto">
                        <a:xfrm>
                          <a:off x="2976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8" name="Rectangle 388"/>
                      <wps:cNvSpPr>
                        <a:spLocks noChangeArrowheads="1"/>
                      </wps:cNvSpPr>
                      <wps:spPr bwMode="auto">
                        <a:xfrm>
                          <a:off x="3401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9" name="Rectangle 389"/>
                      <wps:cNvSpPr>
                        <a:spLocks noChangeArrowheads="1"/>
                      </wps:cNvSpPr>
                      <wps:spPr bwMode="auto">
                        <a:xfrm>
                          <a:off x="3827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0" name="Rectangle 390"/>
                      <wps:cNvSpPr>
                        <a:spLocks noChangeArrowheads="1"/>
                      </wps:cNvSpPr>
                      <wps:spPr bwMode="auto">
                        <a:xfrm>
                          <a:off x="4252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1" name="Rectangle 391"/>
                      <wps:cNvSpPr>
                        <a:spLocks noChangeArrowheads="1"/>
                      </wps:cNvSpPr>
                      <wps:spPr bwMode="auto">
                        <a:xfrm>
                          <a:off x="4677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2" name="Rectangle 392"/>
                      <wps:cNvSpPr>
                        <a:spLocks noChangeArrowheads="1"/>
                      </wps:cNvSpPr>
                      <wps:spPr bwMode="auto">
                        <a:xfrm>
                          <a:off x="5103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3" name="Rectangle 393"/>
                      <wps:cNvSpPr>
                        <a:spLocks noChangeArrowheads="1"/>
                      </wps:cNvSpPr>
                      <wps:spPr bwMode="auto">
                        <a:xfrm>
                          <a:off x="5528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4" name="Rectangle 394"/>
                      <wps:cNvSpPr>
                        <a:spLocks noChangeArrowheads="1"/>
                      </wps:cNvSpPr>
                      <wps:spPr bwMode="auto">
                        <a:xfrm>
                          <a:off x="5953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5" name="Rectangle 395"/>
                      <wps:cNvSpPr>
                        <a:spLocks noChangeArrowheads="1"/>
                      </wps:cNvSpPr>
                      <wps:spPr bwMode="auto">
                        <a:xfrm>
                          <a:off x="6379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6" name="Rectangle 396"/>
                      <wps:cNvSpPr>
                        <a:spLocks noChangeArrowheads="1"/>
                      </wps:cNvSpPr>
                      <wps:spPr bwMode="auto">
                        <a:xfrm>
                          <a:off x="6804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7" name="Rectangle 397"/>
                      <wps:cNvSpPr>
                        <a:spLocks noChangeArrowheads="1"/>
                      </wps:cNvSpPr>
                      <wps:spPr bwMode="auto">
                        <a:xfrm>
                          <a:off x="7230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8" name="Rectangle 398"/>
                      <wps:cNvSpPr>
                        <a:spLocks noChangeArrowheads="1"/>
                      </wps:cNvSpPr>
                      <wps:spPr bwMode="auto">
                        <a:xfrm>
                          <a:off x="7655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9" name="Rectangle 399"/>
                      <wps:cNvSpPr>
                        <a:spLocks noChangeArrowheads="1"/>
                      </wps:cNvSpPr>
                      <wps:spPr bwMode="auto">
                        <a:xfrm>
                          <a:off x="8080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0" name="Rectangle 400"/>
                      <wps:cNvSpPr>
                        <a:spLocks noChangeArrowheads="1"/>
                      </wps:cNvSpPr>
                      <wps:spPr bwMode="auto">
                        <a:xfrm>
                          <a:off x="8506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1" name="Rectangle 401"/>
                      <wps:cNvSpPr>
                        <a:spLocks noChangeArrowheads="1"/>
                      </wps:cNvSpPr>
                      <wps:spPr bwMode="auto">
                        <a:xfrm>
                          <a:off x="8931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2" name="Rectangle 402"/>
                      <wps:cNvSpPr>
                        <a:spLocks noChangeArrowheads="1"/>
                      </wps:cNvSpPr>
                      <wps:spPr bwMode="auto">
                        <a:xfrm>
                          <a:off x="9356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3" name="Rectangle 403"/>
                      <wps:cNvSpPr>
                        <a:spLocks noChangeArrowheads="1"/>
                      </wps:cNvSpPr>
                      <wps:spPr bwMode="auto">
                        <a:xfrm>
                          <a:off x="9782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4" name="Rectangle 404"/>
                      <wps:cNvSpPr>
                        <a:spLocks noChangeArrowheads="1"/>
                      </wps:cNvSpPr>
                      <wps:spPr bwMode="auto">
                        <a:xfrm>
                          <a:off x="1700" y="1440"/>
                          <a:ext cx="8507" cy="13959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E52DE4C" id="Genko:A4:20:20:P:0::" o:spid="_x0000_s1026" style="position:absolute;left:0;text-align:left;margin-left:85pt;margin-top:1in;width:425.35pt;height:697.95pt;z-index:251656704;mso-position-horizontal-relative:page;mso-position-vertical-relative:page" coordorigin="1700,1440" coordsize="8507,13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">
              <v:rect id="Rectangle 4" o:spid="_x0000_s1027" style="position:absolute;left:1700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6TssMA&#10;AADaAAAADwAAAGRycy9kb3ducmV2LnhtbESPT2vCQBTE74LfYXmCN91UpEjqJrSCaE+lpgePj+zL&#10;H5p9G3fXmPbTdwuCx2FmfsNs89F0YiDnW8sKnpYJCOLS6pZrBV/FfrEB4QOyxs4yKfghD3k2nWwx&#10;1fbGnzScQi0ihH2KCpoQ+lRKXzZk0C9tTxy9yjqDIUpXS+3wFuGmk6skeZYGW44LDfa0a6j8Pl2N&#10;gl93rgp9LvhQHXZv79Xx47LpBqXms/H1BUSgMTzC9/ZRK1jD/5V4A2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06TssMAAADaAAAADwAAAAAAAAAAAAAAAACYAgAAZHJzL2Rv&#10;d25yZXYueG1sUEsFBgAAAAAEAAQA9QAAAIgDAAAAAA==&#10;" strokecolor="#666" strokeweight=".5pt">
                <v:fill opacity="0"/>
                <v:textbox inset="5.85pt,.7pt,5.85pt,.7pt"/>
              </v:rect>
              <v:rect id="Rectangle 5" o:spid="_x0000_s1028" style="position:absolute;left:2125;top:1576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I2KcMA&#10;AADaAAAADwAAAGRycy9kb3ducmV2LnhtbESPT2vCQBTE74LfYXmCN91UsEjqJrSCaE+lpgePj+zL&#10;H5p9G3fXmPbTdwuCx2FmfsNs89F0YiDnW8sKnpYJCOLS6pZrBV/FfrEB4QOyxs4yKfghD3k2nWwx&#10;1fbGnzScQi0ihH2KCpoQ+lRKXzZk0C9tTxy9yjqDIUpXS+3wFuGmk6skeZYGW44LDfa0a6j8Pl2N&#10;gl93rgp9LvhQHXZv79Xx47LpBqXms/H1BUSgMTzC9/ZRK1jD/5V4A2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AI2KcMAAADaAAAADwAAAAAAAAAAAAAAAACYAgAAZHJzL2Rv&#10;d25yZXYueG1sUEsFBgAAAAAEAAQA9QAAAIgDAAAAAA==&#10;" strokecolor="#666" strokeweight=".5pt">
                <v:fill opacity="0"/>
                <v:textbox inset="5.85pt,.7pt,5.85pt,.7pt"/>
              </v:rect>
              <v:rect id="Rectangle 6" o:spid="_x0000_s1029" style="position:absolute;left:2551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CoXsMA&#10;AADaAAAADwAAAGRycy9kb3ducmV2LnhtbESPzWrDMBCE74W+g9hCb43cHoJxLIc2EJKeQu0cclys&#10;9Q+1Vo6kOk6ePioUehxm5hsmX89mEBM531tW8LpIQBDXVvfcKjhW25cUhA/IGgfLpOBKHtbF40OO&#10;mbYX/qKpDK2IEPYZKuhCGDMpfd2RQb+wI3H0GusMhihdK7XDS4SbQb4lyVIa7DkudDjSpqP6u/wx&#10;Cm7u1FT6VPGu2W0+Ppv94ZwOk1LPT/P7CkSgOfyH/9p7rWAJv1fiDZD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NCoXsMAAADaAAAADwAAAAAAAAAAAAAAAACYAgAAZHJzL2Rv&#10;d25yZXYueG1sUEsFBgAAAAAEAAQA9QAAAIgDAAAAAA==&#10;" strokecolor="#666" strokeweight=".5pt">
                <v:fill opacity="0"/>
                <v:textbox inset="5.85pt,.7pt,5.85pt,.7pt"/>
              </v:rect>
              <v:rect id="Rectangle 7" o:spid="_x0000_s1030" style="position:absolute;left:2976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wNxcMA&#10;AADaAAAADwAAAGRycy9kb3ducmV2LnhtbESPT2vCQBTE74LfYXmCN93Ug5XUTWgF0Z5KTQ8eH9mX&#10;PzT7Nu6uMe2n7xYEj8PM/IbZ5qPpxEDOt5YVPC0TEMSl1S3XCr6K/WIDwgdkjZ1lUvBDHvJsOtli&#10;qu2NP2k4hVpECPsUFTQh9KmUvmzIoF/anjh6lXUGQ5SultrhLcJNJ1dJspYGW44LDfa0a6j8Pl2N&#10;gl93rgp9LvhQHXZv79Xx47LpBqXms/H1BUSgMTzC9/ZRK3iG/yvxBsj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5wNxcMAAADaAAAADwAAAAAAAAAAAAAAAACYAgAAZHJzL2Rv&#10;d25yZXYueG1sUEsFBgAAAAAEAAQA9QAAAIgDAAAAAA==&#10;" strokecolor="#666" strokeweight=".5pt">
                <v:fill opacity="0"/>
                <v:textbox inset="5.85pt,.7pt,5.85pt,.7pt"/>
              </v:rect>
              <v:rect id="Rectangle 8" o:spid="_x0000_s1031" style="position:absolute;left:3401;top:1576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OZt74A&#10;AADaAAAADwAAAGRycy9kb3ducmV2LnhtbERPy4rCMBTdC/5DuII7TXUh0jGKCqKuZOwsXF6a2wc2&#10;NzWJtfr1k8XALA/nvdr0phEdOV9bVjCbJiCIc6trLhX8ZIfJEoQPyBoby6TgTR426+Fgham2L/6m&#10;7hpKEUPYp6igCqFNpfR5RQb91LbEkSusMxgidKXUDl8x3DRyniQLabDm2FBhS/uK8vv1aRR83K3I&#10;9C3jY3Hc787F6fJYNp1S41G//QIRqA//4j/3SSu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IDmbe+AAAA2gAAAA8AAAAAAAAAAAAAAAAAmAIAAGRycy9kb3ducmV2&#10;LnhtbFBLBQYAAAAABAAEAPUAAACDAwAAAAA=&#10;" strokecolor="#666" strokeweight=".5pt">
                <v:fill opacity="0"/>
                <v:textbox inset="5.85pt,.7pt,5.85pt,.7pt"/>
              </v:rect>
              <v:rect id="Rectangle 9" o:spid="_x0000_s1032" style="position:absolute;left:3827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88LMMA&#10;AADaAAAADwAAAGRycy9kb3ducmV2LnhtbESPT2vCQBTE74LfYXmCN93Ug9jUTWgFUU+lpgePj+zL&#10;H5p9G3fXGPvpu4VCj8PM/IbZ5qPpxEDOt5YVPC0TEMSl1S3XCj6L/WIDwgdkjZ1lUvAgD3k2nWwx&#10;1fbOHzScQy0ihH2KCpoQ+lRKXzZk0C9tTxy9yjqDIUpXS+3wHuGmk6skWUuDLceFBnvaNVR+nW9G&#10;wbe7VIW+FHyoDru3U3V8v266Qan5bHx9ARFoDP/hv/ZRK3iG3yvxBsjs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88LMMAAADaAAAADwAAAAAAAAAAAAAAAACYAgAAZHJzL2Rv&#10;d25yZXYueG1sUEsFBgAAAAAEAAQA9QAAAIgDAAAAAA==&#10;" strokecolor="#666" strokeweight=".5pt">
                <v:fill opacity="0"/>
                <v:textbox inset="5.85pt,.7pt,5.85pt,.7pt"/>
              </v:rect>
              <v:rect id="Rectangle 10" o:spid="_x0000_s1033" style="position:absolute;left:4252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rOzcQA&#10;AADbAAAADwAAAGRycy9kb3ducmV2LnhtbESPT2/CMAzF70j7DpEncYN0HCbUERBDmmAnNLoDR6tx&#10;/4jG6ZJQCp9+PkzazdZ7fu/n1WZ0nRooxNazgZd5Boq49Lbl2sB38TFbgooJ2WLnmQzcKcJm/TRZ&#10;YW79jb9oOKVaSQjHHA00KfW51rFsyGGc+55YtMoHh0nWUGsb8CbhrtOLLHvVDluWhgZ72jVUXk5X&#10;Z+ARzlVhzwXvq/3u/bM6HH+W3WDM9HncvoFKNKZ/89/1wQq+0MsvMoBe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azs3EAAAA2wAAAA8AAAAAAAAAAAAAAAAAmAIAAGRycy9k&#10;b3ducmV2LnhtbFBLBQYAAAAABAAEAPUAAACJAwAAAAA=&#10;" strokecolor="#666" strokeweight=".5pt">
                <v:fill opacity="0"/>
                <v:textbox inset="5.85pt,.7pt,5.85pt,.7pt"/>
              </v:rect>
              <v:rect id="Rectangle 11" o:spid="_x0000_s1034" style="position:absolute;left:4677;top:1576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ZrVsIA&#10;AADbAAAADwAAAGRycy9kb3ducmV2LnhtbERPO2vDMBDeC/0P4gLZGjkdgnGjhMZQnE4ldoeMh3V+&#10;UOvkSqrj9tdXgUC2+/iet93PZhATOd9bVrBeJSCIa6t7bhV8Vm9PKQgfkDUOlknBL3nY7x4ftphp&#10;e+ETTWVoRQxhn6GCLoQxk9LXHRn0KzsSR66xzmCI0LVSO7zEcDPI5yTZSIM9x4YOR8o7qr/KH6Pg&#10;z52bSp8rLpoiP7w3x4/vdJiUWi7m1xcQgeZwF9/cRx3nr+H6SzxA7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FmtWwgAAANsAAAAPAAAAAAAAAAAAAAAAAJgCAABkcnMvZG93&#10;bnJldi54bWxQSwUGAAAAAAQABAD1AAAAhwMAAAAA&#10;" strokecolor="#666" strokeweight=".5pt">
                <v:fill opacity="0"/>
                <v:textbox inset="5.85pt,.7pt,5.85pt,.7pt"/>
              </v:rect>
              <v:rect id="Rectangle 12" o:spid="_x0000_s1035" style="position:absolute;left:5103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T1IcAA&#10;AADbAAAADwAAAGRycy9kb3ducmV2LnhtbERPS4vCMBC+L/gfwgh7W9P1sEg1iiuIepK1HjwOzfSB&#10;zaQmsVZ/vVkQvM3H95zZojeN6Mj52rKC71ECgji3uuZSwTFbf01A+ICssbFMCu7kYTEffMww1fbG&#10;f9QdQiliCPsUFVQhtKmUPq/IoB/ZljhyhXUGQ4SulNrhLYabRo6T5EcarDk2VNjSqqL8fLgaBQ93&#10;KjJ9ynhTbFa/u2K7v0yaTqnPYb+cggjUh7f45d7qOH8M/7/EA+T8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8T1IcAAAADbAAAADwAAAAAAAAAAAAAAAACYAgAAZHJzL2Rvd25y&#10;ZXYueG1sUEsFBgAAAAAEAAQA9QAAAIUDAAAAAA==&#10;" strokecolor="#666" strokeweight=".5pt">
                <v:fill opacity="0"/>
                <v:textbox inset="5.85pt,.7pt,5.85pt,.7pt"/>
              </v:rect>
              <v:rect id="Rectangle 13" o:spid="_x0000_s1036" style="position:absolute;left:5528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hQusIA&#10;AADbAAAADwAAAGRycy9kb3ducmV2LnhtbERPS2vCQBC+C/0PyxR6001bKBLdhFYo6qnUeMhxyE4e&#10;NDub7m5j9Ne7BcHbfHzPWeeT6cVIzneWFTwvEhDEldUdNwqOxed8CcIHZI29ZVJwJg959jBbY6rt&#10;ib9pPIRGxBD2KSpoQxhSKX3VkkG/sANx5GrrDIYIXSO1w1MMN718SZI3abDj2NDiQJuWqp/Dn1Fw&#10;cWVd6LLgbb3dfOzr3dfvsh+Venqc3lcgAk3hLr65dzrOf4X/X+IBMr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iFC6wgAAANsAAAAPAAAAAAAAAAAAAAAAAJgCAABkcnMvZG93&#10;bnJldi54bWxQSwUGAAAAAAQABAD1AAAAhwMAAAAA&#10;" strokecolor="#666" strokeweight=".5pt">
                <v:fill opacity="0"/>
                <v:textbox inset="5.85pt,.7pt,5.85pt,.7pt"/>
              </v:rect>
              <v:rect id="Rectangle 14" o:spid="_x0000_s1037" style="position:absolute;left:5953;top:1576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HIzsIA&#10;AADbAAAADwAAAGRycy9kb3ducmV2LnhtbERPS2vCQBC+C/0PyxR6001LKRLdhFYo6qnUeMhxyE4e&#10;NDub7m5j9Ne7BcHbfHzPWeeT6cVIzneWFTwvEhDEldUdNwqOxed8CcIHZI29ZVJwJg959jBbY6rt&#10;ib9pPIRGxBD2KSpoQxhSKX3VkkG/sANx5GrrDIYIXSO1w1MMN718SZI3abDj2NDiQJuWqp/Dn1Fw&#10;cWVd6LLgbb3dfOzr3dfvsh+Venqc3lcgAk3hLr65dzrOf4X/X+IBMr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YcjOwgAAANsAAAAPAAAAAAAAAAAAAAAAAJgCAABkcnMvZG93&#10;bnJldi54bWxQSwUGAAAAAAQABAD1AAAAhwMAAAAA&#10;" strokecolor="#666" strokeweight=".5pt">
                <v:fill opacity="0"/>
                <v:textbox inset="5.85pt,.7pt,5.85pt,.7pt"/>
              </v:rect>
              <v:rect id="Rectangle 15" o:spid="_x0000_s1038" style="position:absolute;left:6379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1tVcIA&#10;AADbAAAADwAAAGRycy9kb3ducmV2LnhtbERPS2vCQBC+C/0PyxR6000LLRLdhFYo6qnUeMhxyE4e&#10;NDub7m5j9Ne7BcHbfHzPWeeT6cVIzneWFTwvEhDEldUdNwqOxed8CcIHZI29ZVJwJg959jBbY6rt&#10;ib9pPIRGxBD2KSpoQxhSKX3VkkG/sANx5GrrDIYIXSO1w1MMN718SZI3abDj2NDiQJuWqp/Dn1Fw&#10;cWVd6LLgbb3dfOzr3dfvsh+Venqc3lcgAk3hLr65dzrOf4X/X+IBMr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LW1VwgAAANsAAAAPAAAAAAAAAAAAAAAAAJgCAABkcnMvZG93&#10;bnJldi54bWxQSwUGAAAAAAQABAD1AAAAhwMAAAAA&#10;" strokecolor="#666" strokeweight=".5pt">
                <v:fill opacity="0"/>
                <v:textbox inset="5.85pt,.7pt,5.85pt,.7pt"/>
              </v:rect>
              <v:rect id="Rectangle 16" o:spid="_x0000_s1039" style="position:absolute;left:6804;top:1576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/zIsAA&#10;AADbAAAADwAAAGRycy9kb3ducmV2LnhtbERPS4vCMBC+C/6HMII3TfUg0jWKCot6WrR78Dg00wc2&#10;k24Sa3d//UYQvM3H95zVpjeN6Mj52rKC2TQBQZxbXXOp4Dv7nCxB+ICssbFMCn7Jw2Y9HKww1fbB&#10;Z+ouoRQxhH2KCqoQ2lRKn1dk0E9tSxy5wjqDIUJXSu3wEcNNI+dJspAGa44NFba0ryi/Xe5GwZ+7&#10;Fpm+ZnwoDvvdqTh+/SybTqnxqN9+gAjUh7f45T7qOH8Bz1/iAXL9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P/zIsAAAADbAAAADwAAAAAAAAAAAAAAAACYAgAAZHJzL2Rvd25y&#10;ZXYueG1sUEsFBgAAAAAEAAQA9QAAAIUDAAAAAA==&#10;" strokecolor="#666" strokeweight=".5pt">
                <v:fill opacity="0"/>
                <v:textbox inset="5.85pt,.7pt,5.85pt,.7pt"/>
              </v:rect>
              <v:rect id="Rectangle 17" o:spid="_x0000_s1040" style="position:absolute;left:7230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NWucIA&#10;AADbAAAADwAAAGRycy9kb3ducmV2LnhtbERPS2vCQBC+C/0PyxR60017aCW6Ca1Q1FOp8ZDjkJ08&#10;aHY23d3G6K93C4K3+fies84n04uRnO8sK3heJCCIK6s7bhQci8/5EoQPyBp7y6TgTB7y7GG2xlTb&#10;E3/TeAiNiCHsU1TQhjCkUvqqJYN+YQfiyNXWGQwRukZqh6cYbnr5kiSv0mDHsaHFgTYtVT+HP6Pg&#10;4sq60GXB23q7+djXu6/fZT8q9fQ4va9ABJrCXXxz73Sc/wb/v8QDZH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s1a5wgAAANsAAAAPAAAAAAAAAAAAAAAAAJgCAABkcnMvZG93&#10;bnJldi54bWxQSwUGAAAAAAQABAD1AAAAhwMAAAAA&#10;" strokecolor="#666" strokeweight=".5pt">
                <v:fill opacity="0"/>
                <v:textbox inset="5.85pt,.7pt,5.85pt,.7pt"/>
              </v:rect>
              <v:rect id="Rectangle 18" o:spid="_x0000_s1041" style="position:absolute;left:7655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zCy8QA&#10;AADbAAAADwAAAGRycy9kb3ducmV2LnhtbESPT2/CMAzF70j7DpEncYN0HCbUERBDmmAnNLoDR6tx&#10;/4jG6ZJQCp9+PkzazdZ7fu/n1WZ0nRooxNazgZd5Boq49Lbl2sB38TFbgooJ2WLnmQzcKcJm/TRZ&#10;YW79jb9oOKVaSQjHHA00KfW51rFsyGGc+55YtMoHh0nWUGsb8CbhrtOLLHvVDluWhgZ72jVUXk5X&#10;Z+ARzlVhzwXvq/3u/bM6HH+W3WDM9HncvoFKNKZ/89/1wQq+wMovMoBe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swsvEAAAA2wAAAA8AAAAAAAAAAAAAAAAAmAIAAGRycy9k&#10;b3ducmV2LnhtbFBLBQYAAAAABAAEAPUAAACJAwAAAAA=&#10;" strokecolor="#666" strokeweight=".5pt">
                <v:fill opacity="0"/>
                <v:textbox inset="5.85pt,.7pt,5.85pt,.7pt"/>
              </v:rect>
              <v:rect id="Rectangle 19" o:spid="_x0000_s1042" style="position:absolute;left:8080;top:1576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BnUMIA&#10;AADbAAAADwAAAGRycy9kb3ducmV2LnhtbERPS2vCQBC+C/0PyxR60017KBrdhFYo6qnUeMhxyE4e&#10;NDub7m5j9Ne7hYK3+fies8kn04uRnO8sK3heJCCIK6s7bhScio/5EoQPyBp7y6TgQh7y7GG2wVTb&#10;M3/ReAyNiCHsU1TQhjCkUvqqJYN+YQfiyNXWGQwRukZqh+cYbnr5kiSv0mDHsaHFgbYtVd/HX6Pg&#10;6sq60GXBu3q3fT/U+8+fZT8q9fQ4va1BBJrCXfzv3us4fwV/v8QDZHY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YGdQwgAAANsAAAAPAAAAAAAAAAAAAAAAAJgCAABkcnMvZG93&#10;bnJldi54bWxQSwUGAAAAAAQABAD1AAAAhwMAAAAA&#10;" strokecolor="#666" strokeweight=".5pt">
                <v:fill opacity="0"/>
                <v:textbox inset="5.85pt,.7pt,5.85pt,.7pt"/>
              </v:rect>
              <v:rect id="Rectangle 20" o:spid="_x0000_s1043" style="position:absolute;left:8506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YEcMAA&#10;AADbAAAADwAAAGRycy9kb3ducmV2LnhtbERPy4rCMBTdC/MP4QrubKqLQTpGUUF0VoPWhctLc/tg&#10;mptOEmudrzcLweXhvJfrwbSiJ+cbywpmSQqCuLC64UrBJd9PFyB8QNbYWiYFD/KwXn2Mlphpe+cT&#10;9edQiRjCPkMFdQhdJqUvajLoE9sRR660zmCI0FVSO7zHcNPKeZp+SoMNx4YaO9rVVPyeb0bBv7uW&#10;ub7mfCgPu+13efz5W7S9UpPxsPkCEWgIb/HLfdQK5nF9/BJ/gFw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jYEcMAAAADbAAAADwAAAAAAAAAAAAAAAACYAgAAZHJzL2Rvd25y&#10;ZXYueG1sUEsFBgAAAAAEAAQA9QAAAIUDAAAAAA==&#10;" strokecolor="#666" strokeweight=".5pt">
                <v:fill opacity="0"/>
                <v:textbox inset="5.85pt,.7pt,5.85pt,.7pt"/>
              </v:rect>
              <v:rect id="Rectangle 21" o:spid="_x0000_s1044" style="position:absolute;left:8931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qh68MA&#10;AADbAAAADwAAAGRycy9kb3ducmV2LnhtbESPT4vCMBTE78J+h/AW9qapHhapRlFBdE+i9eDx0bz+&#10;wealJtna3U9vBMHjMDO/YebL3jSiI+drywrGowQEcW51zaWCc7YdTkH4gKyxsUwK/sjDcvExmGOq&#10;7Z2P1J1CKSKEfYoKqhDaVEqfV2TQj2xLHL3COoMhSldK7fAe4aaRkyT5lgZrjgsVtrSpKL+efo2C&#10;f3cpMn3JeFfsNuufYn+4TZtOqa/PfjUDEagP7/CrvdcKJmN4fo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Xqh68MAAADbAAAADwAAAAAAAAAAAAAAAACYAgAAZHJzL2Rv&#10;d25yZXYueG1sUEsFBgAAAAAEAAQA9QAAAIgDAAAAAA==&#10;" strokecolor="#666" strokeweight=".5pt">
                <v:fill opacity="0"/>
                <v:textbox inset="5.85pt,.7pt,5.85pt,.7pt"/>
              </v:rect>
              <v:rect id="Rectangle 22" o:spid="_x0000_s1045" style="position:absolute;left:9356;top:1576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g/nMMA&#10;AADbAAAADwAAAGRycy9kb3ducmV2LnhtbESPT2sCMRTE7wW/Q3iCt5p1DyJbo6gg6qnU7cHjY/P2&#10;D25e1iSuq5++KRR6HGbmN8xyPZhW9OR8Y1nBbJqAIC6sbrhS8J3v3xcgfEDW2FomBU/ysF6N3paY&#10;afvgL+rPoRIRwj5DBXUIXSalL2oy6Ke2I45eaZ3BEKWrpHb4iHDTyjRJ5tJgw3Ghxo52NRXX890o&#10;eLlLmetLzofysNueyuPnbdH2Sk3Gw+YDRKAh/If/2ketIE3h90v8A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ag/nMMAAADbAAAADwAAAAAAAAAAAAAAAACYAgAAZHJzL2Rv&#10;d25yZXYueG1sUEsFBgAAAAAEAAQA9QAAAIgDAAAAAA==&#10;" strokecolor="#666" strokeweight=".5pt">
                <v:fill opacity="0"/>
                <v:textbox inset="5.85pt,.7pt,5.85pt,.7pt"/>
              </v:rect>
              <v:rect id="Rectangle 23" o:spid="_x0000_s1046" style="position:absolute;left:9782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SaB8MA&#10;AADbAAAADwAAAGRycy9kb3ducmV2LnhtbESPT2sCMRTE7wW/Q3iCt5pVochqFBWK9lR0PXh8bN7+&#10;wc3LmqTrtp++EQSPw8z8hlmue9OIjpyvLSuYjBMQxLnVNZcKztnn+xyED8gaG8uk4Jc8rFeDtyWm&#10;2t75SN0plCJC2KeooAqhTaX0eUUG/di2xNErrDMYonSl1A7vEW4aOU2SD2mw5rhQYUu7ivLr6cco&#10;+HOXItOXjPfFfrf9Kg7ft3nTKTUa9psFiEB9eIWf7YNWMJ3B40v8AXL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uSaB8MAAADbAAAADwAAAAAAAAAAAAAAAACYAgAAZHJzL2Rv&#10;d25yZXYueG1sUEsFBgAAAAAEAAQA9QAAAIgDAAAAAA==&#10;" strokecolor="#666" strokeweight=".5pt">
                <v:fill opacity="0"/>
                <v:textbox inset="5.85pt,.7pt,5.85pt,.7pt"/>
              </v:rect>
              <v:rect id="Rectangle 24" o:spid="_x0000_s1047" style="position:absolute;left:1700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0Cc8MA&#10;AADbAAAADwAAAGRycy9kb3ducmV2LnhtbESPT2sCMRTE7wW/Q3iCt5pVpMhqFBWK9lR0PXh8bN7+&#10;wc3LmqTrtp++EQSPw8z8hlmue9OIjpyvLSuYjBMQxLnVNZcKztnn+xyED8gaG8uk4Jc8rFeDtyWm&#10;2t75SN0plCJC2KeooAqhTaX0eUUG/di2xNErrDMYonSl1A7vEW4aOU2SD2mw5rhQYUu7ivLr6cco&#10;+HOXItOXjPfFfrf9Kg7ft3nTKTUa9psFiEB9eIWf7YNWMJ3B40v8AXL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0Cc8MAAADbAAAADwAAAAAAAAAAAAAAAACYAgAAZHJzL2Rv&#10;d25yZXYueG1sUEsFBgAAAAAEAAQA9QAAAIgDAAAAAA==&#10;" strokecolor="#666" strokeweight=".5pt">
                <v:fill opacity="0"/>
                <v:textbox inset="5.85pt,.7pt,5.85pt,.7pt"/>
              </v:rect>
              <v:rect id="Rectangle 25" o:spid="_x0000_s1048" style="position:absolute;left:2125;top:227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Gn6MMA&#10;AADbAAAADwAAAGRycy9kb3ducmV2LnhtbESPT2sCMRTE7wW/Q3iCt5pVsMhqFBWK9lR0PXh8bN7+&#10;wc3LmqTrtp++EQSPw8z8hlmue9OIjpyvLSuYjBMQxLnVNZcKztnn+xyED8gaG8uk4Jc8rFeDtyWm&#10;2t75SN0plCJC2KeooAqhTaX0eUUG/di2xNErrDMYonSl1A7vEW4aOU2SD2mw5rhQYUu7ivLr6cco&#10;+HOXItOXjPfFfrf9Kg7ft3nTKTUa9psFiEB9eIWf7YNWMJ3B40v8AXL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kGn6MMAAADbAAAADwAAAAAAAAAAAAAAAACYAgAAZHJzL2Rv&#10;d25yZXYueG1sUEsFBgAAAAAEAAQA9QAAAIgDAAAAAA==&#10;" strokecolor="#666" strokeweight=".5pt">
                <v:fill opacity="0"/>
                <v:textbox inset="5.85pt,.7pt,5.85pt,.7pt"/>
              </v:rect>
              <v:rect id="Rectangle 26" o:spid="_x0000_s1049" style="position:absolute;left:2551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M5n8MA&#10;AADbAAAADwAAAGRycy9kb3ducmV2LnhtbESPT4vCMBTE7wt+h/CEva2pHkSqUVQQ3dOi9eDx0bz+&#10;wealJrF299NvBMHjMDO/YRar3jSiI+drywrGowQEcW51zaWCc7b7moHwAVljY5kU/JKH1XLwscBU&#10;2wcfqTuFUkQI+xQVVCG0qZQ+r8igH9mWOHqFdQZDlK6U2uEjwk0jJ0kylQZrjgsVtrStKL+e7kbB&#10;n7sUmb5kvC/22813cfi5zZpOqc9hv56DCNSHd/jVPmgFkyk8v8QfI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pM5n8MAAADbAAAADwAAAAAAAAAAAAAAAACYAgAAZHJzL2Rv&#10;d25yZXYueG1sUEsFBgAAAAAEAAQA9QAAAIgDAAAAAA==&#10;" strokecolor="#666" strokeweight=".5pt">
                <v:fill opacity="0"/>
                <v:textbox inset="5.85pt,.7pt,5.85pt,.7pt"/>
              </v:rect>
              <v:rect id="Rectangle 27" o:spid="_x0000_s1050" style="position:absolute;left:2976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+cBMMA&#10;AADbAAAADwAAAGRycy9kb3ducmV2LnhtbESPT2sCMRTE7wW/Q3iCt5rVg5XVKCoU7anoevD42Lz9&#10;g5uXNUnXbT99Iwgeh5n5DbNc96YRHTlfW1YwGScgiHOray4VnLPP9zkIH5A1NpZJwS95WK8Gb0tM&#10;tb3zkbpTKEWEsE9RQRVCm0rp84oM+rFtiaNXWGcwROlKqR3eI9w0cpokM2mw5rhQYUu7ivLr6cco&#10;+HOXItOXjPfFfrf9Kg7ft3nTKTUa9psFiEB9eIWf7YNWMP2Ax5f4A+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d+cBMMAAADbAAAADwAAAAAAAAAAAAAAAACYAgAAZHJzL2Rv&#10;d25yZXYueG1sUEsFBgAAAAAEAAQA9QAAAIgDAAAAAA==&#10;" strokecolor="#666" strokeweight=".5pt">
                <v:fill opacity="0"/>
                <v:textbox inset="5.85pt,.7pt,5.85pt,.7pt"/>
              </v:rect>
              <v:rect id="Rectangle 28" o:spid="_x0000_s1051" style="position:absolute;left:3401;top:227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AIdsAA&#10;AADbAAAADwAAAGRycy9kb3ducmV2LnhtbERPy4rCMBTdC/MP4QrubKqLQTpGUUF0VoPWhctLc/tg&#10;mptOEmudrzcLweXhvJfrwbSiJ+cbywpmSQqCuLC64UrBJd9PFyB8QNbYWiYFD/KwXn2Mlphpe+cT&#10;9edQiRjCPkMFdQhdJqUvajLoE9sRR660zmCI0FVSO7zHcNPKeZp+SoMNx4YaO9rVVPyeb0bBv7uW&#10;ub7mfCgPu+13efz5W7S9UpPxsPkCEWgIb/HLfdQK5nFs/BJ/gFw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EAIdsAAAADbAAAADwAAAAAAAAAAAAAAAACYAgAAZHJzL2Rvd25y&#10;ZXYueG1sUEsFBgAAAAAEAAQA9QAAAIUDAAAAAA==&#10;" strokecolor="#666" strokeweight=".5pt">
                <v:fill opacity="0"/>
                <v:textbox inset="5.85pt,.7pt,5.85pt,.7pt"/>
              </v:rect>
              <v:rect id="Rectangle 29" o:spid="_x0000_s1052" style="position:absolute;left:3827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yt7cMA&#10;AADbAAAADwAAAGRycy9kb3ducmV2LnhtbESPT2sCMRTE7wW/Q3iCt5rVg9jVKCqI9lR0PXh8bN7+&#10;wc3LmsR120/fFIQeh5n5DbNc96YRHTlfW1YwGScgiHOray4VXLL9+xyED8gaG8uk4Js8rFeDtyWm&#10;2j75RN05lCJC2KeooAqhTaX0eUUG/di2xNErrDMYonSl1A6fEW4aOU2SmTRYc1yosKVdRfnt/DAK&#10;fty1yPQ140Nx2G0/i+PXfd50So2G/WYBIlAf/sOv9lErmH7A35f4A+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wyt7cMAAADbAAAADwAAAAAAAAAAAAAAAACYAgAAZHJzL2Rv&#10;d25yZXYueG1sUEsFBgAAAAAEAAQA9QAAAIgDAAAAAA==&#10;" strokecolor="#666" strokeweight=".5pt">
                <v:fill opacity="0"/>
                <v:textbox inset="5.85pt,.7pt,5.85pt,.7pt"/>
              </v:rect>
              <v:rect id="Rectangle 30" o:spid="_x0000_s1053" style="position:absolute;left:4252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+SrcAA&#10;AADbAAAADwAAAGRycy9kb3ducmV2LnhtbERPy4rCMBTdC/MP4QruNNUBkY5RVBCdlWhduLw0tw+m&#10;uekkmVrn681CcHk47+W6N43oyPnasoLpJAFBnFtdc6ngmu3HCxA+IGtsLJOCB3lYrz4GS0y1vfOZ&#10;uksoRQxhn6KCKoQ2ldLnFRn0E9sSR66wzmCI0JVSO7zHcNPIWZLMpcGaY0OFLe0qyn8uf0bBv7sV&#10;mb5lfCgOu+13cTz9LppOqdGw33yBCNSHt/jlPmoFn3F9/BJ/gFw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++SrcAAAADbAAAADwAAAAAAAAAAAAAAAACYAgAAZHJzL2Rvd25y&#10;ZXYueG1sUEsFBgAAAAAEAAQA9QAAAIUDAAAAAA==&#10;" strokecolor="#666" strokeweight=".5pt">
                <v:fill opacity="0"/>
                <v:textbox inset="5.85pt,.7pt,5.85pt,.7pt"/>
              </v:rect>
              <v:rect id="Rectangle 31" o:spid="_x0000_s1054" style="position:absolute;left:4677;top:227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M3NsMA&#10;AADbAAAADwAAAGRycy9kb3ducmV2LnhtbESPT2sCMRTE7wW/Q3iCt5q1QpHVKCqI9lR0PXh8bN7+&#10;wc3LmqTrtp++EQSPw8z8hlmsetOIjpyvLSuYjBMQxLnVNZcKztnufQbCB2SNjWVS8EseVsvB2wJT&#10;be98pO4UShEh7FNUUIXQplL6vCKDfmxb4ugV1hkMUbpSaof3CDeN/EiST2mw5rhQYUvbivLr6cco&#10;+HOXItOXjPfFfrv5Kg7ft1nTKTUa9us5iEB9eIWf7YNWMJ3A40v8AXL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KM3NsMAAADbAAAADwAAAAAAAAAAAAAAAACYAgAAZHJzL2Rv&#10;d25yZXYueG1sUEsFBgAAAAAEAAQA9QAAAIgDAAAAAA==&#10;" strokecolor="#666" strokeweight=".5pt">
                <v:fill opacity="0"/>
                <v:textbox inset="5.85pt,.7pt,5.85pt,.7pt"/>
              </v:rect>
              <v:rect id="Rectangle 32" o:spid="_x0000_s1055" style="position:absolute;left:5103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GpQcMA&#10;AADbAAAADwAAAGRycy9kb3ducmV2LnhtbESPT2sCMRTE7wW/Q3iCt5pVochqFBWK9lR0PXh8bN7+&#10;wc3LmqTrtp++EQSPw8z8hlmue9OIjpyvLSuYjBMQxLnVNZcKztnn+xyED8gaG8uk4Jc8rFeDtyWm&#10;2t75SN0plCJC2KeooAqhTaX0eUUG/di2xNErrDMYonSl1A7vEW4aOU2SD2mw5rhQYUu7ivLr6cco&#10;+HOXItOXjPfFfrf9Kg7ft3nTKTUa9psFiEB9eIWf7YNWMJvC40v8AXL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HGpQcMAAADbAAAADwAAAAAAAAAAAAAAAACYAgAAZHJzL2Rv&#10;d25yZXYueG1sUEsFBgAAAAAEAAQA9QAAAIgDAAAAAA==&#10;" strokecolor="#666" strokeweight=".5pt">
                <v:fill opacity="0"/>
                <v:textbox inset="5.85pt,.7pt,5.85pt,.7pt"/>
              </v:rect>
              <v:rect id="Rectangle 33" o:spid="_x0000_s1056" style="position:absolute;left:5528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0M2sMA&#10;AADbAAAADwAAAGRycy9kb3ducmV2LnhtbESPT2sCMRTE7wW/Q3iCt5q1QpHVKCoU7anoevD42Lz9&#10;g5uXNYnrtp++EQSPw8z8hlmsetOIjpyvLSuYjBMQxLnVNZcKTtnX+wyED8gaG8uk4Jc8rJaDtwWm&#10;2t75QN0xlCJC2KeooAqhTaX0eUUG/di2xNErrDMYonSl1A7vEW4a+ZEkn9JgzXGhwpa2FeWX480o&#10;+HPnItPnjHfFbrv5LvY/11nTKTUa9us5iEB9eIWf7b1WMJ3C40v8AXL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z0M2sMAAADbAAAADwAAAAAAAAAAAAAAAACYAgAAZHJzL2Rv&#10;d25yZXYueG1sUEsFBgAAAAAEAAQA9QAAAIgDAAAAAA==&#10;" strokecolor="#666" strokeweight=".5pt">
                <v:fill opacity="0"/>
                <v:textbox inset="5.85pt,.7pt,5.85pt,.7pt"/>
              </v:rect>
              <v:rect id="Rectangle 34" o:spid="_x0000_s1057" style="position:absolute;left:5953;top:227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SUrsQA&#10;AADbAAAADwAAAGRycy9kb3ducmV2LnhtbESPT2sCMRTE7wW/Q3hCbzWrLUVWo6gg2lOp68HjY/P2&#10;D25e1iSu2376RhA8DjPzG2a+7E0jOnK+tqxgPEpAEOdW11wqOGbbtykIH5A1NpZJwS95WC4GL3NM&#10;tb3xD3WHUIoIYZ+igiqENpXS5xUZ9CPbEkevsM5giNKVUju8Rbhp5CRJPqXBmuNChS1tKsrPh6tR&#10;8OdORaZPGe+K3Wb9Vey/L9OmU+p12K9mIAL14Rl+tPdawfsH3L/EHy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UlK7EAAAA2wAAAA8AAAAAAAAAAAAAAAAAmAIAAGRycy9k&#10;b3ducmV2LnhtbFBLBQYAAAAABAAEAPUAAACJAwAAAAA=&#10;" strokecolor="#666" strokeweight=".5pt">
                <v:fill opacity="0"/>
                <v:textbox inset="5.85pt,.7pt,5.85pt,.7pt"/>
              </v:rect>
              <v:rect id="Rectangle 35" o:spid="_x0000_s1058" style="position:absolute;left:6379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gxNcQA&#10;AADbAAAADwAAAGRycy9kb3ducmV2LnhtbESPT2sCMRTE7wW/Q3hCbzWrpUVWo6gg2lOp68HjY/P2&#10;D25e1iSu2376RhA8DjPzG2a+7E0jOnK+tqxgPEpAEOdW11wqOGbbtykIH5A1NpZJwS95WC4GL3NM&#10;tb3xD3WHUIoIYZ+igiqENpXS5xUZ9CPbEkevsM5giNKVUju8Rbhp5CRJPqXBmuNChS1tKsrPh6tR&#10;8OdORaZPGe+K3Wb9Vey/L9OmU+p12K9mIAL14Rl+tPdawfsH3L/EHy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YMTXEAAAA2wAAAA8AAAAAAAAAAAAAAAAAmAIAAGRycy9k&#10;b3ducmV2LnhtbFBLBQYAAAAABAAEAPUAAACJAwAAAAA=&#10;" strokecolor="#666" strokeweight=".5pt">
                <v:fill opacity="0"/>
                <v:textbox inset="5.85pt,.7pt,5.85pt,.7pt"/>
              </v:rect>
              <v:rect id="Rectangle 36" o:spid="_x0000_s1059" style="position:absolute;left:6804;top:227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qvQsMA&#10;AADbAAAADwAAAGRycy9kb3ducmV2LnhtbESPT2sCMRTE7wW/Q3iCt5q1gshqFBWKeip1PXh8bN7+&#10;wc3LmsR19dM3hUKPw8z8hlmue9OIjpyvLSuYjBMQxLnVNZcKztnn+xyED8gaG8uk4Eke1qvB2xJT&#10;bR/8Td0plCJC2KeooAqhTaX0eUUG/di2xNErrDMYonSl1A4fEW4a+ZEkM2mw5rhQYUu7ivLr6W4U&#10;vNylyPQl432x322PxeHrNm86pUbDfrMAEagP/+G/9kErmM7g90v8A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0qvQsMAAADbAAAADwAAAAAAAAAAAAAAAACYAgAAZHJzL2Rv&#10;d25yZXYueG1sUEsFBgAAAAAEAAQA9QAAAIgDAAAAAA==&#10;" strokecolor="#666" strokeweight=".5pt">
                <v:fill opacity="0"/>
                <v:textbox inset="5.85pt,.7pt,5.85pt,.7pt"/>
              </v:rect>
              <v:rect id="Rectangle 37" o:spid="_x0000_s1060" style="position:absolute;left:7230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YK2cQA&#10;AADbAAAADwAAAGRycy9kb3ducmV2LnhtbESPT2sCMRTE7wW/Q3hCbzWrhVZWo6gg2lOp68HjY/P2&#10;D25e1iSu2376RhA8DjPzG2a+7E0jOnK+tqxgPEpAEOdW11wqOGbbtykIH5A1NpZJwS95WC4GL3NM&#10;tb3xD3WHUIoIYZ+igiqENpXS5xUZ9CPbEkevsM5giNKVUju8Rbhp5CRJPqTBmuNChS1tKsrPh6tR&#10;8OdORaZPGe+K3Wb9Vey/L9OmU+p12K9mIAL14Rl+tPdawfsn3L/EHy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GCtnEAAAA2wAAAA8AAAAAAAAAAAAAAAAAmAIAAGRycy9k&#10;b3ducmV2LnhtbFBLBQYAAAAABAAEAPUAAACJAwAAAAA=&#10;" strokecolor="#666" strokeweight=".5pt">
                <v:fill opacity="0"/>
                <v:textbox inset="5.85pt,.7pt,5.85pt,.7pt"/>
              </v:rect>
              <v:rect id="Rectangle 38" o:spid="_x0000_s1061" style="position:absolute;left:7655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meq8AA&#10;AADbAAAADwAAAGRycy9kb3ducmV2LnhtbERPy4rCMBTdC/MP4QruNNUBkY5RVBCdlWhduLw0tw+m&#10;uekkmVrn681CcHk47+W6N43oyPnasoLpJAFBnFtdc6ngmu3HCxA+IGtsLJOCB3lYrz4GS0y1vfOZ&#10;uksoRQxhn6KCKoQ2ldLnFRn0E9sSR66wzmCI0JVSO7zHcNPIWZLMpcGaY0OFLe0qyn8uf0bBv7sV&#10;mb5lfCgOu+13cTz9LppOqdGw33yBCNSHt/jlPmoFn3Fs/BJ/gFw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Zmeq8AAAADbAAAADwAAAAAAAAAAAAAAAACYAgAAZHJzL2Rvd25y&#10;ZXYueG1sUEsFBgAAAAAEAAQA9QAAAIUDAAAAAA==&#10;" strokecolor="#666" strokeweight=".5pt">
                <v:fill opacity="0"/>
                <v:textbox inset="5.85pt,.7pt,5.85pt,.7pt"/>
              </v:rect>
              <v:rect id="Rectangle 39" o:spid="_x0000_s1062" style="position:absolute;left:8080;top:227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U7MMQA&#10;AADbAAAADwAAAGRycy9kb3ducmV2LnhtbESPT2sCMRTE7wW/Q3hCbzVrhaKrUVQo6qnU9eDxsXn7&#10;BzcvaxLXrZ++KRQ8DjPzG2ax6k0jOnK+tqxgPEpAEOdW11wqOGWfb1MQPiBrbCyTgh/ysFoOXhaY&#10;anvnb+qOoRQRwj5FBVUIbSqlzysy6Ee2JY5eYZ3BEKUrpXZ4j3DTyPck+ZAGa44LFba0rSi/HG9G&#10;wcOdi0yfM94Vu+3mUOy/rtOmU+p12K/nIAL14Rn+b++1gskM/r7EH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VOzDEAAAA2wAAAA8AAAAAAAAAAAAAAAAAmAIAAGRycy9k&#10;b3ducmV2LnhtbFBLBQYAAAAABAAEAPUAAACJAwAAAAA=&#10;" strokecolor="#666" strokeweight=".5pt">
                <v:fill opacity="0"/>
                <v:textbox inset="5.85pt,.7pt,5.85pt,.7pt"/>
              </v:rect>
              <v:rect id="Rectangle 40" o:spid="_x0000_s1063" style="position:absolute;left:8506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nh0MAA&#10;AADbAAAADwAAAGRycy9kb3ducmV2LnhtbERPy4rCMBTdC/MP4QruNFUGkY5RVBCdlWhduLw0tw+m&#10;uekkmVrn681CcHk47+W6N43oyPnasoLpJAFBnFtdc6ngmu3HCxA+IGtsLJOCB3lYrz4GS0y1vfOZ&#10;uksoRQxhn6KCKoQ2ldLnFRn0E9sSR66wzmCI0JVSO7zHcNPIWZLMpcGaY0OFLe0qyn8uf0bBv7sV&#10;mb5lfCgOu+13cTz9LppOqdGw33yBCNSHt/jlPmoFn3F9/BJ/gFw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+nh0MAAAADbAAAADwAAAAAAAAAAAAAAAACYAgAAZHJzL2Rvd25y&#10;ZXYueG1sUEsFBgAAAAAEAAQA9QAAAIUDAAAAAA==&#10;" strokecolor="#666" strokeweight=".5pt">
                <v:fill opacity="0"/>
                <v:textbox inset="5.85pt,.7pt,5.85pt,.7pt"/>
              </v:rect>
              <v:rect id="Rectangle 41" o:spid="_x0000_s1064" style="position:absolute;left:8931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VES8MA&#10;AADbAAAADwAAAGRycy9kb3ducmV2LnhtbESPT2sCMRTE7wW/Q3iCt5q1SJHVKCqI9lR0PXh8bN7+&#10;wc3LmqTrtp++EQSPw8z8hlmsetOIjpyvLSuYjBMQxLnVNZcKztnufQbCB2SNjWVS8EseVsvB2wJT&#10;be98pO4UShEh7FNUUIXQplL6vCKDfmxb4ugV1hkMUbpSaof3CDeN/EiST2mw5rhQYUvbivLr6cco&#10;+HOXItOXjPfFfrv5Kg7ft1nTKTUa9us5iEB9eIWf7YNWMJ3A40v8AXL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KVES8MAAADbAAAADwAAAAAAAAAAAAAAAACYAgAAZHJzL2Rv&#10;d25yZXYueG1sUEsFBgAAAAAEAAQA9QAAAIgDAAAAAA==&#10;" strokecolor="#666" strokeweight=".5pt">
                <v:fill opacity="0"/>
                <v:textbox inset="5.85pt,.7pt,5.85pt,.7pt"/>
              </v:rect>
              <v:rect id="Rectangle 42" o:spid="_x0000_s1065" style="position:absolute;left:9356;top:227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faPMMA&#10;AADbAAAADwAAAGRycy9kb3ducmV2LnhtbESPT2sCMRTE7wW/Q3iCt5pVpMhqFBWK9lR0PXh8bN7+&#10;wc3LmqTrtp++EQSPw8z8hlmue9OIjpyvLSuYjBMQxLnVNZcKztnn+xyED8gaG8uk4Jc8rFeDtyWm&#10;2t75SN0plCJC2KeooAqhTaX0eUUG/di2xNErrDMYonSl1A7vEW4aOU2SD2mw5rhQYUu7ivLr6cco&#10;+HOXItOXjPfFfrf9Kg7ft3nTKTUa9psFiEB9eIWf7YNWMJvC40v8AXL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HfaPMMAAADbAAAADwAAAAAAAAAAAAAAAACYAgAAZHJzL2Rv&#10;d25yZXYueG1sUEsFBgAAAAAEAAQA9QAAAIgDAAAAAA==&#10;" strokecolor="#666" strokeweight=".5pt">
                <v:fill opacity="0"/>
                <v:textbox inset="5.85pt,.7pt,5.85pt,.7pt"/>
              </v:rect>
              <v:rect id="Rectangle 43" o:spid="_x0000_s1066" style="position:absolute;left:9782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t/p8QA&#10;AADbAAAADwAAAGRycy9kb3ducmV2LnhtbESPT2sCMRTE7wW/Q3hCbzWrLUVWo6gg2lOp68HjY/P2&#10;D25e1iSu2376RhA8DjPzG2a+7E0jOnK+tqxgPEpAEOdW11wqOGbbtykIH5A1NpZJwS95WC4GL3NM&#10;tb3xD3WHUIoIYZ+igiqENpXS5xUZ9CPbEkevsM5giNKVUju8Rbhp5CRJPqXBmuNChS1tKsrPh6tR&#10;8OdORaZPGe+K3Wb9Vey/L9OmU+p12K9mIAL14Rl+tPdawcc73L/EHy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7f6fEAAAA2wAAAA8AAAAAAAAAAAAAAAAAmAIAAGRycy9k&#10;b3ducmV2LnhtbFBLBQYAAAAABAAEAPUAAACJAwAAAAA=&#10;" strokecolor="#666" strokeweight=".5pt">
                <v:fill opacity="0"/>
                <v:textbox inset="5.85pt,.7pt,5.85pt,.7pt"/>
              </v:rect>
              <v:rect id="Rectangle 44" o:spid="_x0000_s1067" style="position:absolute;left:1700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Ln08MA&#10;AADbAAAADwAAAGRycy9kb3ducmV2LnhtbESPT2sCMRTE7wW/Q3iCt5q1SJHVKCoU7anoevD42Lz9&#10;g5uXNYnrtp++EQSPw8z8hlmsetOIjpyvLSuYjBMQxLnVNZcKTtnX+wyED8gaG8uk4Jc8rJaDtwWm&#10;2t75QN0xlCJC2KeooAqhTaX0eUUG/di2xNErrDMYonSl1A7vEW4a+ZEkn9JgzXGhwpa2FeWX480o&#10;+HPnItPnjHfFbrv5LvY/11nTKTUa9us5iEB9eIWf7b1WMJ3C40v8AXL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NLn08MAAADbAAAADwAAAAAAAAAAAAAAAACYAgAAZHJzL2Rv&#10;d25yZXYueG1sUEsFBgAAAAAEAAQA9QAAAIgDAAAAAA==&#10;" strokecolor="#666" strokeweight=".5pt">
                <v:fill opacity="0"/>
                <v:textbox inset="5.85pt,.7pt,5.85pt,.7pt"/>
              </v:rect>
              <v:rect id="Rectangle 45" o:spid="_x0000_s1068" style="position:absolute;left:2125;top:297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55CSMQA&#10;AADbAAAADwAAAGRycy9kb3ducmV2LnhtbESPT2sCMRTE7wW/Q3hCbzWrtEVWo6gg2lOp68HjY/P2&#10;D25e1iSu2376RhA8DjPzG2a+7E0jOnK+tqxgPEpAEOdW11wqOGbbtykIH5A1NpZJwS95WC4GL3NM&#10;tb3xD3WHUIoIYZ+igiqENpXS5xUZ9CPbEkevsM5giNKVUju8Rbhp5CRJPqXBmuNChS1tKsrPh6tR&#10;8OdORaZPGe+K3Wb9Vey/L9OmU+p12K9mIAL14Rl+tPdawfsH3L/EHy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eQkjEAAAA2wAAAA8AAAAAAAAAAAAAAAAAmAIAAGRycy9k&#10;b3ducmV2LnhtbFBLBQYAAAAABAAEAPUAAACJAwAAAAA=&#10;" strokecolor="#666" strokeweight=".5pt">
                <v:fill opacity="0"/>
                <v:textbox inset="5.85pt,.7pt,5.85pt,.7pt"/>
              </v:rect>
              <v:rect id="Rectangle 46" o:spid="_x0000_s1069" style="position:absolute;left:2551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zcP8MA&#10;AADbAAAADwAAAGRycy9kb3ducmV2LnhtbESPT2sCMRTE7wW/Q3iCt5q1iMhqFBWKeip1PXh8bN7+&#10;wc3LmsR19dM3hUKPw8z8hlmue9OIjpyvLSuYjBMQxLnVNZcKztnn+xyED8gaG8uk4Eke1qvB2xJT&#10;bR/8Td0plCJC2KeooAqhTaX0eUUG/di2xNErrDMYonSl1A4fEW4a+ZEkM2mw5rhQYUu7ivLr6W4U&#10;vNylyPQl432x322PxeHrNm86pUbDfrMAEagP/+G/9kErmM7g90v8A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0zcP8MAAADbAAAADwAAAAAAAAAAAAAAAACYAgAAZHJzL2Rv&#10;d25yZXYueG1sUEsFBgAAAAAEAAQA9QAAAIgDAAAAAA==&#10;" strokecolor="#666" strokeweight=".5pt">
                <v:fill opacity="0"/>
                <v:textbox inset="5.85pt,.7pt,5.85pt,.7pt"/>
              </v:rect>
              <v:rect id="Rectangle 47" o:spid="_x0000_s1070" style="position:absolute;left:2976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B5pMQA&#10;AADbAAAADwAAAGRycy9kb3ducmV2LnhtbESPT2sCMRTE7wW/Q3hCbzWrlFZWo6gg2lOp68HjY/P2&#10;D25e1iSu2376RhA8DjPzG2a+7E0jOnK+tqxgPEpAEOdW11wqOGbbtykIH5A1NpZJwS95WC4GL3NM&#10;tb3xD3WHUIoIYZ+igiqENpXS5xUZ9CPbEkevsM5giNKVUju8Rbhp5CRJPqTBmuNChS1tKsrPh6tR&#10;8OdORaZPGe+K3Wb9Vey/L9OmU+p12K9mIAL14Rl+tPdawfsn3L/EHy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AeaTEAAAA2wAAAA8AAAAAAAAAAAAAAAAAmAIAAGRycy9k&#10;b3ducmV2LnhtbFBLBQYAAAAABAAEAPUAAACJAwAAAAA=&#10;" strokecolor="#666" strokeweight=".5pt">
                <v:fill opacity="0"/>
                <v:textbox inset="5.85pt,.7pt,5.85pt,.7pt"/>
              </v:rect>
              <v:rect id="Rectangle 48" o:spid="_x0000_s1071" style="position:absolute;left:3401;top:297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/t1sAA&#10;AADbAAAADwAAAGRycy9kb3ducmV2LnhtbERPy4rCMBTdC/MP4QruNFUGkY5RVBCdlWhduLw0tw+m&#10;uekkmVrn681CcHk47+W6N43oyPnasoLpJAFBnFtdc6ngmu3HCxA+IGtsLJOCB3lYrz4GS0y1vfOZ&#10;uksoRQxhn6KCKoQ2ldLnFRn0E9sSR66wzmCI0JVSO7zHcNPIWZLMpcGaY0OFLe0qyn8uf0bBv7sV&#10;mb5lfCgOu+13cTz9LppOqdGw33yBCNSHt/jlPmoFn3Fs/BJ/gFw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Z/t1sAAAADbAAAADwAAAAAAAAAAAAAAAACYAgAAZHJzL2Rvd25y&#10;ZXYueG1sUEsFBgAAAAAEAAQA9QAAAIUDAAAAAA==&#10;" strokecolor="#666" strokeweight=".5pt">
                <v:fill opacity="0"/>
                <v:textbox inset="5.85pt,.7pt,5.85pt,.7pt"/>
              </v:rect>
              <v:rect id="Rectangle 49" o:spid="_x0000_s1072" style="position:absolute;left:3827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NITcQA&#10;AADbAAAADwAAAGRycy9kb3ducmV2LnhtbESPT2sCMRTE7wW/Q3hCbzVrkaKrUVQo6qnU9eDxsXn7&#10;BzcvaxLXrZ++KRQ8DjPzG2ax6k0jOnK+tqxgPEpAEOdW11wqOGWfb1MQPiBrbCyTgh/ysFoOXhaY&#10;anvnb+qOoRQRwj5FBVUIbSqlzysy6Ee2JY5eYZ3BEKUrpXZ4j3DTyPck+ZAGa44LFba0rSi/HG9G&#10;wcOdi0yfM94Vu+3mUOy/rtOmU+p12K/nIAL14Rn+b++1gskM/r7EH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TSE3EAAAA2wAAAA8AAAAAAAAAAAAAAAAAmAIAAGRycy9k&#10;b3ducmV2LnhtbFBLBQYAAAAABAAEAPUAAACJAwAAAAA=&#10;" strokecolor="#666" strokeweight=".5pt">
                <v:fill opacity="0"/>
                <v:textbox inset="5.85pt,.7pt,5.85pt,.7pt"/>
              </v:rect>
              <v:rect id="Rectangle 50" o:spid="_x0000_s1073" style="position:absolute;left:4252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B3DcAA&#10;AADbAAAADwAAAGRycy9kb3ducmV2LnhtbERPy4rCMBTdC/MP4QruNFUYkY5RVBCdlWhduLw0tw+m&#10;uekkmVrn681CcHk47+W6N43oyPnasoLpJAFBnFtdc6ngmu3HCxA+IGtsLJOCB3lYrz4GS0y1vfOZ&#10;uksoRQxhn6KCKoQ2ldLnFRn0E9sSR66wzmCI0JVSO7zHcNPIWZLMpcGaY0OFLe0qyn8uf0bBv7sV&#10;mb5lfCgOu+13cTz9LppOqdGw33yBCNSHt/jlPmoFn3F9/BJ/gFw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jB3DcAAAADbAAAADwAAAAAAAAAAAAAAAACYAgAAZHJzL2Rvd25y&#10;ZXYueG1sUEsFBgAAAAAEAAQA9QAAAIUDAAAAAA==&#10;" strokecolor="#666" strokeweight=".5pt">
                <v:fill opacity="0"/>
                <v:textbox inset="5.85pt,.7pt,5.85pt,.7pt"/>
              </v:rect>
              <v:rect id="Rectangle 51" o:spid="_x0000_s1074" style="position:absolute;left:4677;top:297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zSlsMA&#10;AADbAAAADwAAAGRycy9kb3ducmV2LnhtbESPT2sCMRTE7wW/Q3iCt5q1YJHVKCqI9lR0PXh8bN7+&#10;wc3LmqTrtp++EQSPw8z8hlmsetOIjpyvLSuYjBMQxLnVNZcKztnufQbCB2SNjWVS8EseVsvB2wJT&#10;be98pO4UShEh7FNUUIXQplL6vCKDfmxb4ugV1hkMUbpSaof3CDeN/EiST2mw5rhQYUvbivLr6cco&#10;+HOXItOXjPfFfrv5Kg7ft1nTKTUa9us5iEB9eIWf7YNWMJ3A40v8AXL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XzSlsMAAADbAAAADwAAAAAAAAAAAAAAAACYAgAAZHJzL2Rv&#10;d25yZXYueG1sUEsFBgAAAAAEAAQA9QAAAIgDAAAAAA==&#10;" strokecolor="#666" strokeweight=".5pt">
                <v:fill opacity="0"/>
                <v:textbox inset="5.85pt,.7pt,5.85pt,.7pt"/>
              </v:rect>
              <v:rect id="Rectangle 52" o:spid="_x0000_s1075" style="position:absolute;left:5103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5M4cMA&#10;AADbAAAADwAAAGRycy9kb3ducmV2LnhtbESPT2sCMRTE7wW/Q3iCt5pVsMhqFBWK9lR0PXh8bN7+&#10;wc3LmqTrtp++EQSPw8z8hlmue9OIjpyvLSuYjBMQxLnVNZcKztnn+xyED8gaG8uk4Jc8rFeDtyWm&#10;2t75SN0plCJC2KeooAqhTaX0eUUG/di2xNErrDMYonSl1A7vEW4aOU2SD2mw5rhQYUu7ivLr6cco&#10;+HOXItOXjPfFfrf9Kg7ft3nTKTUa9psFiEB9eIWf7YNWMJvC40v8AXL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a5M4cMAAADbAAAADwAAAAAAAAAAAAAAAACYAgAAZHJzL2Rv&#10;d25yZXYueG1sUEsFBgAAAAAEAAQA9QAAAIgDAAAAAA==&#10;" strokecolor="#666" strokeweight=".5pt">
                <v:fill opacity="0"/>
                <v:textbox inset="5.85pt,.7pt,5.85pt,.7pt"/>
              </v:rect>
              <v:rect id="Rectangle 53" o:spid="_x0000_s1076" style="position:absolute;left:5528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LpesQA&#10;AADbAAAADwAAAGRycy9kb3ducmV2LnhtbESPT2sCMRTE7wW/Q3hCbzWrpUVWo6gg2lOp68HjY/P2&#10;D25e1iSu2376RhA8DjPzG2a+7E0jOnK+tqxgPEpAEOdW11wqOGbbtykIH5A1NpZJwS95WC4GL3NM&#10;tb3xD3WHUIoIYZ+igiqENpXS5xUZ9CPbEkevsM5giNKVUju8Rbhp5CRJPqXBmuNChS1tKsrPh6tR&#10;8OdORaZPGe+K3Wb9Vey/L9OmU+p12K9mIAL14Rl+tPdawcc73L/EHy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i6XrEAAAA2wAAAA8AAAAAAAAAAAAAAAAAmAIAAGRycy9k&#10;b3ducmV2LnhtbFBLBQYAAAAABAAEAPUAAACJAwAAAAA=&#10;" strokecolor="#666" strokeweight=".5pt">
                <v:fill opacity="0"/>
                <v:textbox inset="5.85pt,.7pt,5.85pt,.7pt"/>
              </v:rect>
              <v:rect id="Rectangle 54" o:spid="_x0000_s1077" style="position:absolute;left:5953;top:297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txDsQA&#10;AADbAAAADwAAAGRycy9kb3ducmV2LnhtbESPT2sCMRTE7wW/Q3hCbzWrtEVWo6gg2lOp68HjY/P2&#10;D25e1iSu2376RhA8DjPzG2a+7E0jOnK+tqxgPEpAEOdW11wqOGbbtykIH5A1NpZJwS95WC4GL3NM&#10;tb3xD3WHUIoIYZ+igiqENpXS5xUZ9CPbEkevsM5giNKVUju8Rbhp5CRJPqXBmuNChS1tKsrPh6tR&#10;8OdORaZPGe+K3Wb9Vey/L9OmU+p12K9mIAL14Rl+tPdawcc73L/EHy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LcQ7EAAAA2wAAAA8AAAAAAAAAAAAAAAAAmAIAAGRycy9k&#10;b3ducmV2LnhtbFBLBQYAAAAABAAEAPUAAACJAwAAAAA=&#10;" strokecolor="#666" strokeweight=".5pt">
                <v:fill opacity="0"/>
                <v:textbox inset="5.85pt,.7pt,5.85pt,.7pt"/>
              </v:rect>
              <v:rect id="Rectangle 55" o:spid="_x0000_s1078" style="position:absolute;left:6379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fUlcMA&#10;AADbAAAADwAAAGRycy9kb3ducmV2LnhtbESPT2sCMRTE7wW/Q3iCt5q1YJHVKCoU7anoevD42Lz9&#10;g5uXNYnrtp++EQSPw8z8hlmsetOIjpyvLSuYjBMQxLnVNZcKTtnX+wyED8gaG8uk4Jc8rJaDtwWm&#10;2t75QN0xlCJC2KeooAqhTaX0eUUG/di2xNErrDMYonSl1A7vEW4a+ZEkn9JgzXGhwpa2FeWX480o&#10;+HPnItPnjHfFbrv5LvY/11nTKTUa9us5iEB9eIWf7b1WMJ3C40v8AXL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kfUlcMAAADbAAAADwAAAAAAAAAAAAAAAACYAgAAZHJzL2Rv&#10;d25yZXYueG1sUEsFBgAAAAAEAAQA9QAAAIgDAAAAAA==&#10;" strokecolor="#666" strokeweight=".5pt">
                <v:fill opacity="0"/>
                <v:textbox inset="5.85pt,.7pt,5.85pt,.7pt"/>
              </v:rect>
              <v:rect id="Rectangle 56" o:spid="_x0000_s1079" style="position:absolute;left:6804;top:297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VK4sMA&#10;AADbAAAADwAAAGRycy9kb3ducmV2LnhtbESPT2sCMRTE7wW/Q3iCt5q1oMhqFBWKeip1PXh8bN7+&#10;wc3LmsR19dM3hUKPw8z8hlmue9OIjpyvLSuYjBMQxLnVNZcKztnn+xyED8gaG8uk4Eke1qvB2xJT&#10;bR/8Td0plCJC2KeooAqhTaX0eUUG/di2xNErrDMYonSl1A4fEW4a+ZEkM2mw5rhQYUu7ivLr6W4U&#10;vNylyPQl432x322PxeHrNm86pUbDfrMAEagP/+G/9kErmM7g90v8A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pVK4sMAAADbAAAADwAAAAAAAAAAAAAAAACYAgAAZHJzL2Rv&#10;d25yZXYueG1sUEsFBgAAAAAEAAQA9QAAAIgDAAAAAA==&#10;" strokecolor="#666" strokeweight=".5pt">
                <v:fill opacity="0"/>
                <v:textbox inset="5.85pt,.7pt,5.85pt,.7pt"/>
              </v:rect>
              <v:rect id="Rectangle 57" o:spid="_x0000_s1080" style="position:absolute;left:7230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nvecQA&#10;AADbAAAADwAAAGRycy9kb3ducmV2LnhtbESPT2sCMRTE7wW/Q3hCbzWr0FZWo6gg2lOp68HjY/P2&#10;D25e1iSu2376RhA8DjPzG2a+7E0jOnK+tqxgPEpAEOdW11wqOGbbtykIH5A1NpZJwS95WC4GL3NM&#10;tb3xD3WHUIoIYZ+igiqENpXS5xUZ9CPbEkevsM5giNKVUju8Rbhp5CRJPqTBmuNChS1tKsrPh6tR&#10;8OdORaZPGe+K3Wb9Vey/L9OmU+p12K9mIAL14Rl+tPdawfsn3L/EHy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Z73nEAAAA2wAAAA8AAAAAAAAAAAAAAAAAmAIAAGRycy9k&#10;b3ducmV2LnhtbFBLBQYAAAAABAAEAPUAAACJAwAAAAA=&#10;" strokecolor="#666" strokeweight=".5pt">
                <v:fill opacity="0"/>
                <v:textbox inset="5.85pt,.7pt,5.85pt,.7pt"/>
              </v:rect>
              <v:rect id="Rectangle 58" o:spid="_x0000_s1081" style="position:absolute;left:7655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Z7C8AA&#10;AADbAAAADwAAAGRycy9kb3ducmV2LnhtbERPy4rCMBTdC/MP4QruNFUYkY5RVBCdlWhduLw0tw+m&#10;uekkmVrn681CcHk47+W6N43oyPnasoLpJAFBnFtdc6ngmu3HCxA+IGtsLJOCB3lYrz4GS0y1vfOZ&#10;uksoRQxhn6KCKoQ2ldLnFRn0E9sSR66wzmCI0JVSO7zHcNPIWZLMpcGaY0OFLe0qyn8uf0bBv7sV&#10;mb5lfCgOu+13cTz9LppOqdGw33yBCNSHt/jlPmoFn3Fs/BJ/gFw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EZ7C8AAAADbAAAADwAAAAAAAAAAAAAAAACYAgAAZHJzL2Rvd25y&#10;ZXYueG1sUEsFBgAAAAAEAAQA9QAAAIUDAAAAAA==&#10;" strokecolor="#666" strokeweight=".5pt">
                <v:fill opacity="0"/>
                <v:textbox inset="5.85pt,.7pt,5.85pt,.7pt"/>
              </v:rect>
              <v:rect id="Rectangle 59" o:spid="_x0000_s1082" style="position:absolute;left:8080;top:297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rekMQA&#10;AADbAAAADwAAAGRycy9kb3ducmV2LnhtbESPT2sCMRTE7wW/Q3hCbzVrwaKrUVQo6qnU9eDxsXn7&#10;BzcvaxLXrZ++KRQ8DjPzG2ax6k0jOnK+tqxgPEpAEOdW11wqOGWfb1MQPiBrbCyTgh/ysFoOXhaY&#10;anvnb+qOoRQRwj5FBVUIbSqlzysy6Ee2JY5eYZ3BEKUrpXZ4j3DTyPck+ZAGa44LFba0rSi/HG9G&#10;wcOdi0yfM94Vu+3mUOy/rtOmU+p12K/nIAL14Rn+b++1gskM/r7EH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8K3pDEAAAA2wAAAA8AAAAAAAAAAAAAAAAAmAIAAGRycy9k&#10;b3ducmV2LnhtbFBLBQYAAAAABAAEAPUAAACJAwAAAAA=&#10;" strokecolor="#666" strokeweight=".5pt">
                <v:fill opacity="0"/>
                <v:textbox inset="5.85pt,.7pt,5.85pt,.7pt"/>
              </v:rect>
              <v:rect id="Rectangle 60" o:spid="_x0000_s1083" style="position:absolute;left:8506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y9sMAA&#10;AADbAAAADwAAAGRycy9kb3ducmV2LnhtbERPy4rCMBTdC/MP4Qqzs6kuRDpGUUHU1aB14fLS3D6Y&#10;5qaTxNqZrzcLweXhvJfrwbSiJ+cbywqmSQqCuLC64UrBNd9PFiB8QNbYWiYFf+RhvfoYLTHT9sFn&#10;6i+hEjGEfYYK6hC6TEpf1GTQJ7YjjlxpncEQoaukdviI4aaVszSdS4MNx4YaO9rVVPxc7kbBv7uV&#10;ub7lfCgPu+2pPH7/Ltpeqc/xsPkCEWgIb/HLfdQK5nF9/BJ/gFw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Fy9sMAAAADbAAAADwAAAAAAAAAAAAAAAACYAgAAZHJzL2Rvd25y&#10;ZXYueG1sUEsFBgAAAAAEAAQA9QAAAIUDAAAAAA==&#10;" strokecolor="#666" strokeweight=".5pt">
                <v:fill opacity="0"/>
                <v:textbox inset="5.85pt,.7pt,5.85pt,.7pt"/>
              </v:rect>
              <v:rect id="Rectangle 61" o:spid="_x0000_s1084" style="position:absolute;left:8931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AYK8MA&#10;AADbAAAADwAAAGRycy9kb3ducmV2LnhtbESPT4vCMBTE7wt+h/AEb2vqHkSqUVQQ9bSs9eDx0bz+&#10;wealJtla/fSbBcHjMDO/YRar3jSiI+drywom4wQEcW51zaWCc7b7nIHwAVljY5kUPMjDajn4WGCq&#10;7Z1/qDuFUkQI+xQVVCG0qZQ+r8igH9uWOHqFdQZDlK6U2uE9wk0jv5JkKg3WHBcqbGlbUX49/RoF&#10;T3cpMn3JeF/st5tjcfi+zZpOqdGwX89BBOrDO/xqH7SC6QT+v8Qf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xAYK8MAAADbAAAADwAAAAAAAAAAAAAAAACYAgAAZHJzL2Rv&#10;d25yZXYueG1sUEsFBgAAAAAEAAQA9QAAAIgDAAAAAA==&#10;" strokecolor="#666" strokeweight=".5pt">
                <v:fill opacity="0"/>
                <v:textbox inset="5.85pt,.7pt,5.85pt,.7pt"/>
              </v:rect>
              <v:rect id="Rectangle 62" o:spid="_x0000_s1085" style="position:absolute;left:9356;top:297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KGXMMA&#10;AADbAAAADwAAAGRycy9kb3ducmV2LnhtbESPT4vCMBTE7wt+h/CEva2pHkSqUVQQ3dOi9eDx0bz+&#10;wealJrF299NvBMHjMDO/YRar3jSiI+drywrGowQEcW51zaWCc7b7moHwAVljY5kU/JKH1XLwscBU&#10;2wcfqTuFUkQI+xQVVCG0qZQ+r8igH9mWOHqFdQZDlK6U2uEjwk0jJ0kylQZrjgsVtrStKL+e7kbB&#10;n7sUmb5kvC/22813cfi5zZpOqc9hv56DCNSHd/jVPmgF0wk8v8QfI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8KGXMMAAADbAAAADwAAAAAAAAAAAAAAAACYAgAAZHJzL2Rv&#10;d25yZXYueG1sUEsFBgAAAAAEAAQA9QAAAIgDAAAAAA==&#10;" strokecolor="#666" strokeweight=".5pt">
                <v:fill opacity="0"/>
                <v:textbox inset="5.85pt,.7pt,5.85pt,.7pt"/>
              </v:rect>
              <v:rect id="Rectangle 63" o:spid="_x0000_s1086" style="position:absolute;left:9782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4jx8MA&#10;AADbAAAADwAAAGRycy9kb3ducmV2LnhtbESPT2sCMRTE7wW/Q3iCt5q1gshqFBWKeip1PXh8bN7+&#10;wc3LmsR19dM3hUKPw8z8hlmue9OIjpyvLSuYjBMQxLnVNZcKztnn+xyED8gaG8uk4Eke1qvB2xJT&#10;bR/8Td0plCJC2KeooAqhTaX0eUUG/di2xNErrDMYonSl1A4fEW4a+ZEkM2mw5rhQYUu7ivLr6W4U&#10;vNylyPQl432x322PxeHrNm86pUbDfrMAEagP/+G/9kErmE3h90v8A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I4jx8MAAADbAAAADwAAAAAAAAAAAAAAAACYAgAAZHJzL2Rv&#10;d25yZXYueG1sUEsFBgAAAAAEAAQA9QAAAIgDAAAAAA==&#10;" strokecolor="#666" strokeweight=".5pt">
                <v:fill opacity="0"/>
                <v:textbox inset="5.85pt,.7pt,5.85pt,.7pt"/>
              </v:rect>
              <v:rect id="Rectangle 64" o:spid="_x0000_s1087" style="position:absolute;left:1700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2e7s8MA&#10;AADbAAAADwAAAGRycy9kb3ducmV2LnhtbESPT2sCMRTE7wW/Q3iCt5q1iMhqFBWKeip1PXh8bN7+&#10;wc3LmsR19dM3hUKPw8z8hlmue9OIjpyvLSuYjBMQxLnVNZcKztnn+xyED8gaG8uk4Eke1qvB2xJT&#10;bR/8Td0plCJC2KeooAqhTaX0eUUG/di2xNErrDMYonSl1A4fEW4a+ZEkM2mw5rhQYUu7ivLr6W4U&#10;vNylyPQl432x322PxeHrNm86pUbDfrMAEagP/+G/9kErmE3h90v8A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2e7s8MAAADbAAAADwAAAAAAAAAAAAAAAACYAgAAZHJzL2Rv&#10;d25yZXYueG1sUEsFBgAAAAAEAAQA9QAAAIgDAAAAAA==&#10;" strokecolor="#666" strokeweight=".5pt">
                <v:fill opacity="0"/>
                <v:textbox inset="5.85pt,.7pt,5.85pt,.7pt"/>
              </v:rect>
              <v:rect id="Rectangle 65" o:spid="_x0000_s1088" style="position:absolute;left:2125;top:367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seKMMA&#10;AADbAAAADwAAAGRycy9kb3ducmV2LnhtbESPT2sCMRTE7wW/Q3iCt5q1oMhqFBWKeip1PXh8bN7+&#10;wc3LmsR19dM3hUKPw8z8hlmue9OIjpyvLSuYjBMQxLnVNZcKztnn+xyED8gaG8uk4Eke1qvB2xJT&#10;bR/8Td0plCJC2KeooAqhTaX0eUUG/di2xNErrDMYonSl1A4fEW4a+ZEkM2mw5rhQYUu7ivLr6W4U&#10;vNylyPQl432x322PxeHrNm86pUbDfrMAEagP/+G/9kErmE3h90v8A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CseKMMAAADbAAAADwAAAAAAAAAAAAAAAACYAgAAZHJzL2Rv&#10;d25yZXYueG1sUEsFBgAAAAAEAAQA9QAAAIgDAAAAAA==&#10;" strokecolor="#666" strokeweight=".5pt">
                <v:fill opacity="0"/>
                <v:textbox inset="5.85pt,.7pt,5.85pt,.7pt"/>
              </v:rect>
              <v:rect id="Rectangle 66" o:spid="_x0000_s1089" style="position:absolute;left:2551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mAX8MA&#10;AADbAAAADwAAAGRycy9kb3ducmV2LnhtbESPT2sCMRTE7wW/Q3hCbzVrD4tsjaKCaE9FtwePj83b&#10;P7h5WZN0Xf30jSB4HGbmN8x8OZhW9OR8Y1nBdJKAIC6sbrhS8JtvP2YgfEDW2FomBTfysFyM3uaY&#10;aXvlA/XHUIkIYZ+hgjqELpPSFzUZ9BPbEUevtM5giNJVUju8Rrhp5WeSpNJgw3Ghxo42NRXn459R&#10;cHenMtennHflbrP+Lvc/l1nbK/U+HlZfIAIN4RV+tvdaQZrC40v8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mAX8MAAADbAAAADwAAAAAAAAAAAAAAAACYAgAAZHJzL2Rv&#10;d25yZXYueG1sUEsFBgAAAAAEAAQA9QAAAIgDAAAAAA==&#10;" strokecolor="#666" strokeweight=".5pt">
                <v:fill opacity="0"/>
                <v:textbox inset="5.85pt,.7pt,5.85pt,.7pt"/>
              </v:rect>
              <v:rect id="Rectangle 67" o:spid="_x0000_s1090" style="position:absolute;left:2976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UlxMMA&#10;AADbAAAADwAAAGRycy9kb3ducmV2LnhtbESPT2sCMRTE7wW/Q3iCt5q1ByurUVQo2lPR9eDxsXn7&#10;BzcvaxLXbT99Iwgeh5n5DbNY9aYRHTlfW1YwGScgiHOray4VnLKv9xkIH5A1NpZJwS95WC0HbwtM&#10;tb3zgbpjKEWEsE9RQRVCm0rp84oM+rFtiaNXWGcwROlKqR3eI9w08iNJptJgzXGhwpa2FeWX480o&#10;+HPnItPnjHfFbrv5LvY/11nTKTUa9us5iEB9eIWf7b1WMP2E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7UlxMMAAADbAAAADwAAAAAAAAAAAAAAAACYAgAAZHJzL2Rv&#10;d25yZXYueG1sUEsFBgAAAAAEAAQA9QAAAIgDAAAAAA==&#10;" strokecolor="#666" strokeweight=".5pt">
                <v:fill opacity="0"/>
                <v:textbox inset="5.85pt,.7pt,5.85pt,.7pt"/>
              </v:rect>
              <v:rect id="Rectangle 68" o:spid="_x0000_s1091" style="position:absolute;left:3401;top:367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qxtsAA&#10;AADbAAAADwAAAGRycy9kb3ducmV2LnhtbERPy4rCMBTdC/MP4Qqzs6kuRDpGUUHU1aB14fLS3D6Y&#10;5qaTxNqZrzcLweXhvJfrwbSiJ+cbywqmSQqCuLC64UrBNd9PFiB8QNbYWiYFf+RhvfoYLTHT9sFn&#10;6i+hEjGEfYYK6hC6TEpf1GTQJ7YjjlxpncEQoaukdviI4aaVszSdS4MNx4YaO9rVVPxc7kbBv7uV&#10;ub7lfCgPu+2pPH7/Ltpeqc/xsPkCEWgIb/HLfdQK5nFs/BJ/gFw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iqxtsAAAADbAAAADwAAAAAAAAAAAAAAAACYAgAAZHJzL2Rvd25y&#10;ZXYueG1sUEsFBgAAAAAEAAQA9QAAAIUDAAAAAA==&#10;" strokecolor="#666" strokeweight=".5pt">
                <v:fill opacity="0"/>
                <v:textbox inset="5.85pt,.7pt,5.85pt,.7pt"/>
              </v:rect>
              <v:rect id="Rectangle 69" o:spid="_x0000_s1092" style="position:absolute;left:3827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YULcMA&#10;AADbAAAADwAAAGRycy9kb3ducmV2LnhtbESPT2sCMRTE7wW/Q3iCt5rVg9jVKCqI9lR0PXh8bN7+&#10;wc3LmsR120/fFIQeh5n5DbNc96YRHTlfW1YwGScgiHOray4VXLL9+xyED8gaG8uk4Js8rFeDtyWm&#10;2j75RN05lCJC2KeooAqhTaX0eUUG/di2xNErrDMYonSl1A6fEW4aOU2SmTRYc1yosKVdRfnt/DAK&#10;fty1yPQ140Nx2G0/i+PXfd50So2G/WYBIlAf/sOv9lErmH3A35f4A+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WYULcMAAADbAAAADwAAAAAAAAAAAAAAAACYAgAAZHJzL2Rv&#10;d25yZXYueG1sUEsFBgAAAAAEAAQA9QAAAIgDAAAAAA==&#10;" strokecolor="#666" strokeweight=".5pt">
                <v:fill opacity="0"/>
                <v:textbox inset="5.85pt,.7pt,5.85pt,.7pt"/>
              </v:rect>
              <v:rect id="Rectangle 70" o:spid="_x0000_s1093" style="position:absolute;left:4252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UrbcAA&#10;AADbAAAADwAAAGRycy9kb3ducmV2LnhtbERPu27CMBTdkfoP1kViAweGglIMAiQEnRCEgfEqvnmo&#10;8XVquyH06/GAxHh03st1bxrRkfO1ZQXTSQKCOLe65lLBNduPFyB8QNbYWCYFD/KwXn0Mlphqe+cz&#10;dZdQihjCPkUFVQhtKqXPKzLoJ7YljlxhncEQoSuldniP4aaRsyT5lAZrjg0VtrSrKP+5/BkF/+5W&#10;ZPqW8aE47LbfxfH0u2g6pUbDfvMFIlAf3uKX+6gVzOP6+CX+ALl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YUrbcAAAADbAAAADwAAAAAAAAAAAAAAAACYAgAAZHJzL2Rvd25y&#10;ZXYueG1sUEsFBgAAAAAEAAQA9QAAAIUDAAAAAA==&#10;" strokecolor="#666" strokeweight=".5pt">
                <v:fill opacity="0"/>
                <v:textbox inset="5.85pt,.7pt,5.85pt,.7pt"/>
              </v:rect>
              <v:rect id="Rectangle 71" o:spid="_x0000_s1094" style="position:absolute;left:4677;top:367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mO9sMA&#10;AADbAAAADwAAAGRycy9kb3ducmV2LnhtbESPT2sCMRTE7wW/Q3iCt5q1ByurUVQQ7anoevD42Lz9&#10;g5uXNUnXbT99Iwgeh5n5DbNY9aYRHTlfW1YwGScgiHOray4VnLPd+wyED8gaG8uk4Jc8rJaDtwWm&#10;2t75SN0plCJC2KeooAqhTaX0eUUG/di2xNErrDMYonSl1A7vEW4a+ZEkU2mw5rhQYUvbivLr6cco&#10;+HOXItOXjPfFfrv5Kg7ft1nTKTUa9us5iEB9eIWf7YNW8Dm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smO9sMAAADbAAAADwAAAAAAAAAAAAAAAACYAgAAZHJzL2Rv&#10;d25yZXYueG1sUEsFBgAAAAAEAAQA9QAAAIgDAAAAAA==&#10;" strokecolor="#666" strokeweight=".5pt">
                <v:fill opacity="0"/>
                <v:textbox inset="5.85pt,.7pt,5.85pt,.7pt"/>
              </v:rect>
              <v:rect id="Rectangle 72" o:spid="_x0000_s1095" style="position:absolute;left:5103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sQgcMA&#10;AADbAAAADwAAAGRycy9kb3ducmV2LnhtbESPT2sCMRTE7wW/Q3iCt5rVg5XVKCoU7anoevD42Lz9&#10;g5uXNUnXbT99Iwgeh5n5DbNc96YRHTlfW1YwGScgiHOray4VnLPP9zkIH5A1NpZJwS95WK8Gb0tM&#10;tb3zkbpTKEWEsE9RQRVCm0rp84oM+rFtiaNXWGcwROlKqR3eI9w0cpokM2mw5rhQYUu7ivLr6cco&#10;+HOXItOXjPfFfrf9Kg7ft3nTKTUa9psFiEB9eIWf7YNW8DGFx5f4A+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hsQgcMAAADbAAAADwAAAAAAAAAAAAAAAACYAgAAZHJzL2Rv&#10;d25yZXYueG1sUEsFBgAAAAAEAAQA9QAAAIgDAAAAAA==&#10;" strokecolor="#666" strokeweight=".5pt">
                <v:fill opacity="0"/>
                <v:textbox inset="5.85pt,.7pt,5.85pt,.7pt"/>
              </v:rect>
              <v:rect id="Rectangle 73" o:spid="_x0000_s1096" style="position:absolute;left:5528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e1GsQA&#10;AADbAAAADwAAAGRycy9kb3ducmV2LnhtbESPT2sCMRTE7wW/Q3hCbzWrhVZWo6gg2lOp68HjY/P2&#10;D25e1iSu2376RhA8DjPzG2a+7E0jOnK+tqxgPEpAEOdW11wqOGbbtykIH5A1NpZJwS95WC4GL3NM&#10;tb3xD3WHUIoIYZ+igiqENpXS5xUZ9CPbEkevsM5giNKVUju8Rbhp5CRJPqTBmuNChS1tKsrPh6tR&#10;8OdORaZPGe+K3Wb9Vey/L9OmU+p12K9mIAL14Rl+tPdawec73L/EHy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XtRrEAAAA2wAAAA8AAAAAAAAAAAAAAAAAmAIAAGRycy9k&#10;b3ducmV2LnhtbFBLBQYAAAAABAAEAPUAAACJAwAAAAA=&#10;" strokecolor="#666" strokeweight=".5pt">
                <v:fill opacity="0"/>
                <v:textbox inset="5.85pt,.7pt,5.85pt,.7pt"/>
              </v:rect>
              <v:rect id="Rectangle 74" o:spid="_x0000_s1097" style="position:absolute;left:5953;top:367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4tbsQA&#10;AADbAAAADwAAAGRycy9kb3ducmV2LnhtbESPT2sCMRTE7wW/Q3hCbzWrlFZWo6gg2lOp68HjY/P2&#10;D25e1iSu2376RhA8DjPzG2a+7E0jOnK+tqxgPEpAEOdW11wqOGbbtykIH5A1NpZJwS95WC4GL3NM&#10;tb3xD3WHUIoIYZ+igiqENpXS5xUZ9CPbEkevsM5giNKVUju8Rbhp5CRJPqTBmuNChS1tKsrPh6tR&#10;8OdORaZPGe+K3Wb9Vey/L9OmU+p12K9mIAL14Rl+tPdawec73L/EHy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+LW7EAAAA2wAAAA8AAAAAAAAAAAAAAAAAmAIAAGRycy9k&#10;b3ducmV2LnhtbFBLBQYAAAAABAAEAPUAAACJAwAAAAA=&#10;" strokecolor="#666" strokeweight=".5pt">
                <v:fill opacity="0"/>
                <v:textbox inset="5.85pt,.7pt,5.85pt,.7pt"/>
              </v:rect>
              <v:rect id="Rectangle 75" o:spid="_x0000_s1098" style="position:absolute;left:6379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KI9cQA&#10;AADbAAAADwAAAGRycy9kb3ducmV2LnhtbESPT2sCMRTE7wW/Q3hCbzWr0FZWo6gg2lOp68HjY/P2&#10;D25e1iSu2376RhA8DjPzG2a+7E0jOnK+tqxgPEpAEOdW11wqOGbbtykIH5A1NpZJwS95WC4GL3NM&#10;tb3xD3WHUIoIYZ+igiqENpXS5xUZ9CPbEkevsM5giNKVUju8Rbhp5CRJPqTBmuNChS1tKsrPh6tR&#10;8OdORaZPGe+K3Wb9Vey/L9OmU+p12K9mIAL14Rl+tPdawec73L/EHy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yiPXEAAAA2wAAAA8AAAAAAAAAAAAAAAAAmAIAAGRycy9k&#10;b3ducmV2LnhtbFBLBQYAAAAABAAEAPUAAACJAwAAAAA=&#10;" strokecolor="#666" strokeweight=".5pt">
                <v:fill opacity="0"/>
                <v:textbox inset="5.85pt,.7pt,5.85pt,.7pt"/>
              </v:rect>
              <v:rect id="Rectangle 76" o:spid="_x0000_s1099" style="position:absolute;left:6804;top:367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AWgsMA&#10;AADbAAAADwAAAGRycy9kb3ducmV2LnhtbESPT2sCMRTE7wW/Q3iCt5q1ByurUVQo2lPR9eDxsXn7&#10;BzcvaxLXbT99Iwgeh5n5DbNY9aYRHTlfW1YwGScgiHOray4VnLKv9xkIH5A1NpZJwS95WC0HbwtM&#10;tb3zgbpjKEWEsE9RQRVCm0rp84oM+rFtiaNXWGcwROlKqR3eI9w08iNJptJgzXGhwpa2FeWX480o&#10;+HPnItPnjHfFbrv5LvY/11nTKTUa9us5iEB9eIWf7b1W8DmF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SAWgsMAAADbAAAADwAAAAAAAAAAAAAAAACYAgAAZHJzL2Rv&#10;d25yZXYueG1sUEsFBgAAAAAEAAQA9QAAAIgDAAAAAA==&#10;" strokecolor="#666" strokeweight=".5pt">
                <v:fill opacity="0"/>
                <v:textbox inset="5.85pt,.7pt,5.85pt,.7pt"/>
              </v:rect>
              <v:rect id="Rectangle 77" o:spid="_x0000_s1100" style="position:absolute;left:7230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yzGcMA&#10;AADbAAAADwAAAGRycy9kb3ducmV2LnhtbESPT2sCMRTE7wW/Q3iCt5q1B5XVKCoU9VTqevD42Lz9&#10;g5uXNYnr6qdvCoUeh5n5DbNc96YRHTlfW1YwGScgiHOray4VnLPP9zkIH5A1NpZJwZM8rFeDtyWm&#10;2j74m7pTKEWEsE9RQRVCm0rp84oM+rFtiaNXWGcwROlKqR0+Itw08iNJptJgzXGhwpZ2FeXX090o&#10;eLlLkelLxvtiv9sei8PXbd50So2G/WYBIlAf/sN/7YNWMJvB75f4A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myzGcMAAADbAAAADwAAAAAAAAAAAAAAAACYAgAAZHJzL2Rv&#10;d25yZXYueG1sUEsFBgAAAAAEAAQA9QAAAIgDAAAAAA==&#10;" strokecolor="#666" strokeweight=".5pt">
                <v:fill opacity="0"/>
                <v:textbox inset="5.85pt,.7pt,5.85pt,.7pt"/>
              </v:rect>
              <v:rect id="Rectangle 78" o:spid="_x0000_s1101" style="position:absolute;left:7655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Mna8AA&#10;AADbAAAADwAAAGRycy9kb3ducmV2LnhtbERPu27CMBTdkfoP1kViAweGglIMAiQEnRCEgfEqvnmo&#10;8XVquyH06/GAxHh03st1bxrRkfO1ZQXTSQKCOLe65lLBNduPFyB8QNbYWCYFD/KwXn0Mlphqe+cz&#10;dZdQihjCPkUFVQhtKqXPKzLoJ7YljlxhncEQoSuldniP4aaRsyT5lAZrjg0VtrSrKP+5/BkF/+5W&#10;ZPqW8aE47LbfxfH0u2g6pUbDfvMFIlAf3uKX+6gVzOPY+CX+ALl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/Mna8AAAADbAAAADwAAAAAAAAAAAAAAAACYAgAAZHJzL2Rvd25y&#10;ZXYueG1sUEsFBgAAAAAEAAQA9QAAAIUDAAAAAA==&#10;" strokecolor="#666" strokeweight=".5pt">
                <v:fill opacity="0"/>
                <v:textbox inset="5.85pt,.7pt,5.85pt,.7pt"/>
              </v:rect>
              <v:rect id="Rectangle 79" o:spid="_x0000_s1102" style="position:absolute;left:8080;top:367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+C8MQA&#10;AADbAAAADwAAAGRycy9kb3ducmV2LnhtbESPT2sCMRTE7wW/Q3hCbzVrD1ZXo6hQ1FOp68HjY/P2&#10;D25e1iSuWz99Uyh4HGbmN8xi1ZtGdOR8bVnBeJSAIM6trrlUcMo+36YgfEDW2FgmBT/kYbUcvCww&#10;1fbO39QdQykihH2KCqoQ2lRKn1dk0I9sSxy9wjqDIUpXSu3wHuGmke9JMpEGa44LFba0rSi/HG9G&#10;wcOdi0yfM94Vu+3mUOy/rtOmU+p12K/nIAL14Rn+b++1go8Z/H2JP0A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/gvDEAAAA2wAAAA8AAAAAAAAAAAAAAAAAmAIAAGRycy9k&#10;b3ducmV2LnhtbFBLBQYAAAAABAAEAPUAAACJAwAAAAA=&#10;" strokecolor="#666" strokeweight=".5pt">
                <v:fill opacity="0"/>
                <v:textbox inset="5.85pt,.7pt,5.85pt,.7pt"/>
              </v:rect>
              <v:rect id="Rectangle 80" o:spid="_x0000_s1103" style="position:absolute;left:8506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BbSsAA&#10;AADbAAAADwAAAGRycy9kb3ducmV2LnhtbERPy4rCMBTdD/gP4QruxnRcSKlGcYRBXYnWhctLc/vA&#10;5qaTxFr9erMYmOXhvJfrwbSiJ+cbywq+pgkI4sLqhisFl/znMwXhA7LG1jIpeJKH9Wr0scRM2wef&#10;qD+HSsQQ9hkqqEPoMil9UZNBP7UdceRK6wyGCF0ltcNHDDetnCXJXBpsODbU2NG2puJ2vhsFL3ct&#10;c33NeVfutt+Hcn/8Tdteqcl42CxABBrCv/jPvdcK0rg+fok/QK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FBbSsAAAADbAAAADwAAAAAAAAAAAAAAAACYAgAAZHJzL2Rvd25y&#10;ZXYueG1sUEsFBgAAAAAEAAQA9QAAAIUDAAAAAA==&#10;" strokecolor="#666" strokeweight=".5pt">
                <v:fill opacity="0"/>
                <v:textbox inset="5.85pt,.7pt,5.85pt,.7pt"/>
              </v:rect>
              <v:rect id="Rectangle 81" o:spid="_x0000_s1104" style="position:absolute;left:8931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z+0cMA&#10;AADbAAAADwAAAGRycy9kb3ducmV2LnhtbESPT2sCMRTE7wW/Q3iCt5q1B1m2RlGhqKei24PHx+bt&#10;H9y8rElct/30jSB4HGbmN8xiNZhW9OR8Y1nBbJqAIC6sbrhS8JN/vacgfEDW2FomBb/kYbUcvS0w&#10;0/bOR+pPoRIRwj5DBXUIXSalL2oy6Ke2I45eaZ3BEKWrpHZ4j3DTyo8kmUuDDceFGjva1lRcTjej&#10;4M+dy1yfc96Vu+3mUO6/r2nbKzUZD+tPEIGG8Ao/23utIJ3B40v8AXL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xz+0cMAAADbAAAADwAAAAAAAAAAAAAAAACYAgAAZHJzL2Rv&#10;d25yZXYueG1sUEsFBgAAAAAEAAQA9QAAAIgDAAAAAA==&#10;" strokecolor="#666" strokeweight=".5pt">
                <v:fill opacity="0"/>
                <v:textbox inset="5.85pt,.7pt,5.85pt,.7pt"/>
              </v:rect>
              <v:rect id="Rectangle 82" o:spid="_x0000_s1105" style="position:absolute;left:9356;top:367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5gpsMA&#10;AADbAAAADwAAAGRycy9kb3ducmV2LnhtbESPT2sCMRTE70K/Q3iF3jSrh7KsRqmCaE9F14PHx+bt&#10;H7p5WZN0Xf30jSB4HGbmN8xiNZhW9OR8Y1nBdJKAIC6sbrhScMq34xSED8gaW8uk4EYeVsu30QIz&#10;ba98oP4YKhEh7DNUUIfQZVL6oiaDfmI74uiV1hkMUbpKaofXCDetnCXJpzTYcFyosaNNTcXv8c8o&#10;uLtzmetzzrtyt1l/l/ufS9r2Sn28D19zEIGG8Ao/23utIJ3B40v8AXL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85gpsMAAADbAAAADwAAAAAAAAAAAAAAAACYAgAAZHJzL2Rv&#10;d25yZXYueG1sUEsFBgAAAAAEAAQA9QAAAIgDAAAAAA==&#10;" strokecolor="#666" strokeweight=".5pt">
                <v:fill opacity="0"/>
                <v:textbox inset="5.85pt,.7pt,5.85pt,.7pt"/>
              </v:rect>
              <v:rect id="Rectangle 83" o:spid="_x0000_s1106" style="position:absolute;left:9782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LFPcQA&#10;AADbAAAADwAAAGRycy9kb3ducmV2LnhtbESPzWrDMBCE74G8g9hAboncBopxo5jUUJKeSuMeclys&#10;9Q+xVq6kOm6fvioEchxm5htmm0+mFyM531lW8LBOQBBXVnfcKPgsX1cpCB+QNfaWScEPech389kW&#10;M22v/EHjKTQiQthnqKANYcik9FVLBv3aDsTRq60zGKJ0jdQOrxFuevmYJE/SYMdxocWBipaqy+nb&#10;KPh157rU55IP9aF4eauP719pPyq1XEz7ZxCBpnAP39pHrSDdwP+X+APk7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CxT3EAAAA2wAAAA8AAAAAAAAAAAAAAAAAmAIAAGRycy9k&#10;b3ducmV2LnhtbFBLBQYAAAAABAAEAPUAAACJAwAAAAA=&#10;" strokecolor="#666" strokeweight=".5pt">
                <v:fill opacity="0"/>
                <v:textbox inset="5.85pt,.7pt,5.85pt,.7pt"/>
              </v:rect>
              <v:rect id="Rectangle 84" o:spid="_x0000_s1107" style="position:absolute;left:1700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tdScQA&#10;AADbAAAADwAAAGRycy9kb3ducmV2LnhtbESPzWrDMBCE74G8g9hAboncEopxo5jUUJKeSuMeclys&#10;9Q+xVq6kOm6fvioEchxm5htmm0+mFyM531lW8LBOQBBXVnfcKPgsX1cpCB+QNfaWScEPech389kW&#10;M22v/EHjKTQiQthnqKANYcik9FVLBv3aDsTRq60zGKJ0jdQOrxFuevmYJE/SYMdxocWBipaqy+nb&#10;KPh157rU55IP9aF4eauP719pPyq1XEz7ZxCBpnAP39pHrSDdwP+X+APk7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9rXUnEAAAA2wAAAA8AAAAAAAAAAAAAAAAAmAIAAGRycy9k&#10;b3ducmV2LnhtbFBLBQYAAAAABAAEAPUAAACJAwAAAAA=&#10;" strokecolor="#666" strokeweight=".5pt">
                <v:fill opacity="0"/>
                <v:textbox inset="5.85pt,.7pt,5.85pt,.7pt"/>
              </v:rect>
              <v:rect id="Rectangle 85" o:spid="_x0000_s1108" style="position:absolute;left:2125;top:436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f40sQA&#10;AADbAAAADwAAAGRycy9kb3ducmV2LnhtbESPzWrDMBCE74G8g9hAboncQopxo5jUUJKeSuMeclys&#10;9Q+xVq6kOm6fvioEchxm5htmm0+mFyM531lW8LBOQBBXVnfcKPgsX1cpCB+QNfaWScEPech389kW&#10;M22v/EHjKTQiQthnqKANYcik9FVLBv3aDsTRq60zGKJ0jdQOrxFuevmYJE/SYMdxocWBipaqy+nb&#10;KPh157rU55IP9aF4eauP719pPyq1XEz7ZxCBpnAP39pHrSDdwP+X+APk7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n+NLEAAAA2wAAAA8AAAAAAAAAAAAAAAAAmAIAAGRycy9k&#10;b3ducmV2LnhtbFBLBQYAAAAABAAEAPUAAACJAwAAAAA=&#10;" strokecolor="#666" strokeweight=".5pt">
                <v:fill opacity="0"/>
                <v:textbox inset="5.85pt,.7pt,5.85pt,.7pt"/>
              </v:rect>
              <v:rect id="Rectangle 86" o:spid="_x0000_s1109" style="position:absolute;left:2551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VmpcMA&#10;AADbAAAADwAAAGRycy9kb3ducmV2LnhtbESPT2sCMRTE7wW/Q3iCt5q1B1lWo6gg6qnU9eDxsXn7&#10;Bzcva5Kuq5++KRR6HGbmN8xyPZhW9OR8Y1nBbJqAIC6sbrhScMn37ykIH5A1tpZJwZM8rFejtyVm&#10;2j74i/pzqESEsM9QQR1Cl0npi5oM+qntiKNXWmcwROkqqR0+Ity08iNJ5tJgw3Ghxo52NRW387dR&#10;8HLXMtfXnA/lYbc9lcfPe9r2Sk3Gw2YBItAQ/sN/7aNWkM7h90v8A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PVmpcMAAADbAAAADwAAAAAAAAAAAAAAAACYAgAAZHJzL2Rv&#10;d25yZXYueG1sUEsFBgAAAAAEAAQA9QAAAIgDAAAAAA==&#10;" strokecolor="#666" strokeweight=".5pt">
                <v:fill opacity="0"/>
                <v:textbox inset="5.85pt,.7pt,5.85pt,.7pt"/>
              </v:rect>
              <v:rect id="Rectangle 87" o:spid="_x0000_s1110" style="position:absolute;left:2976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nDPsUA&#10;AADbAAAADwAAAGRycy9kb3ducmV2LnhtbESPzWrDMBCE74G8g9hAboncHlLjRjGpoSQ9lcY95LhY&#10;6x9irVxJddw+fVUI5DjMzDfMNp9ML0ZyvrOs4GGdgCCurO64UfBZvq5SED4ga+wtk4If8pDv5rMt&#10;Ztpe+YPGU2hEhLDPUEEbwpBJ6auWDPq1HYijV1tnMETpGqkdXiPc9PIxSTbSYMdxocWBipaqy+nb&#10;KPh157rU55IP9aF4eauP719pPyq1XEz7ZxCBpnAP39pHrSB9gv8v8QfI3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ucM+xQAAANsAAAAPAAAAAAAAAAAAAAAAAJgCAABkcnMv&#10;ZG93bnJldi54bWxQSwUGAAAAAAQABAD1AAAAigMAAAAA&#10;" strokecolor="#666" strokeweight=".5pt">
                <v:fill opacity="0"/>
                <v:textbox inset="5.85pt,.7pt,5.85pt,.7pt"/>
              </v:rect>
              <v:rect id="Rectangle 88" o:spid="_x0000_s1111" style="position:absolute;left:3401;top:436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ZXTMAA&#10;AADbAAAADwAAAGRycy9kb3ducmV2LnhtbERPy4rCMBTdD/gP4QruxnRcSKlGcYRBXYnWhctLc/vA&#10;5qaTxFr9erMYmOXhvJfrwbSiJ+cbywq+pgkI4sLqhisFl/znMwXhA7LG1jIpeJKH9Wr0scRM2wef&#10;qD+HSsQQ9hkqqEPoMil9UZNBP7UdceRK6wyGCF0ltcNHDDetnCXJXBpsODbU2NG2puJ2vhsFL3ct&#10;c33NeVfutt+Hcn/8Tdteqcl42CxABBrCv/jPvdcK0jg2fok/QK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iZXTMAAAADbAAAADwAAAAAAAAAAAAAAAACYAgAAZHJzL2Rvd25y&#10;ZXYueG1sUEsFBgAAAAAEAAQA9QAAAIUDAAAAAA==&#10;" strokecolor="#666" strokeweight=".5pt">
                <v:fill opacity="0"/>
                <v:textbox inset="5.85pt,.7pt,5.85pt,.7pt"/>
              </v:rect>
              <v:rect id="Rectangle 89" o:spid="_x0000_s1112" style="position:absolute;left:3827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ry18QA&#10;AADbAAAADwAAAGRycy9kb3ducmV2LnhtbESPT2sCMRTE7wW/Q3iCt5q1B9lujaKCaE+i24PHx+bt&#10;H9y8rEm6bvvpG0HocZiZ3zCL1WBa0ZPzjWUFs2kCgriwuuFKwVe+e01B+ICssbVMCn7Iw2o5ellg&#10;pu2dT9SfQyUihH2GCuoQukxKX9Rk0E9tRxy90jqDIUpXSe3wHuGmlW9JMpcGG44LNXa0ram4nr+N&#10;gl93KXN9yXlf7rebz/JwvKVtr9RkPKw/QAQawn/42T5oBek7PL7EH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q8tfEAAAA2wAAAA8AAAAAAAAAAAAAAAAAmAIAAGRycy9k&#10;b3ducmV2LnhtbFBLBQYAAAAABAAEAPUAAACJAwAAAAA=&#10;" strokecolor="#666" strokeweight=".5pt">
                <v:fill opacity="0"/>
                <v:textbox inset="5.85pt,.7pt,5.85pt,.7pt"/>
              </v:rect>
              <v:rect id="Rectangle 90" o:spid="_x0000_s1113" style="position:absolute;left:4252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nNl8IA&#10;AADbAAAADwAAAGRycy9kb3ducmV2LnhtbERPu07DMBTdkfoP1kViIw4MVUjrVlAJNZ0QTYeMV/HN&#10;Q42vU9tNQ78eD0iMR+e93s5mEBM531tW8JKkIIhrq3tuFZzKz+cMhA/IGgfLpOCHPGw3i4c15tre&#10;+JumY2hFDGGfo4IuhDGX0tcdGfSJHYkj11hnMEToWqkd3mK4GeRrmi6lwZ5jQ4cj7Tqqz8erUXB3&#10;VVPqquR9s999HJri65INk1JPj/P7CkSgOfyL/9yFVvAW18cv8QfI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ic2XwgAAANsAAAAPAAAAAAAAAAAAAAAAAJgCAABkcnMvZG93&#10;bnJldi54bWxQSwUGAAAAAAQABAD1AAAAhwMAAAAA&#10;" strokecolor="#666" strokeweight=".5pt">
                <v:fill opacity="0"/>
                <v:textbox inset="5.85pt,.7pt,5.85pt,.7pt"/>
              </v:rect>
              <v:rect id="Rectangle 91" o:spid="_x0000_s1114" style="position:absolute;left:4677;top:436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VoDMMA&#10;AADbAAAADwAAAGRycy9kb3ducmV2LnhtbESPT2sCMRTE7wW/Q3iCt5q1B7GrUVQQ9VR0PXh8bN7+&#10;wc3LmqTr2k/fFIQeh5n5DbNY9aYRHTlfW1YwGScgiHOray4VXLLd+wyED8gaG8uk4EkeVsvB2wJT&#10;bR98ou4cShEh7FNUUIXQplL6vCKDfmxb4ugV1hkMUbpSaoePCDeN/EiSqTRYc1yosKVtRfnt/G0U&#10;/Lhrkelrxvtiv90ci8PXfdZ0So2G/XoOIlAf/sOv9kEr+JzA35f4A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sVoDMMAAADbAAAADwAAAAAAAAAAAAAAAACYAgAAZHJzL2Rv&#10;d25yZXYueG1sUEsFBgAAAAAEAAQA9QAAAIgDAAAAAA==&#10;" strokecolor="#666" strokeweight=".5pt">
                <v:fill opacity="0"/>
                <v:textbox inset="5.85pt,.7pt,5.85pt,.7pt"/>
              </v:rect>
              <v:rect id="Rectangle 92" o:spid="_x0000_s1115" style="position:absolute;left:5103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f2e8MA&#10;AADbAAAADwAAAGRycy9kb3ducmV2LnhtbESPT2sCMRTE7wW/Q3iCt5rVg9jVKCqI9lR0PXh8bN7+&#10;wc3LmsR120/fFIQeh5n5DbNc96YRHTlfW1YwGScgiHOray4VXLL9+xyED8gaG8uk4Js8rFeDtyWm&#10;2j75RN05lCJC2KeooAqhTaX0eUUG/di2xNErrDMYonSl1A6fEW4aOU2SmTRYc1yosKVdRfnt/DAK&#10;fty1yPQ140Nx2G0/i+PXfd50So2G/WYBIlAf/sOv9lEr+JjC35f4A+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hf2e8MAAADbAAAADwAAAAAAAAAAAAAAAACYAgAAZHJzL2Rv&#10;d25yZXYueG1sUEsFBgAAAAAEAAQA9QAAAIgDAAAAAA==&#10;" strokecolor="#666" strokeweight=".5pt">
                <v:fill opacity="0"/>
                <v:textbox inset="5.85pt,.7pt,5.85pt,.7pt"/>
              </v:rect>
              <v:rect id="Rectangle 93" o:spid="_x0000_s1116" style="position:absolute;left:5528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tT4MQA&#10;AADbAAAADwAAAGRycy9kb3ducmV2LnhtbESPT2sCMRTE7wW/Q3hCbzVrhaKrUVQo6qnU9eDxsXn7&#10;BzcvaxLXrZ++KRQ8DjPzG2ax6k0jOnK+tqxgPEpAEOdW11wqOGWfb1MQPiBrbCyTgh/ysFoOXhaY&#10;anvnb+qOoRQRwj5FBVUIbSqlzysy6Ee2JY5eYZ3BEKUrpXZ4j3DTyPck+ZAGa44LFba0rSi/HG9G&#10;wcOdi0yfM94Vu+3mUOy/rtOmU+p12K/nIAL14Rn+b++1gtkE/r7EH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bU+DEAAAA2wAAAA8AAAAAAAAAAAAAAAAAmAIAAGRycy9k&#10;b3ducmV2LnhtbFBLBQYAAAAABAAEAPUAAACJAwAAAAA=&#10;" strokecolor="#666" strokeweight=".5pt">
                <v:fill opacity="0"/>
                <v:textbox inset="5.85pt,.7pt,5.85pt,.7pt"/>
              </v:rect>
              <v:rect id="Rectangle 94" o:spid="_x0000_s1117" style="position:absolute;left:5953;top:436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LLlMQA&#10;AADbAAAADwAAAGRycy9kb3ducmV2LnhtbESPT2sCMRTE7wW/Q3hCbzVrkaKrUVQo6qnU9eDxsXn7&#10;BzcvaxLXrZ++KRQ8DjPzG2ax6k0jOnK+tqxgPEpAEOdW11wqOGWfb1MQPiBrbCyTgh/ysFoOXhaY&#10;anvnb+qOoRQRwj5FBVUIbSqlzysy6Ee2JY5eYZ3BEKUrpXZ4j3DTyPck+ZAGa44LFba0rSi/HG9G&#10;wcOdi0yfM94Vu+3mUOy/rtOmU+p12K/nIAL14Rn+b++1gtkE/r7EH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yy5TEAAAA2wAAAA8AAAAAAAAAAAAAAAAAmAIAAGRycy9k&#10;b3ducmV2LnhtbFBLBQYAAAAABAAEAPUAAACJAwAAAAA=&#10;" strokecolor="#666" strokeweight=".5pt">
                <v:fill opacity="0"/>
                <v:textbox inset="5.85pt,.7pt,5.85pt,.7pt"/>
              </v:rect>
              <v:rect id="Rectangle 95" o:spid="_x0000_s1118" style="position:absolute;left:6379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5uD8QA&#10;AADbAAAADwAAAGRycy9kb3ducmV2LnhtbESPT2sCMRTE7wW/Q3hCbzVrwaKrUVQo6qnU9eDxsXn7&#10;BzcvaxLXrZ++KRQ8DjPzG2ax6k0jOnK+tqxgPEpAEOdW11wqOGWfb1MQPiBrbCyTgh/ysFoOXhaY&#10;anvnb+qOoRQRwj5FBVUIbSqlzysy6Ee2JY5eYZ3BEKUrpXZ4j3DTyPck+ZAGa44LFba0rSi/HG9G&#10;wcOdi0yfM94Vu+3mUOy/rtOmU+p12K/nIAL14Rn+b++1gtkE/r7EH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+bg/EAAAA2wAAAA8AAAAAAAAAAAAAAAAAmAIAAGRycy9k&#10;b3ducmV2LnhtbFBLBQYAAAAABAAEAPUAAACJAwAAAAA=&#10;" strokecolor="#666" strokeweight=".5pt">
                <v:fill opacity="0"/>
                <v:textbox inset="5.85pt,.7pt,5.85pt,.7pt"/>
              </v:rect>
              <v:rect id="Rectangle 96" o:spid="_x0000_s1119" style="position:absolute;left:6804;top:436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zweMMA&#10;AADbAAAADwAAAGRycy9kb3ducmV2LnhtbESPT2sCMRTE7wW/Q3iCt5rVg9jVKCqI9lR0PXh8bN7+&#10;wc3LmsR120/fFIQeh5n5DbNc96YRHTlfW1YwGScgiHOray4VXLL9+xyED8gaG8uk4Js8rFeDtyWm&#10;2j75RN05lCJC2KeooAqhTaX0eUUG/di2xNErrDMYonSl1A6fEW4aOU2SmTRYc1yosKVdRfnt/DAK&#10;fty1yPQ140Nx2G0/i+PXfd50So2G/WYBIlAf/sOv9lEr+JjB35f4A+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SzweMMAAADbAAAADwAAAAAAAAAAAAAAAACYAgAAZHJzL2Rv&#10;d25yZXYueG1sUEsFBgAAAAAEAAQA9QAAAIgDAAAAAA==&#10;" strokecolor="#666" strokeweight=".5pt">
                <v:fill opacity="0"/>
                <v:textbox inset="5.85pt,.7pt,5.85pt,.7pt"/>
              </v:rect>
              <v:rect id="Rectangle 97" o:spid="_x0000_s1120" style="position:absolute;left:7230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BV48QA&#10;AADbAAAADwAAAGRycy9kb3ducmV2LnhtbESPT2sCMRTE7wW/Q3hCbzVrD1ZXo6hQ1FOp68HjY/P2&#10;D25e1iSuWz99Uyh4HGbmN8xi1ZtGdOR8bVnBeJSAIM6trrlUcMo+36YgfEDW2FgmBT/kYbUcvCww&#10;1fbO39QdQykihH2KCqoQ2lRKn1dk0I9sSxy9wjqDIUpXSu3wHuGmke9JMpEGa44LFba0rSi/HG9G&#10;wcOdi0yfM94Vu+3mUOy/rtOmU+p12K/nIAL14Rn+b++1gtkH/H2JP0A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gVePEAAAA2wAAAA8AAAAAAAAAAAAAAAAAmAIAAGRycy9k&#10;b3ducmV2LnhtbFBLBQYAAAAABAAEAPUAAACJAwAAAAA=&#10;" strokecolor="#666" strokeweight=".5pt">
                <v:fill opacity="0"/>
                <v:textbox inset="5.85pt,.7pt,5.85pt,.7pt"/>
              </v:rect>
              <v:rect id="Rectangle 98" o:spid="_x0000_s1121" style="position:absolute;left:7655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/BkcIA&#10;AADbAAAADwAAAGRycy9kb3ducmV2LnhtbERPu07DMBTdkfoP1kViIw4MVUjrVlAJNZ0QTYeMV/HN&#10;Q42vU9tNQ78eD0iMR+e93s5mEBM531tW8JKkIIhrq3tuFZzKz+cMhA/IGgfLpOCHPGw3i4c15tre&#10;+JumY2hFDGGfo4IuhDGX0tcdGfSJHYkj11hnMEToWqkd3mK4GeRrmi6lwZ5jQ4cj7Tqqz8erUXB3&#10;VVPqquR9s999HJri65INk1JPj/P7CkSgOfyL/9yFVvAWx8Yv8QfI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/8GRwgAAANsAAAAPAAAAAAAAAAAAAAAAAJgCAABkcnMvZG93&#10;bnJldi54bWxQSwUGAAAAAAQABAD1AAAAhwMAAAAA&#10;" strokecolor="#666" strokeweight=".5pt">
                <v:fill opacity="0"/>
                <v:textbox inset="5.85pt,.7pt,5.85pt,.7pt"/>
              </v:rect>
              <v:rect id="Rectangle 99" o:spid="_x0000_s1122" style="position:absolute;left:8080;top:436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NkCsMA&#10;AADbAAAADwAAAGRycy9kb3ducmV2LnhtbESPT2sCMRTE7wW/Q3iCt5q1B9HVKCoU9VTqevD42Lz9&#10;g5uXNYnr6qdvCoUeh5n5DbNc96YRHTlfW1YwGScgiHOray4VnLPP9xkIH5A1NpZJwZM8rFeDtyWm&#10;2j74m7pTKEWEsE9RQRVCm0rp84oM+rFtiaNXWGcwROlKqR0+Itw08iNJptJgzXGhwpZ2FeXX090o&#10;eLlLkelLxvtiv9sei8PXbdZ0So2G/WYBIlAf/sN/7YNWMJ/D75f4A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LNkCsMAAADbAAAADwAAAAAAAAAAAAAAAACYAgAAZHJzL2Rv&#10;d25yZXYueG1sUEsFBgAAAAAEAAQA9QAAAIgDAAAAAA==&#10;" strokecolor="#666" strokeweight=".5pt">
                <v:fill opacity="0"/>
                <v:textbox inset="5.85pt,.7pt,5.85pt,.7pt"/>
              </v:rect>
              <v:rect id="Rectangle 100" o:spid="_x0000_s1123" style="position:absolute;left:8506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z+CsUA&#10;AADcAAAADwAAAGRycy9kb3ducmV2LnhtbESPT2/CMAzF70j7DpEncYN0HCbUERBDmmAnNLoDR6tx&#10;/4jG6ZJQCp9+PkzazdZ7fu/n1WZ0nRooxNazgZd5Boq49Lbl2sB38TFbgooJ2WLnmQzcKcJm/TRZ&#10;YW79jb9oOKVaSQjHHA00KfW51rFsyGGc+55YtMoHh0nWUGsb8CbhrtOLLHvVDluWhgZ72jVUXk5X&#10;Z+ARzlVhzwXvq/3u/bM6HH+W3WDM9HncvoFKNKZ/89/1wQp+JvjyjEy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DP4KxQAAANwAAAAPAAAAAAAAAAAAAAAAAJgCAABkcnMv&#10;ZG93bnJldi54bWxQSwUGAAAAAAQABAD1AAAAigMAAAAA&#10;" strokecolor="#666" strokeweight=".5pt">
                <v:fill opacity="0"/>
                <v:textbox inset="5.85pt,.7pt,5.85pt,.7pt"/>
              </v:rect>
              <v:rect id="Rectangle 101" o:spid="_x0000_s1124" style="position:absolute;left:8931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BbkcEA&#10;AADcAAAADwAAAGRycy9kb3ducmV2LnhtbERPS4vCMBC+L/gfwgje1tQ9iHSNosKinhbtHjwOzfSB&#10;zaQmsVZ//UYQvM3H95z5sjeN6Mj52rKCyTgBQZxbXXOp4C/7+ZyB8AFZY2OZFNzJw3Ix+Jhjqu2N&#10;D9QdQyliCPsUFVQhtKmUPq/IoB/bljhyhXUGQ4SulNrhLYabRn4lyVQarDk2VNjSpqL8fLwaBQ93&#10;KjJ9ynhbbDfrfbH7vcyaTqnRsF99gwjUh7f45d7pOD+ZwPOZeIF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BAW5HBAAAA3AAAAA8AAAAAAAAAAAAAAAAAmAIAAGRycy9kb3du&#10;cmV2LnhtbFBLBQYAAAAABAAEAPUAAACGAwAAAAA=&#10;" strokecolor="#666" strokeweight=".5pt">
                <v:fill opacity="0"/>
                <v:textbox inset="5.85pt,.7pt,5.85pt,.7pt"/>
              </v:rect>
              <v:rect id="Rectangle 102" o:spid="_x0000_s1125" style="position:absolute;left:9356;top:436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LF5sEA&#10;AADcAAAADwAAAGRycy9kb3ducmV2LnhtbERPS4vCMBC+L/gfwgh7W9P1sEg1iiuIepK1HjwOzfSB&#10;zaQmsVZ/vVkQvM3H95zZojeN6Mj52rKC71ECgji3uuZSwTFbf01A+ICssbFMCu7kYTEffMww1fbG&#10;f9QdQiliCPsUFVQhtKmUPq/IoB/ZljhyhXUGQ4SulNrhLYabRo6T5EcarDk2VNjSqqL8fLgaBQ93&#10;KjJ9ynhTbFa/u2K7v0yaTqnPYb+cggjUh7f45d7qOD8Zw/8z8QI5f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CSxebBAAAA3AAAAA8AAAAAAAAAAAAAAAAAmAIAAGRycy9kb3du&#10;cmV2LnhtbFBLBQYAAAAABAAEAPUAAACGAwAAAAA=&#10;" strokecolor="#666" strokeweight=".5pt">
                <v:fill opacity="0"/>
                <v:textbox inset="5.85pt,.7pt,5.85pt,.7pt"/>
              </v:rect>
              <v:rect id="Rectangle 103" o:spid="_x0000_s1126" style="position:absolute;left:9782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5gfcIA&#10;AADcAAAADwAAAGRycy9kb3ducmV2LnhtbERPS2sCMRC+F/ofwhR6q1lbEFmNokJRT6LrYY/DZvaB&#10;m8k2SdfVX2+EQm/z8T1nvhxMK3pyvrGsYDxKQBAXVjdcKThn3x9TED4ga2wtk4IbeVguXl/mmGp7&#10;5SP1p1CJGMI+RQV1CF0qpS9qMuhHtiOOXGmdwRChq6R2eI3hppWfSTKRBhuODTV2tKmpuJx+jYK7&#10;y8tM5xlvy+1mvS93h59p2yv1/jasZiACDeFf/Ofe6Tg/+YLnM/EC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3mB9wgAAANwAAAAPAAAAAAAAAAAAAAAAAJgCAABkcnMvZG93&#10;bnJldi54bWxQSwUGAAAAAAQABAD1AAAAhwMAAAAA&#10;" strokecolor="#666" strokeweight=".5pt">
                <v:fill opacity="0"/>
                <v:textbox inset="5.85pt,.7pt,5.85pt,.7pt"/>
              </v:rect>
              <v:rect id="Rectangle 104" o:spid="_x0000_s1127" style="position:absolute;left:1700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f4CcIA&#10;AADcAAAADwAAAGRycy9kb3ducmV2LnhtbERPS2sCMRC+F/ofwhR6q1lLEVmNokJRT6LrYY/DZvaB&#10;m8k2SdfVX2+EQm/z8T1nvhxMK3pyvrGsYDxKQBAXVjdcKThn3x9TED4ga2wtk4IbeVguXl/mmGp7&#10;5SP1p1CJGMI+RQV1CF0qpS9qMuhHtiOOXGmdwRChq6R2eI3hppWfSTKRBhuODTV2tKmpuJx+jYK7&#10;y8tM5xlvy+1mvS93h59p2yv1/jasZiACDeFf/Ofe6Tg/+YLnM/EC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N/gJwgAAANwAAAAPAAAAAAAAAAAAAAAAAJgCAABkcnMvZG93&#10;bnJldi54bWxQSwUGAAAAAAQABAD1AAAAhwMAAAAA&#10;" strokecolor="#666" strokeweight=".5pt">
                <v:fill opacity="0"/>
                <v:textbox inset="5.85pt,.7pt,5.85pt,.7pt"/>
              </v:rect>
              <v:rect id="Rectangle 105" o:spid="_x0000_s1128" style="position:absolute;left:2125;top:506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tdksIA&#10;AADcAAAADwAAAGRycy9kb3ducmV2LnhtbERPS2sCMRC+F/ofwhR6q1kLFVmNokJRT6LrYY/DZvaB&#10;m8k2SdfVX2+EQm/z8T1nvhxMK3pyvrGsYDxKQBAXVjdcKThn3x9TED4ga2wtk4IbeVguXl/mmGp7&#10;5SP1p1CJGMI+RQV1CF0qpS9qMuhHtiOOXGmdwRChq6R2eI3hppWfSTKRBhuODTV2tKmpuJx+jYK7&#10;y8tM5xlvy+1mvS93h59p2yv1/jasZiACDeFf/Ofe6Tg/+YLnM/EC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e12SwgAAANwAAAAPAAAAAAAAAAAAAAAAAJgCAABkcnMvZG93&#10;bnJldi54bWxQSwUGAAAAAAQABAD1AAAAhwMAAAAA&#10;" strokecolor="#666" strokeweight=".5pt">
                <v:fill opacity="0"/>
                <v:textbox inset="5.85pt,.7pt,5.85pt,.7pt"/>
              </v:rect>
              <v:rect id="Rectangle 106" o:spid="_x0000_s1129" style="position:absolute;left:2551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6nD5cEA&#10;AADcAAAADwAAAGRycy9kb3ducmV2LnhtbERPS4vCMBC+C/6HMII3TfUg0jWKCot6WrR78Dg00wc2&#10;k24Sa3d//UYQvM3H95zVpjeN6Mj52rKC2TQBQZxbXXOp4Dv7nCxB+ICssbFMCn7Jw2Y9HKww1fbB&#10;Z+ouoRQxhH2KCqoQ2lRKn1dk0E9tSxy5wjqDIUJXSu3wEcNNI+dJspAGa44NFba0ryi/Xe5GwZ+7&#10;Fpm+ZnwoDvvdqTh+/SybTqnxqN9+gAjUh7f45T7qOD9ZwPOZeIF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+pw+XBAAAA3AAAAA8AAAAAAAAAAAAAAAAAmAIAAGRycy9kb3du&#10;cmV2LnhtbFBLBQYAAAAABAAEAPUAAACGAwAAAAA=&#10;" strokecolor="#666" strokeweight=".5pt">
                <v:fill opacity="0"/>
                <v:textbox inset="5.85pt,.7pt,5.85pt,.7pt"/>
              </v:rect>
              <v:rect id="Rectangle 107" o:spid="_x0000_s1130" style="position:absolute;left:2976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VmfsIA&#10;AADcAAAADwAAAGRycy9kb3ducmV2LnhtbERPS2sCMRC+F/ofwhR6q1l7qLIaRYWinkTXwx6HzewD&#10;N5Ntkq6rv94Ihd7m43vOfDmYVvTkfGNZwXiUgCAurG64UnDOvj+mIHxA1thaJgU38rBcvL7MMdX2&#10;ykfqT6ESMYR9igrqELpUSl/UZNCPbEccudI6gyFCV0nt8BrDTSs/k+RLGmw4NtTY0aam4nL6NQru&#10;Li8znWe8Lbeb9b7cHX6mba/U+9uwmoEINIR/8Z97p+P8ZALPZ+IF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5WZ+wgAAANwAAAAPAAAAAAAAAAAAAAAAAJgCAABkcnMvZG93&#10;bnJldi54bWxQSwUGAAAAAAQABAD1AAAAhwMAAAAA&#10;" strokecolor="#666" strokeweight=".5pt">
                <v:fill opacity="0"/>
                <v:textbox inset="5.85pt,.7pt,5.85pt,.7pt"/>
              </v:rect>
              <v:rect id="Rectangle 108" o:spid="_x0000_s1131" style="position:absolute;left:3401;top:506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ryDMUA&#10;AADcAAAADwAAAGRycy9kb3ducmV2LnhtbESPT2/CMAzF70j7DpEncYN0HCbUERBDmmAnNLoDR6tx&#10;/4jG6ZJQCp9+PkzazdZ7fu/n1WZ0nRooxNazgZd5Boq49Lbl2sB38TFbgooJ2WLnmQzcKcJm/TRZ&#10;YW79jb9oOKVaSQjHHA00KfW51rFsyGGc+55YtMoHh0nWUGsb8CbhrtOLLHvVDluWhgZ72jVUXk5X&#10;Z+ARzlVhzwXvq/3u/bM6HH+W3WDM9HncvoFKNKZ/89/1wQp+JrTyjEy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evIMxQAAANwAAAAPAAAAAAAAAAAAAAAAAJgCAABkcnMv&#10;ZG93bnJldi54bWxQSwUGAAAAAAQABAD1AAAAigMAAAAA&#10;" strokecolor="#666" strokeweight=".5pt">
                <v:fill opacity="0"/>
                <v:textbox inset="5.85pt,.7pt,5.85pt,.7pt"/>
              </v:rect>
              <v:rect id="Rectangle 109" o:spid="_x0000_s1132" style="position:absolute;left:3827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ZXl8IA&#10;AADcAAAADwAAAGRycy9kb3ducmV2LnhtbERPS2sCMRC+F/ofwhR6q1l7KLoaRYWiPYmuhz0Om9kH&#10;bibbJF23/nojCN7m43vOfDmYVvTkfGNZwXiUgCAurG64UnDKvj8mIHxA1thaJgX/5GG5eH2ZY6rt&#10;hQ/UH0MlYgj7FBXUIXSplL6oyaAf2Y44cqV1BkOErpLa4SWGm1Z+JsmXNNhwbKixo01Nxfn4ZxRc&#10;XV5mOs94W243659yt/+dtL1S72/DagYi0BCe4od7p+P8ZAr3Z+IF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NleXwgAAANwAAAAPAAAAAAAAAAAAAAAAAJgCAABkcnMvZG93&#10;bnJldi54bWxQSwUGAAAAAAQABAD1AAAAhwMAAAAA&#10;" strokecolor="#666" strokeweight=".5pt">
                <v:fill opacity="0"/>
                <v:textbox inset="5.85pt,.7pt,5.85pt,.7pt"/>
              </v:rect>
              <v:rect id="Rectangle 110" o:spid="_x0000_s1133" style="position:absolute;left:4252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Vo18UA&#10;AADcAAAADwAAAGRycy9kb3ducmV2LnhtbESPT2/CMAzF75P2HSJP4jZSdphQR0Ab0gQ7ISgHjlbj&#10;/tEap0uyUvj0+IDEzdZ7fu/nxWp0nRooxNazgdk0A0VcettybeBYfL/OQcWEbLHzTAYuFGG1fH5a&#10;YG79mfc0HFKtJIRjjgaalPpc61g25DBOfU8sWuWDwyRrqLUNeJZw1+m3LHvXDluWhgZ7WjdU/h7+&#10;nYFrOFWFPRW8qTbrr59qu/ubd4Mxk5fx8wNUojE9zPfrrRX8meDLMzKBXt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1WjXxQAAANwAAAAPAAAAAAAAAAAAAAAAAJgCAABkcnMv&#10;ZG93bnJldi54bWxQSwUGAAAAAAQABAD1AAAAigMAAAAA&#10;" strokecolor="#666" strokeweight=".5pt">
                <v:fill opacity="0"/>
                <v:textbox inset="5.85pt,.7pt,5.85pt,.7pt"/>
              </v:rect>
              <v:rect id="Rectangle 111" o:spid="_x0000_s1134" style="position:absolute;left:4677;top:506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nNTMIA&#10;AADcAAAADwAAAGRycy9kb3ducmV2LnhtbERPS2vCQBC+C/0PyxS86SY9iKSuYgMlepKaHjwO2ckD&#10;s7Pp7hrT/nq3UOhtPr7nbHaT6cVIzneWFaTLBARxZXXHjYLP8n2xBuEDssbeMin4Jg+77dNsg5m2&#10;d/6g8RwaEUPYZ6igDWHIpPRVSwb90g7EkautMxgidI3UDu8x3PTyJUlW0mDHsaHFgfKWquv5ZhT8&#10;uEtd6kvJRV3kb8f6cPpa96NS8+dp/woi0BT+xX/ug47z0xR+n4kXyO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mc1MwgAAANwAAAAPAAAAAAAAAAAAAAAAAJgCAABkcnMvZG93&#10;bnJldi54bWxQSwUGAAAAAAQABAD1AAAAhwMAAAAA&#10;" strokecolor="#666" strokeweight=".5pt">
                <v:fill opacity="0"/>
                <v:textbox inset="5.85pt,.7pt,5.85pt,.7pt"/>
              </v:rect>
              <v:rect id="Rectangle 112" o:spid="_x0000_s1135" style="position:absolute;left:5103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tTO8EA&#10;AADcAAAADwAAAGRycy9kb3ducmV2LnhtbERPS4vCMBC+C/sfwizsTVM9LFKNooLonkTrwePQTB/Y&#10;TGqSrd399UYQvM3H95z5sjeN6Mj52rKC8SgBQZxbXXOp4Jxth1MQPiBrbCyTgj/ysFx8DOaYanvn&#10;I3WnUIoYwj5FBVUIbSqlzysy6Ee2JY5cYZ3BEKErpXZ4j+GmkZMk+ZYGa44NFba0qSi/nn6Ngn93&#10;KTJ9yXhX7Dbrn2J/uE2bTqmvz341AxGoD2/xy73Xcf54As9n4gVy8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LUzvBAAAA3AAAAA8AAAAAAAAAAAAAAAAAmAIAAGRycy9kb3du&#10;cmV2LnhtbFBLBQYAAAAABAAEAPUAAACGAwAAAAA=&#10;" strokecolor="#666" strokeweight=".5pt">
                <v:fill opacity="0"/>
                <v:textbox inset="5.85pt,.7pt,5.85pt,.7pt"/>
              </v:rect>
              <v:rect id="Rectangle 113" o:spid="_x0000_s1136" style="position:absolute;left:5528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f2oMIA&#10;AADcAAAADwAAAGRycy9kb3ducmV2LnhtbERPS2sCMRC+F/wPYQRvNWuFIqtRVBDtqeh68DhsZh+4&#10;maxJum776xtB8DYf33MWq940oiPna8sKJuMEBHFudc2lgnO2e5+B8AFZY2OZFPySh9Vy8LbAVNs7&#10;H6k7hVLEEPYpKqhCaFMpfV6RQT+2LXHkCusMhghdKbXDeww3jfxIkk9psObYUGFL24ry6+nHKPhz&#10;lyLTl4z3xX67+SoO37dZ0yk1GvbrOYhAfXiJn+6DjvMnU3g8Ey+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B/agwgAAANwAAAAPAAAAAAAAAAAAAAAAAJgCAABkcnMvZG93&#10;bnJldi54bWxQSwUGAAAAAAQABAD1AAAAhwMAAAAA&#10;" strokecolor="#666" strokeweight=".5pt">
                <v:fill opacity="0"/>
                <v:textbox inset="5.85pt,.7pt,5.85pt,.7pt"/>
              </v:rect>
              <v:rect id="Rectangle 114" o:spid="_x0000_s1137" style="position:absolute;left:5953;top:506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5u1MIA&#10;AADcAAAADwAAAGRycy9kb3ducmV2LnhtbERPS2sCMRC+F/wPYQRvNWuRIqtRVBDtqeh68DhsZh+4&#10;maxJum776xtB8DYf33MWq940oiPna8sKJuMEBHFudc2lgnO2e5+B8AFZY2OZFPySh9Vy8LbAVNs7&#10;H6k7hVLEEPYpKqhCaFMpfV6RQT+2LXHkCusMhghdKbXDeww3jfxIkk9psObYUGFL24ry6+nHKPhz&#10;lyLTl4z3xX67+SoO37dZ0yk1GvbrOYhAfXiJn+6DjvMnU3g8Ey+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7m7UwgAAANwAAAAPAAAAAAAAAAAAAAAAAJgCAABkcnMvZG93&#10;bnJldi54bWxQSwUGAAAAAAQABAD1AAAAhwMAAAAA&#10;" strokecolor="#666" strokeweight=".5pt">
                <v:fill opacity="0"/>
                <v:textbox inset="5.85pt,.7pt,5.85pt,.7pt"/>
              </v:rect>
              <v:rect id="Rectangle 115" o:spid="_x0000_s1138" style="position:absolute;left:6379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LLT8IA&#10;AADcAAAADwAAAGRycy9kb3ducmV2LnhtbERPS2sCMRC+F/wPYQRvNWvBIqtRVBDtqeh68DhsZh+4&#10;maxJum776xtB8DYf33MWq940oiPna8sKJuMEBHFudc2lgnO2e5+B8AFZY2OZFPySh9Vy8LbAVNs7&#10;H6k7hVLEEPYpKqhCaFMpfV6RQT+2LXHkCusMhghdKbXDeww3jfxIkk9psObYUGFL24ry6+nHKPhz&#10;lyLTl4z3xX67+SoO37dZ0yk1GvbrOYhAfXiJn+6DjvMnU3g8Ey+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ostPwgAAANwAAAAPAAAAAAAAAAAAAAAAAJgCAABkcnMvZG93&#10;bnJldi54bWxQSwUGAAAAAAQABAD1AAAAhwMAAAAA&#10;" strokecolor="#666" strokeweight=".5pt">
                <v:fill opacity="0"/>
                <v:textbox inset="5.85pt,.7pt,5.85pt,.7pt"/>
              </v:rect>
              <v:rect id="Rectangle 116" o:spid="_x0000_s1139" style="position:absolute;left:6804;top:506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BVOMEA&#10;AADcAAAADwAAAGRycy9kb3ducmV2LnhtbERPS4vCMBC+L/gfwgje1tQ9iFSjqCDqaVnrwePQTB/Y&#10;TGqSrdVfv1kQvM3H95zFqjeN6Mj52rKCyTgBQZxbXXOp4JztPmcgfEDW2FgmBQ/ysFoOPhaYanvn&#10;H+pOoRQxhH2KCqoQ2lRKn1dk0I9tSxy5wjqDIUJXSu3wHsNNI7+SZCoN1hwbKmxpW1F+Pf0aBU93&#10;KTJ9yXhf7LebY3H4vs2aTqnRsF/PQQTqw1v8ch90nD+Zwv8z8QK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pwVTjBAAAA3AAAAA8AAAAAAAAAAAAAAAAAmAIAAGRycy9kb3du&#10;cmV2LnhtbFBLBQYAAAAABAAEAPUAAACGAwAAAAA=&#10;" strokecolor="#666" strokeweight=".5pt">
                <v:fill opacity="0"/>
                <v:textbox inset="5.85pt,.7pt,5.85pt,.7pt"/>
              </v:rect>
              <v:rect id="Rectangle 117" o:spid="_x0000_s1140" style="position:absolute;left:7230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zwo8IA&#10;AADcAAAADwAAAGRycy9kb3ducmV2LnhtbERPS2sCMRC+F/wPYQRvNWsPVlajqCDaU9H14HHYzD5w&#10;M1mTdN321zeC4G0+vucsVr1pREfO15YVTMYJCOLc6ppLBeds9z4D4QOyxsYyKfglD6vl4G2BqbZ3&#10;PlJ3CqWIIexTVFCF0KZS+rwig35sW+LIFdYZDBG6UmqH9xhuGvmRJFNpsObYUGFL24ry6+nHKPhz&#10;lyLTl4z3xX67+SoO37dZ0yk1GvbrOYhAfXiJn+6DjvMnn/B4Jl4g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PPCjwgAAANwAAAAPAAAAAAAAAAAAAAAAAJgCAABkcnMvZG93&#10;bnJldi54bWxQSwUGAAAAAAQABAD1AAAAhwMAAAAA&#10;" strokecolor="#666" strokeweight=".5pt">
                <v:fill opacity="0"/>
                <v:textbox inset="5.85pt,.7pt,5.85pt,.7pt"/>
              </v:rect>
              <v:rect id="Rectangle 118" o:spid="_x0000_s1141" style="position:absolute;left:7655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Nk0cUA&#10;AADcAAAADwAAAGRycy9kb3ducmV2LnhtbESPT2/CMAzF75P2HSJP4jZSdphQR0Ab0gQ7ISgHjlbj&#10;/tEap0uyUvj0+IDEzdZ7fu/nxWp0nRooxNazgdk0A0VcettybeBYfL/OQcWEbLHzTAYuFGG1fH5a&#10;YG79mfc0HFKtJIRjjgaalPpc61g25DBOfU8sWuWDwyRrqLUNeJZw1+m3LHvXDluWhgZ7WjdU/h7+&#10;nYFrOFWFPRW8qTbrr59qu/ubd4Mxk5fx8wNUojE9zPfrrRX8mdDKMzKBXt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o2TRxQAAANwAAAAPAAAAAAAAAAAAAAAAAJgCAABkcnMv&#10;ZG93bnJldi54bWxQSwUGAAAAAAQABAD1AAAAigMAAAAA&#10;" strokecolor="#666" strokeweight=".5pt">
                <v:fill opacity="0"/>
                <v:textbox inset="5.85pt,.7pt,5.85pt,.7pt"/>
              </v:rect>
              <v:rect id="Rectangle 119" o:spid="_x0000_s1142" style="position:absolute;left:8080;top:506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/BSsIA&#10;AADcAAAADwAAAGRycy9kb3ducmV2LnhtbERPS2sCMRC+F/wPYQRvNWsPYlejqCDqqeh68DhsZh+4&#10;maxJuq799U1B6G0+vucsVr1pREfO15YVTMYJCOLc6ppLBZds9z4D4QOyxsYyKXiSh9Vy8LbAVNsH&#10;n6g7h1LEEPYpKqhCaFMpfV6RQT+2LXHkCusMhghdKbXDRww3jfxIkqk0WHNsqLClbUX57fxtFPy4&#10;a5Hpa8b7Yr/dHIvD133WdEqNhv16DiJQH/7FL/dBx/mTT/h7Jl4gl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78FKwgAAANwAAAAPAAAAAAAAAAAAAAAAAJgCAABkcnMvZG93&#10;bnJldi54bWxQSwUGAAAAAAQABAD1AAAAhwMAAAAA&#10;" strokecolor="#666" strokeweight=".5pt">
                <v:fill opacity="0"/>
                <v:textbox inset="5.85pt,.7pt,5.85pt,.7pt"/>
              </v:rect>
              <v:rect id="Rectangle 120" o:spid="_x0000_s1143" style="position:absolute;left:8506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miasUA&#10;AADcAAAADwAAAGRycy9kb3ducmV2LnhtbESPT2/CMAzF70j7DpEn7UbTcZhQR0AbEoKdJigHjlbj&#10;/tEap0tC6fbp8WHSbrbe83s/rzaT69VIIXaeDTxnOSjiytuOGwPncjdfgooJ2WLvmQz8UITN+mG2&#10;wsL6Gx9pPKVGSQjHAg20KQ2F1rFqyWHM/EAsWu2DwyRraLQNeJNw1+tFnr9ohx1LQ4sDbVuqvk5X&#10;Z+A3XOrSXkre1/vt+0d9+Pxe9qMxT4/T2yuoRFP6N/9dH6zgLwRfnpEJ9Po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uaJqxQAAANwAAAAPAAAAAAAAAAAAAAAAAJgCAABkcnMv&#10;ZG93bnJldi54bWxQSwUGAAAAAAQABAD1AAAAigMAAAAA&#10;" strokecolor="#666" strokeweight=".5pt">
                <v:fill opacity="0"/>
                <v:textbox inset="5.85pt,.7pt,5.85pt,.7pt"/>
              </v:rect>
              <v:rect id="Rectangle 121" o:spid="_x0000_s1144" style="position:absolute;left:8931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UH8cEA&#10;AADcAAAADwAAAGRycy9kb3ducmV2LnhtbERPS4vCMBC+C/sfwizsTVM9LFKNooLonkTrwePQTB/Y&#10;TGqSrd399UYQvM3H95z5sjeN6Mj52rKC8SgBQZxbXXOp4Jxth1MQPiBrbCyTgj/ysFx8DOaYanvn&#10;I3WnUIoYwj5FBVUIbSqlzysy6Ee2JY5cYZ3BEKErpXZ4j+GmkZMk+ZYGa44NFba0qSi/nn6Ngn93&#10;KTJ9yXhX7Dbrn2J/uE2bTqmvz341AxGoD2/xy73Xcf5kDM9n4gVy8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1B/HBAAAA3AAAAA8AAAAAAAAAAAAAAAAAmAIAAGRycy9kb3du&#10;cmV2LnhtbFBLBQYAAAAABAAEAPUAAACGAwAAAAA=&#10;" strokecolor="#666" strokeweight=".5pt">
                <v:fill opacity="0"/>
                <v:textbox inset="5.85pt,.7pt,5.85pt,.7pt"/>
              </v:rect>
              <v:rect id="Rectangle 122" o:spid="_x0000_s1145" style="position:absolute;left:9356;top:506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eZhsIA&#10;AADcAAAADwAAAGRycy9kb3ducmV2LnhtbERPS4vCMBC+C/sfwizsTVN7WKRrlFUQ3ZNo9+BxaKYP&#10;tpnUJFurv94Igrf5+J4zXw6mFT0531hWMJ0kIIgLqxuuFPzmm/EMhA/IGlvLpOBKHpaLt9EcM20v&#10;fKD+GCoRQ9hnqKAOocuk9EVNBv3EdsSRK60zGCJ0ldQOLzHctDJNkk9psOHYUGNH65qKv+O/UXBz&#10;pzLXp5y35Xa9+il3+/Os7ZX6eB++v0AEGsJL/HTvdJyfpvB4Jl4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J5mGwgAAANwAAAAPAAAAAAAAAAAAAAAAAJgCAABkcnMvZG93&#10;bnJldi54bWxQSwUGAAAAAAQABAD1AAAAhwMAAAAA&#10;" strokecolor="#666" strokeweight=".5pt">
                <v:fill opacity="0"/>
                <v:textbox inset="5.85pt,.7pt,5.85pt,.7pt"/>
              </v:rect>
              <v:rect id="Rectangle 123" o:spid="_x0000_s1146" style="position:absolute;left:9782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s8HcIA&#10;AADcAAAADwAAAGRycy9kb3ducmV2LnhtbERPS2sCMRC+F/wPYQRvNatCkdUoKhTtqeh68DhsZh+4&#10;maxJum776xtB8DYf33OW6940oiPna8sKJuMEBHFudc2lgnP2+T4H4QOyxsYyKfglD+vV4G2JqbZ3&#10;PlJ3CqWIIexTVFCF0KZS+rwig35sW+LIFdYZDBG6UmqH9xhuGjlNkg9psObYUGFLu4ry6+nHKPhz&#10;lyLTl4z3xX63/SoO37d50yk1GvabBYhAfXiJn+6DjvOnM3g8Ey+Qq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azwdwgAAANwAAAAPAAAAAAAAAAAAAAAAAJgCAABkcnMvZG93&#10;bnJldi54bWxQSwUGAAAAAAQABAD1AAAAhwMAAAAA&#10;" strokecolor="#666" strokeweight=".5pt">
                <v:fill opacity="0"/>
                <v:textbox inset="5.85pt,.7pt,5.85pt,.7pt"/>
              </v:rect>
              <v:rect id="Rectangle 124" o:spid="_x0000_s1147" style="position:absolute;left:1700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KkacIA&#10;AADcAAAADwAAAGRycy9kb3ducmV2LnhtbERPS2sCMRC+F/wPYQRvNatIkdUoKhTtqeh68DhsZh+4&#10;maxJum776xtB8DYf33OW6940oiPna8sKJuMEBHFudc2lgnP2+T4H4QOyxsYyKfglD+vV4G2JqbZ3&#10;PlJ3CqWIIexTVFCF0KZS+rwig35sW+LIFdYZDBG6UmqH9xhuGjlNkg9psObYUGFLu4ry6+nHKPhz&#10;lyLTl4z3xX63/SoO37d50yk1GvabBYhAfXiJn+6DjvOnM3g8Ey+Qq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gqRpwgAAANwAAAAPAAAAAAAAAAAAAAAAAJgCAABkcnMvZG93&#10;bnJldi54bWxQSwUGAAAAAAQABAD1AAAAhwMAAAAA&#10;" strokecolor="#666" strokeweight=".5pt">
                <v:fill opacity="0"/>
                <v:textbox inset="5.85pt,.7pt,5.85pt,.7pt"/>
              </v:rect>
              <v:rect id="Rectangle 125" o:spid="_x0000_s1148" style="position:absolute;left:2125;top:576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4B8sIA&#10;AADcAAAADwAAAGRycy9kb3ducmV2LnhtbERPS2sCMRC+F/wPYQRvNatgkdUoKhTtqeh68DhsZh+4&#10;maxJum776xtB8DYf33OW6940oiPna8sKJuMEBHFudc2lgnP2+T4H4QOyxsYyKfglD+vV4G2JqbZ3&#10;PlJ3CqWIIexTVFCF0KZS+rwig35sW+LIFdYZDBG6UmqH9xhuGjlNkg9psObYUGFLu4ry6+nHKPhz&#10;lyLTl4z3xX63/SoO37d50yk1GvabBYhAfXiJn+6DjvOnM3g8Ey+Qq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zgHywgAAANwAAAAPAAAAAAAAAAAAAAAAAJgCAABkcnMvZG93&#10;bnJldi54bWxQSwUGAAAAAAQABAD1AAAAhwMAAAAA&#10;" strokecolor="#666" strokeweight=".5pt">
                <v:fill opacity="0"/>
                <v:textbox inset="5.85pt,.7pt,5.85pt,.7pt"/>
              </v:rect>
              <v:rect id="Rectangle 126" o:spid="_x0000_s1149" style="position:absolute;left:2551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yfhcEA&#10;AADcAAAADwAAAGRycy9kb3ducmV2LnhtbERPS4vCMBC+L/gfwgh7W1M9iFSjqCC6p0XrwePQTB/Y&#10;TGoSa3d//UYQvM3H95zFqjeN6Mj52rKC8SgBQZxbXXOp4JztvmYgfEDW2FgmBb/kYbUcfCww1fbB&#10;R+pOoRQxhH2KCqoQ2lRKn1dk0I9sSxy5wjqDIUJXSu3wEcNNIydJMpUGa44NFba0rSi/nu5GwZ+7&#10;FJm+ZLwv9tvNd3H4uc2aTqnPYb+egwjUh7f45T7oOH8yhecz8QK5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Qcn4XBAAAA3AAAAA8AAAAAAAAAAAAAAAAAmAIAAGRycy9kb3du&#10;cmV2LnhtbFBLBQYAAAAABAAEAPUAAACGAwAAAAA=&#10;" strokecolor="#666" strokeweight=".5pt">
                <v:fill opacity="0"/>
                <v:textbox inset="5.85pt,.7pt,5.85pt,.7pt"/>
              </v:rect>
              <v:rect id="Rectangle 127" o:spid="_x0000_s1150" style="position:absolute;left:2976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A6HsIA&#10;AADcAAAADwAAAGRycy9kb3ducmV2LnhtbERPS2sCMRC+F/wPYQRvNasHK6tRVCjaU9H14HHYzD5w&#10;M1mTdN321zeC4G0+vucs171pREfO15YVTMYJCOLc6ppLBefs830OwgdkjY1lUvBLHtarwdsSU23v&#10;fKTuFEoRQ9inqKAKoU2l9HlFBv3YtsSRK6wzGCJ0pdQO7zHcNHKaJDNpsObYUGFLu4ry6+nHKPhz&#10;lyLTl4z3xX63/SoO37d50yk1GvabBYhAfXiJn+6DjvOnH/B4Jl4gV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UDoewgAAANwAAAAPAAAAAAAAAAAAAAAAAJgCAABkcnMvZG93&#10;bnJldi54bWxQSwUGAAAAAAQABAD1AAAAhwMAAAAA&#10;" strokecolor="#666" strokeweight=".5pt">
                <v:fill opacity="0"/>
                <v:textbox inset="5.85pt,.7pt,5.85pt,.7pt"/>
              </v:rect>
              <v:rect id="Rectangle 128" o:spid="_x0000_s1151" style="position:absolute;left:3401;top:576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+ubMUA&#10;AADcAAAADwAAAGRycy9kb3ducmV2LnhtbESPT2/CMAzF70j7DpEn7UbTcZhQR0AbEoKdJigHjlbj&#10;/tEap0tC6fbp8WHSbrbe83s/rzaT69VIIXaeDTxnOSjiytuOGwPncjdfgooJ2WLvmQz8UITN+mG2&#10;wsL6Gx9pPKVGSQjHAg20KQ2F1rFqyWHM/EAsWu2DwyRraLQNeJNw1+tFnr9ohx1LQ4sDbVuqvk5X&#10;Z+A3XOrSXkre1/vt+0d9+Pxe9qMxT4/T2yuoRFP6N/9dH6zgL4RWnpEJ9Po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z65sxQAAANwAAAAPAAAAAAAAAAAAAAAAAJgCAABkcnMv&#10;ZG93bnJldi54bWxQSwUGAAAAAAQABAD1AAAAigMAAAAA&#10;" strokecolor="#666" strokeweight=".5pt">
                <v:fill opacity="0"/>
                <v:textbox inset="5.85pt,.7pt,5.85pt,.7pt"/>
              </v:rect>
              <v:rect id="Rectangle 129" o:spid="_x0000_s1152" style="position:absolute;left:3827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ML98IA&#10;AADcAAAADwAAAGRycy9kb3ducmV2LnhtbERPS2sCMRC+F/wPYQRvNasHsatRVBDtqeh68DhsZh+4&#10;maxJXLf99U1B6G0+vucs171pREfO15YVTMYJCOLc6ppLBZds/z4H4QOyxsYyKfgmD+vV4G2JqbZP&#10;PlF3DqWIIexTVFCF0KZS+rwig35sW+LIFdYZDBG6UmqHzxhuGjlNkpk0WHNsqLClXUX57fwwCn7c&#10;tcj0NeNDcdhtP4vj133edEqNhv1mASJQH/7FL/dRx/nTD/h7Jl4gV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gwv3wgAAANwAAAAPAAAAAAAAAAAAAAAAAJgCAABkcnMvZG93&#10;bnJldi54bWxQSwUGAAAAAAQABAD1AAAAhwMAAAAA&#10;" strokecolor="#666" strokeweight=".5pt">
                <v:fill opacity="0"/>
                <v:textbox inset="5.85pt,.7pt,5.85pt,.7pt"/>
              </v:rect>
              <v:rect id="Rectangle 130" o:spid="_x0000_s1153" style="position:absolute;left:4252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A0t8UA&#10;AADcAAAADwAAAGRycy9kb3ducmV2LnhtbESPT2sCQQzF74V+hyFCb3XWFopsHUWFoj2JrgePYSf7&#10;h+5ktjPTddtPbw4Fbwnv5b1fFqvRdWqgEFvPBmbTDBRx6W3LtYFz8fE8BxUTssXOMxn4pQir5ePD&#10;AnPrr3yk4ZRqJSEcczTQpNTnWseyIYdx6nti0SofHCZZQ61twKuEu06/ZNmbdtiyNDTY07ah8uv0&#10;4wz8hUtV2EvBu2q33XxW+8P3vBuMeZqM63dQicZ0N/9f763gvwq+PCMT6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YDS3xQAAANwAAAAPAAAAAAAAAAAAAAAAAJgCAABkcnMv&#10;ZG93bnJldi54bWxQSwUGAAAAAAQABAD1AAAAigMAAAAA&#10;" strokecolor="#666" strokeweight=".5pt">
                <v:fill opacity="0"/>
                <v:textbox inset="5.85pt,.7pt,5.85pt,.7pt"/>
              </v:rect>
              <v:rect id="Rectangle 131" o:spid="_x0000_s1154" style="position:absolute;left:4677;top:576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yRLMIA&#10;AADcAAAADwAAAGRycy9kb3ducmV2LnhtbERPS2sCMRC+F/wPYQRvNWuFIqtRVBDtqeh68DhsZh+4&#10;maxJum776xtB8DYf33MWq940oiPna8sKJuMEBHFudc2lgnO2e5+B8AFZY2OZFPySh9Vy8LbAVNs7&#10;H6k7hVLEEPYpKqhCaFMpfV6RQT+2LXHkCusMhghdKbXDeww3jfxIkk9psObYUGFL24ry6+nHKPhz&#10;lyLTl4z3xX67+SoO37dZ0yk1GvbrOYhAfXiJn+6DjvOnE3g8Ey+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LJEswgAAANwAAAAPAAAAAAAAAAAAAAAAAJgCAABkcnMvZG93&#10;bnJldi54bWxQSwUGAAAAAAQABAD1AAAAhwMAAAAA&#10;" strokecolor="#666" strokeweight=".5pt">
                <v:fill opacity="0"/>
                <v:textbox inset="5.85pt,.7pt,5.85pt,.7pt"/>
              </v:rect>
              <v:rect id="Rectangle 132" o:spid="_x0000_s1155" style="position:absolute;left:5103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4PW8IA&#10;AADcAAAADwAAAGRycy9kb3ducmV2LnhtbERPS2sCMRC+F/wPYQRvNatCkdUoKhTtqeh68DhsZh+4&#10;maxJum776xtB8DYf33OW6940oiPna8sKJuMEBHFudc2lgnP2+T4H4QOyxsYyKfglD+vV4G2JqbZ3&#10;PlJ3CqWIIexTVFCF0KZS+rwig35sW+LIFdYZDBG6UmqH9xhuGjlNkg9psObYUGFLu4ry6+nHKPhz&#10;lyLTl4z3xX63/SoO37d50yk1GvabBYhAfXiJn+6DjvNnU3g8Ey+Qq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/g9bwgAAANwAAAAPAAAAAAAAAAAAAAAAAJgCAABkcnMvZG93&#10;bnJldi54bWxQSwUGAAAAAAQABAD1AAAAhwMAAAAA&#10;" strokecolor="#666" strokeweight=".5pt">
                <v:fill opacity="0"/>
                <v:textbox inset="5.85pt,.7pt,5.85pt,.7pt"/>
              </v:rect>
              <v:rect id="Rectangle 133" o:spid="_x0000_s1156" style="position:absolute;left:5528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KqwMIA&#10;AADcAAAADwAAAGRycy9kb3ducmV2LnhtbERPS2sCMRC+F/wPYQRvNWuFIqtRVCjaU9H14HHYzD5w&#10;M1mTuG776xtB8DYf33MWq940oiPna8sKJuMEBHFudc2lglP29T4D4QOyxsYyKfglD6vl4G2BqbZ3&#10;PlB3DKWIIexTVFCF0KZS+rwig35sW+LIFdYZDBG6UmqH9xhuGvmRJJ/SYM2xocKWthXll+PNKPhz&#10;5yLT54x3xW67+S72P9dZ0yk1GvbrOYhAfXiJn+69jvOnU3g8Ey+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sqrAwgAAANwAAAAPAAAAAAAAAAAAAAAAAJgCAABkcnMvZG93&#10;bnJldi54bWxQSwUGAAAAAAQABAD1AAAAhwMAAAAA&#10;" strokecolor="#666" strokeweight=".5pt">
                <v:fill opacity="0"/>
                <v:textbox inset="5.85pt,.7pt,5.85pt,.7pt"/>
              </v:rect>
              <v:rect id="Rectangle 134" o:spid="_x0000_s1157" style="position:absolute;left:5953;top:576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sytMMA&#10;AADcAAAADwAAAGRycy9kb3ducmV2LnhtbERPS2vCQBC+F/oflhG81Y21FEndBCuI9lRqevA4ZCcP&#10;zM6mu2uM/vpuoeBtPr7nrPLRdGIg51vLCuazBARxaXXLtYLvYvu0BOEDssbOMim4koc8e3xYYart&#10;hb9oOIRaxBD2KSpoQuhTKX3ZkEE/sz1x5CrrDIYIXS21w0sMN518TpJXabDl2NBgT5uGytPhbBTc&#10;3LEq9LHgXbXbvH9U+8+fZTcoNZ2M6zcQgcZwF/+79zrOX7zA3zPxApn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lsytMMAAADcAAAADwAAAAAAAAAAAAAAAACYAgAAZHJzL2Rv&#10;d25yZXYueG1sUEsFBgAAAAAEAAQA9QAAAIgDAAAAAA==&#10;" strokecolor="#666" strokeweight=".5pt">
                <v:fill opacity="0"/>
                <v:textbox inset="5.85pt,.7pt,5.85pt,.7pt"/>
              </v:rect>
              <v:rect id="Rectangle 135" o:spid="_x0000_s1158" style="position:absolute;left:6379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eXL8MA&#10;AADcAAAADwAAAGRycy9kb3ducmV2LnhtbERPS2vCQBC+F/oflhG81Y2VFkndBCuI9lRqevA4ZCcP&#10;zM6mu2uM/vpuoeBtPr7nrPLRdGIg51vLCuazBARxaXXLtYLvYvu0BOEDssbOMim4koc8e3xYYart&#10;hb9oOIRaxBD2KSpoQuhTKX3ZkEE/sz1x5CrrDIYIXS21w0sMN518TpJXabDl2NBgT5uGytPhbBTc&#10;3LEq9LHgXbXbvH9U+8+fZTcoNZ2M6zcQgcZwF/+79zrOX7zA3zPxApn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ReXL8MAAADcAAAADwAAAAAAAAAAAAAAAACYAgAAZHJzL2Rv&#10;d25yZXYueG1sUEsFBgAAAAAEAAQA9QAAAIgDAAAAAA==&#10;" strokecolor="#666" strokeweight=".5pt">
                <v:fill opacity="0"/>
                <v:textbox inset="5.85pt,.7pt,5.85pt,.7pt"/>
              </v:rect>
              <v:rect id="Rectangle 136" o:spid="_x0000_s1159" style="position:absolute;left:6804;top:576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UJWMIA&#10;AADcAAAADwAAAGRycy9kb3ducmV2LnhtbERPS2sCMRC+F/wPYQRvNWsFkdUoKhT1VOp68DhsZh+4&#10;maxJXFd/fVMo9DYf33OW6940oiPna8sKJuMEBHFudc2lgnP2+T4H4QOyxsYyKXiSh/Vq8LbEVNsH&#10;f1N3CqWIIexTVFCF0KZS+rwig35sW+LIFdYZDBG6UmqHjxhuGvmRJDNpsObYUGFLu4ry6+luFLzc&#10;pcj0JeN9sd9tj8Xh6zZvOqVGw36zABGoD//iP/dBx/nTGfw+Ey+Qq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xQlYwgAAANwAAAAPAAAAAAAAAAAAAAAAAJgCAABkcnMvZG93&#10;bnJldi54bWxQSwUGAAAAAAQABAD1AAAAhwMAAAAA&#10;" strokecolor="#666" strokeweight=".5pt">
                <v:fill opacity="0"/>
                <v:textbox inset="5.85pt,.7pt,5.85pt,.7pt"/>
              </v:rect>
              <v:rect id="Rectangle 137" o:spid="_x0000_s1160" style="position:absolute;left:7230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msw8MA&#10;AADcAAAADwAAAGRycy9kb3ducmV2LnhtbERPS2vCQBC+F/oflhG81Y0VWkndBCuI9lRqevA4ZCcP&#10;zM6mu2uM/vpuoeBtPr7nrPLRdGIg51vLCuazBARxaXXLtYLvYvu0BOEDssbOMim4koc8e3xYYart&#10;hb9oOIRaxBD2KSpoQuhTKX3ZkEE/sz1x5CrrDIYIXS21w0sMN518TpIXabDl2NBgT5uGytPhbBTc&#10;3LEq9LHgXbXbvH9U+8+fZTcoNZ2M6zcQgcZwF/+79zrOX7zC3zPxApn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omsw8MAAADcAAAADwAAAAAAAAAAAAAAAACYAgAAZHJzL2Rv&#10;d25yZXYueG1sUEsFBgAAAAAEAAQA9QAAAIgDAAAAAA==&#10;" strokecolor="#666" strokeweight=".5pt">
                <v:fill opacity="0"/>
                <v:textbox inset="5.85pt,.7pt,5.85pt,.7pt"/>
              </v:rect>
              <v:rect id="Rectangle 138" o:spid="_x0000_s1161" style="position:absolute;left:7655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Y4scUA&#10;AADcAAAADwAAAGRycy9kb3ducmV2LnhtbESPT2sCQQzF74V+hyFCb3XWFopsHUWFoj2JrgePYSf7&#10;h+5ktjPTddtPbw4Fbwnv5b1fFqvRdWqgEFvPBmbTDBRx6W3LtYFz8fE8BxUTssXOMxn4pQir5ePD&#10;AnPrr3yk4ZRqJSEcczTQpNTnWseyIYdx6nti0SofHCZZQ61twKuEu06/ZNmbdtiyNDTY07ah8uv0&#10;4wz8hUtV2EvBu2q33XxW+8P3vBuMeZqM63dQicZ0N/9f763gvwqtPCMT6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FjixxQAAANwAAAAPAAAAAAAAAAAAAAAAAJgCAABkcnMv&#10;ZG93bnJldi54bWxQSwUGAAAAAAQABAD1AAAAigMAAAAA&#10;" strokecolor="#666" strokeweight=".5pt">
                <v:fill opacity="0"/>
                <v:textbox inset="5.85pt,.7pt,5.85pt,.7pt"/>
              </v:rect>
              <v:rect id="Rectangle 139" o:spid="_x0000_s1162" style="position:absolute;left:8080;top:576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qdKsIA&#10;AADcAAAADwAAAGRycy9kb3ducmV2LnhtbERPS2sCMRC+F/wPYYTeatYKRVejqFDUU6nrweOwmX3g&#10;ZrImcd3665tCwdt8fM9ZrHrTiI6cry0rGI8SEMS51TWXCk7Z59sUhA/IGhvLpOCHPKyWg5cFptre&#10;+Zu6YyhFDGGfooIqhDaV0ucVGfQj2xJHrrDOYIjQlVI7vMdw08j3JPmQBmuODRW2tK0ovxxvRsHD&#10;nYtMnzPeFbvt5lDsv67TplPqddiv5yAC9eEp/nfvdZw/mcHfM/ECu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Wp0qwgAAANwAAAAPAAAAAAAAAAAAAAAAAJgCAABkcnMvZG93&#10;bnJldi54bWxQSwUGAAAAAAQABAD1AAAAhwMAAAAA&#10;" strokecolor="#666" strokeweight=".5pt">
                <v:fill opacity="0"/>
                <v:textbox inset="5.85pt,.7pt,5.85pt,.7pt"/>
              </v:rect>
              <v:rect id="Rectangle 140" o:spid="_x0000_s1163" style="position:absolute;left:8506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ZHysUA&#10;AADcAAAADwAAAGRycy9kb3ducmV2LnhtbESPT2sCQQzF74V+hyFCb3XWUopsHUWFoj2JrgePYSf7&#10;h+5ktjPTddtPbw4Fbwnv5b1fFqvRdWqgEFvPBmbTDBRx6W3LtYFz8fE8BxUTssXOMxn4pQir5ePD&#10;AnPrr3yk4ZRqJSEcczTQpNTnWseyIYdx6nti0SofHCZZQ61twKuEu06/ZNmbdtiyNDTY07ah8uv0&#10;4wz8hUtV2EvBu2q33XxW+8P3vBuMeZqM63dQicZ0N/9f763gvwq+PCMT6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ZkfKxQAAANwAAAAPAAAAAAAAAAAAAAAAAJgCAABkcnMv&#10;ZG93bnJldi54bWxQSwUGAAAAAAQABAD1AAAAigMAAAAA&#10;" strokecolor="#666" strokeweight=".5pt">
                <v:fill opacity="0"/>
                <v:textbox inset="5.85pt,.7pt,5.85pt,.7pt"/>
              </v:rect>
              <v:rect id="Rectangle 141" o:spid="_x0000_s1164" style="position:absolute;left:8931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riUcIA&#10;AADcAAAADwAAAGRycy9kb3ducmV2LnhtbERPS2sCMRC+F/wPYQRvNWuRIqtRVBDtqeh68DhsZh+4&#10;maxJum776xtB8DYf33MWq940oiPna8sKJuMEBHFudc2lgnO2e5+B8AFZY2OZFPySh9Vy8LbAVNs7&#10;H6k7hVLEEPYpKqhCaFMpfV6RQT+2LXHkCusMhghdKbXDeww3jfxIkk9psObYUGFL24ry6+nHKPhz&#10;lyLTl4z3xX67+SoO37dZ0yk1GvbrOYhAfXiJn+6DjvOnE3g8Ey+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KuJRwgAAANwAAAAPAAAAAAAAAAAAAAAAAJgCAABkcnMvZG93&#10;bnJldi54bWxQSwUGAAAAAAQABAD1AAAAhwMAAAAA&#10;" strokecolor="#666" strokeweight=".5pt">
                <v:fill opacity="0"/>
                <v:textbox inset="5.85pt,.7pt,5.85pt,.7pt"/>
              </v:rect>
              <v:rect id="Rectangle 142" o:spid="_x0000_s1165" style="position:absolute;left:9356;top:576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h8JsIA&#10;AADcAAAADwAAAGRycy9kb3ducmV2LnhtbERPS2sCMRC+F/wPYQRvNatIkdUoKhTtqeh68DhsZh+4&#10;maxJum776xtB8DYf33OW6940oiPna8sKJuMEBHFudc2lgnP2+T4H4QOyxsYyKfglD+vV4G2JqbZ3&#10;PlJ3CqWIIexTVFCF0KZS+rwig35sW+LIFdYZDBG6UmqH9xhuGjlNkg9psObYUGFLu4ry6+nHKPhz&#10;lyLTl4z3xX63/SoO37d50yk1GvabBYhAfXiJn+6DjvNnU3g8Ey+Qq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+HwmwgAAANwAAAAPAAAAAAAAAAAAAAAAAJgCAABkcnMvZG93&#10;bnJldi54bWxQSwUGAAAAAAQABAD1AAAAhwMAAAAA&#10;" strokecolor="#666" strokeweight=".5pt">
                <v:fill opacity="0"/>
                <v:textbox inset="5.85pt,.7pt,5.85pt,.7pt"/>
              </v:rect>
              <v:rect id="Rectangle 143" o:spid="_x0000_s1166" style="position:absolute;left:9782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TZvcMA&#10;AADcAAAADwAAAGRycy9kb3ducmV2LnhtbERPS2vCQBC+F/oflhG81Y21FEndBCuI9lRqevA4ZCcP&#10;zM6mu2uM/vpuoeBtPr7nrPLRdGIg51vLCuazBARxaXXLtYLvYvu0BOEDssbOMim4koc8e3xYYart&#10;hb9oOIRaxBD2KSpoQuhTKX3ZkEE/sz1x5CrrDIYIXS21w0sMN518TpJXabDl2NBgT5uGytPhbBTc&#10;3LEq9LHgXbXbvH9U+8+fZTcoNZ2M6zcQgcZwF/+79zrOf1nA3zPxApn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bTZvcMAAADcAAAADwAAAAAAAAAAAAAAAACYAgAAZHJzL2Rv&#10;d25yZXYueG1sUEsFBgAAAAAEAAQA9QAAAIgDAAAAAA==&#10;" strokecolor="#666" strokeweight=".5pt">
                <v:fill opacity="0"/>
                <v:textbox inset="5.85pt,.7pt,5.85pt,.7pt"/>
              </v:rect>
              <v:rect id="Rectangle 144" o:spid="_x0000_s1167" style="position:absolute;left:1700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1BycIA&#10;AADcAAAADwAAAGRycy9kb3ducmV2LnhtbERPS2sCMRC+F/wPYQRvNWuRIqtRVCjaU9H14HHYzD5w&#10;M1mTuG776xtB8DYf33MWq940oiPna8sKJuMEBHFudc2lglP29T4D4QOyxsYyKfglD6vl4G2BqbZ3&#10;PlB3DKWIIexTVFCF0KZS+rwig35sW+LIFdYZDBG6UmqH9xhuGvmRJJ/SYM2xocKWthXll+PNKPhz&#10;5yLT54x3xW67+S72P9dZ0yk1GvbrOYhAfXiJn+69jvOnU3g8Ey+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XUHJwgAAANwAAAAPAAAAAAAAAAAAAAAAAJgCAABkcnMvZG93&#10;bnJldi54bWxQSwUGAAAAAAQABAD1AAAAhwMAAAAA&#10;" strokecolor="#666" strokeweight=".5pt">
                <v:fill opacity="0"/>
                <v:textbox inset="5.85pt,.7pt,5.85pt,.7pt"/>
              </v:rect>
              <v:rect id="Rectangle 145" o:spid="_x0000_s1168" style="position:absolute;left:2125;top:646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HkUsMA&#10;AADcAAAADwAAAGRycy9kb3ducmV2LnhtbERPS2vCQBC+F/oflhG81Y3FFkndBCuI9lRqevA4ZCcP&#10;zM6mu2uM/vpuoeBtPr7nrPLRdGIg51vLCuazBARxaXXLtYLvYvu0BOEDssbOMim4koc8e3xYYart&#10;hb9oOIRaxBD2KSpoQuhTKX3ZkEE/sz1x5CrrDIYIXS21w0sMN518TpJXabDl2NBgT5uGytPhbBTc&#10;3LEq9LHgXbXbvH9U+8+fZTcoNZ2M6zcQgcZwF/+79zrOX7zA3zPxApn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RHkUsMAAADcAAAADwAAAAAAAAAAAAAAAACYAgAAZHJzL2Rv&#10;d25yZXYueG1sUEsFBgAAAAAEAAQA9QAAAIgDAAAAAA==&#10;" strokecolor="#666" strokeweight=".5pt">
                <v:fill opacity="0"/>
                <v:textbox inset="5.85pt,.7pt,5.85pt,.7pt"/>
              </v:rect>
              <v:rect id="Rectangle 146" o:spid="_x0000_s1169" style="position:absolute;left:2551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N6JcIA&#10;AADcAAAADwAAAGRycy9kb3ducmV2LnhtbERPS2sCMRC+F/wPYQRvNWsRkdUoKhT1VOp68DhsZh+4&#10;maxJXFd/fVMo9DYf33OW6940oiPna8sKJuMEBHFudc2lgnP2+T4H4QOyxsYyKXiSh/Vq8LbEVNsH&#10;f1N3CqWIIexTVFCF0KZS+rwig35sW+LIFdYZDBG6UmqHjxhuGvmRJDNpsObYUGFLu4ry6+luFLzc&#10;pcj0JeN9sd9tj8Xh6zZvOqVGw36zABGoD//iP/dBx/nTGfw+Ey+Qq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w3olwgAAANwAAAAPAAAAAAAAAAAAAAAAAJgCAABkcnMvZG93&#10;bnJldi54bWxQSwUGAAAAAAQABAD1AAAAhwMAAAAA&#10;" strokecolor="#666" strokeweight=".5pt">
                <v:fill opacity="0"/>
                <v:textbox inset="5.85pt,.7pt,5.85pt,.7pt"/>
              </v:rect>
              <v:rect id="Rectangle 147" o:spid="_x0000_s1170" style="position:absolute;left:2976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/fvsMA&#10;AADcAAAADwAAAGRycy9kb3ducmV2LnhtbERPS2vCQBC+F/oflhG81Y1FWkndBCuI9lRqevA4ZCcP&#10;zM6mu2uM/vpuoeBtPr7nrPLRdGIg51vLCuazBARxaXXLtYLvYvu0BOEDssbOMim4koc8e3xYYart&#10;hb9oOIRaxBD2KSpoQuhTKX3ZkEE/sz1x5CrrDIYIXS21w0sMN518TpIXabDl2NBgT5uGytPhbBTc&#10;3LEq9LHgXbXbvH9U+8+fZTcoNZ2M6zcQgcZwF/+79zrOX7zC3zPxApn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o/fvsMAAADcAAAADwAAAAAAAAAAAAAAAACYAgAAZHJzL2Rv&#10;d25yZXYueG1sUEsFBgAAAAAEAAQA9QAAAIgDAAAAAA==&#10;" strokecolor="#666" strokeweight=".5pt">
                <v:fill opacity="0"/>
                <v:textbox inset="5.85pt,.7pt,5.85pt,.7pt"/>
              </v:rect>
              <v:rect id="Rectangle 148" o:spid="_x0000_s1171" style="position:absolute;left:3401;top:646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BLzMUA&#10;AADcAAAADwAAAGRycy9kb3ducmV2LnhtbESPT2sCQQzF74V+hyFCb3XWUopsHUWFoj2JrgePYSf7&#10;h+5ktjPTddtPbw4Fbwnv5b1fFqvRdWqgEFvPBmbTDBRx6W3LtYFz8fE8BxUTssXOMxn4pQir5ePD&#10;AnPrr3yk4ZRqJSEcczTQpNTnWseyIYdx6nti0SofHCZZQ61twKuEu06/ZNmbdtiyNDTY07ah8uv0&#10;4wz8hUtV2EvBu2q33XxW+8P3vBuMeZqM63dQicZ0N/9f763gvwqtPCMT6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EEvMxQAAANwAAAAPAAAAAAAAAAAAAAAAAJgCAABkcnMv&#10;ZG93bnJldi54bWxQSwUGAAAAAAQABAD1AAAAigMAAAAA&#10;" strokecolor="#666" strokeweight=".5pt">
                <v:fill opacity="0"/>
                <v:textbox inset="5.85pt,.7pt,5.85pt,.7pt"/>
              </v:rect>
              <v:rect id="Rectangle 149" o:spid="_x0000_s1172" style="position:absolute;left:3827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zuV8IA&#10;AADcAAAADwAAAGRycy9kb3ducmV2LnhtbERPS2sCMRC+F/wPYYTeatYiRVejqFDUU6nrweOwmX3g&#10;ZrImcd3665tCwdt8fM9ZrHrTiI6cry0rGI8SEMS51TWXCk7Z59sUhA/IGhvLpOCHPKyWg5cFptre&#10;+Zu6YyhFDGGfooIqhDaV0ucVGfQj2xJHrrDOYIjQlVI7vMdw08j3JPmQBmuODRW2tK0ovxxvRsHD&#10;nYtMnzPeFbvt5lDsv67TplPqddiv5yAC9eEp/nfvdZw/mcHfM/ECu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XO5XwgAAANwAAAAPAAAAAAAAAAAAAAAAAJgCAABkcnMvZG93&#10;bnJldi54bWxQSwUGAAAAAAQABAD1AAAAhwMAAAAA&#10;" strokecolor="#666" strokeweight=".5pt">
                <v:fill opacity="0"/>
                <v:textbox inset="5.85pt,.7pt,5.85pt,.7pt"/>
              </v:rect>
              <v:rect id="Rectangle 150" o:spid="_x0000_s1173" style="position:absolute;left:4252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/RF8UA&#10;AADcAAAADwAAAGRycy9kb3ducmV2LnhtbESPT2sCQQzF74V+hyFCb3XWQotsHUWFoj2JrgePYSf7&#10;h+5ktjPTddtPbw4Fbwnv5b1fFqvRdWqgEFvPBmbTDBRx6W3LtYFz8fE8BxUTssXOMxn4pQir5ePD&#10;AnPrr3yk4ZRqJSEcczTQpNTnWseyIYdx6nti0SofHCZZQ61twKuEu06/ZNmbdtiyNDTY07ah8uv0&#10;4wz8hUtV2EvBu2q33XxW+8P3vBuMeZqM63dQicZ0N/9f763gvwq+PCMT6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v9EXxQAAANwAAAAPAAAAAAAAAAAAAAAAAJgCAABkcnMv&#10;ZG93bnJldi54bWxQSwUGAAAAAAQABAD1AAAAigMAAAAA&#10;" strokecolor="#666" strokeweight=".5pt">
                <v:fill opacity="0"/>
                <v:textbox inset="5.85pt,.7pt,5.85pt,.7pt"/>
              </v:rect>
              <v:rect id="Rectangle 151" o:spid="_x0000_s1174" style="position:absolute;left:4677;top:646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N0jMIA&#10;AADcAAAADwAAAGRycy9kb3ducmV2LnhtbERPS2sCMRC+F/wPYQRvNWvBIqtRVBDtqeh68DhsZh+4&#10;maxJum776xtB8DYf33MWq940oiPna8sKJuMEBHFudc2lgnO2e5+B8AFZY2OZFPySh9Vy8LbAVNs7&#10;H6k7hVLEEPYpKqhCaFMpfV6RQT+2LXHkCusMhghdKbXDeww3jfxIkk9psObYUGFL24ry6+nHKPhz&#10;lyLTl4z3xX67+SoO37dZ0yk1GvbrOYhAfXiJn+6DjvOnE3g8Ey+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83SMwgAAANwAAAAPAAAAAAAAAAAAAAAAAJgCAABkcnMvZG93&#10;bnJldi54bWxQSwUGAAAAAAQABAD1AAAAhwMAAAAA&#10;" strokecolor="#666" strokeweight=".5pt">
                <v:fill opacity="0"/>
                <v:textbox inset="5.85pt,.7pt,5.85pt,.7pt"/>
              </v:rect>
              <v:rect id="Rectangle 152" o:spid="_x0000_s1175" style="position:absolute;left:5103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Hq+8IA&#10;AADcAAAADwAAAGRycy9kb3ducmV2LnhtbERPS2sCMRC+F/wPYQRvNatgkdUoKhTtqeh68DhsZh+4&#10;maxJum776xtB8DYf33OW6940oiPna8sKJuMEBHFudc2lgnP2+T4H4QOyxsYyKfglD+vV4G2JqbZ3&#10;PlJ3CqWIIexTVFCF0KZS+rwig35sW+LIFdYZDBG6UmqH9xhuGjlNkg9psObYUGFLu4ry6+nHKPhz&#10;lyLTl4z3xX63/SoO37d50yk1GvabBYhAfXiJn+6DjvNnU3g8Ey+Qq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Ier7wgAAANwAAAAPAAAAAAAAAAAAAAAAAJgCAABkcnMvZG93&#10;bnJldi54bWxQSwUGAAAAAAQABAD1AAAAhwMAAAAA&#10;" strokecolor="#666" strokeweight=".5pt">
                <v:fill opacity="0"/>
                <v:textbox inset="5.85pt,.7pt,5.85pt,.7pt"/>
              </v:rect>
              <v:rect id="Rectangle 153" o:spid="_x0000_s1176" style="position:absolute;left:5528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1PYMMA&#10;AADcAAAADwAAAGRycy9kb3ducmV2LnhtbERPS2vCQBC+F/oflhG81Y2VFkndBCuI9lRqevA4ZCcP&#10;zM6mu2uM/vpuoeBtPr7nrPLRdGIg51vLCuazBARxaXXLtYLvYvu0BOEDssbOMim4koc8e3xYYart&#10;hb9oOIRaxBD2KSpoQuhTKX3ZkEE/sz1x5CrrDIYIXS21w0sMN518TpJXabDl2NBgT5uGytPhbBTc&#10;3LEq9LHgXbXbvH9U+8+fZTcoNZ2M6zcQgcZwF/+79zrOf1nA3zPxApn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G1PYMMAAADcAAAADwAAAAAAAAAAAAAAAACYAgAAZHJzL2Rv&#10;d25yZXYueG1sUEsFBgAAAAAEAAQA9QAAAIgDAAAAAA==&#10;" strokecolor="#666" strokeweight=".5pt">
                <v:fill opacity="0"/>
                <v:textbox inset="5.85pt,.7pt,5.85pt,.7pt"/>
              </v:rect>
              <v:rect id="Rectangle 154" o:spid="_x0000_s1177" style="position:absolute;left:5953;top:646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TXFMMA&#10;AADcAAAADwAAAGRycy9kb3ducmV2LnhtbERPS2vCQBC+F/oflhG81Y3FFkndBCuI9lRqevA4ZCcP&#10;zM6mu2uM/vpuoeBtPr7nrPLRdGIg51vLCuazBARxaXXLtYLvYvu0BOEDssbOMim4koc8e3xYYart&#10;hb9oOIRaxBD2KSpoQuhTKX3ZkEE/sz1x5CrrDIYIXS21w0sMN518TpJXabDl2NBgT5uGytPhbBTc&#10;3LEq9LHgXbXbvH9U+8+fZTcoNZ2M6zcQgcZwF/+79zrOf1nA3zPxApn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4TXFMMAAADcAAAADwAAAAAAAAAAAAAAAACYAgAAZHJzL2Rv&#10;d25yZXYueG1sUEsFBgAAAAAEAAQA9QAAAIgDAAAAAA==&#10;" strokecolor="#666" strokeweight=".5pt">
                <v:fill opacity="0"/>
                <v:textbox inset="5.85pt,.7pt,5.85pt,.7pt"/>
              </v:rect>
              <v:rect id="Rectangle 155" o:spid="_x0000_s1178" style="position:absolute;left:6379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hyj8IA&#10;AADcAAAADwAAAGRycy9kb3ducmV2LnhtbERPS2sCMRC+F/wPYQRvNWvBIqtRVCjaU9H14HHYzD5w&#10;M1mTuG776xtB8DYf33MWq940oiPna8sKJuMEBHFudc2lglP29T4D4QOyxsYyKfglD6vl4G2BqbZ3&#10;PlB3DKWIIexTVFCF0KZS+rwig35sW+LIFdYZDBG6UmqH9xhuGvmRJJ/SYM2xocKWthXll+PNKPhz&#10;5yLT54x3xW67+S72P9dZ0yk1GvbrOYhAfXiJn+69jvOnU3g8Ey+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yHKPwgAAANwAAAAPAAAAAAAAAAAAAAAAAJgCAABkcnMvZG93&#10;bnJldi54bWxQSwUGAAAAAAQABAD1AAAAhwMAAAAA&#10;" strokecolor="#666" strokeweight=".5pt">
                <v:fill opacity="0"/>
                <v:textbox inset="5.85pt,.7pt,5.85pt,.7pt"/>
              </v:rect>
              <v:rect id="Rectangle 156" o:spid="_x0000_s1179" style="position:absolute;left:6804;top:646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rs+MIA&#10;AADcAAAADwAAAGRycy9kb3ducmV2LnhtbERPS2sCMRC+F/wPYQRvNWtBkdUoKhT1VOp68DhsZh+4&#10;maxJXFd/fVMo9DYf33OW6940oiPna8sKJuMEBHFudc2lgnP2+T4H4QOyxsYyKXiSh/Vq8LbEVNsH&#10;f1N3CqWIIexTVFCF0KZS+rwig35sW+LIFdYZDBG6UmqHjxhuGvmRJDNpsObYUGFLu4ry6+luFLzc&#10;pcj0JeN9sd9tj8Xh6zZvOqVGw36zABGoD//iP/dBx/nTGfw+Ey+Qq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Guz4wgAAANwAAAAPAAAAAAAAAAAAAAAAAJgCAABkcnMvZG93&#10;bnJldi54bWxQSwUGAAAAAAQABAD1AAAAhwMAAAAA&#10;" strokecolor="#666" strokeweight=".5pt">
                <v:fill opacity="0"/>
                <v:textbox inset="5.85pt,.7pt,5.85pt,.7pt"/>
              </v:rect>
              <v:rect id="Rectangle 157" o:spid="_x0000_s1180" style="position:absolute;left:7230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ZJY8MA&#10;AADcAAAADwAAAGRycy9kb3ducmV2LnhtbERPS2vCQBC+F/oflhG81Y0FW0ndBCuI9lRqevA4ZCcP&#10;zM6mu2uM/vpuoeBtPr7nrPLRdGIg51vLCuazBARxaXXLtYLvYvu0BOEDssbOMim4koc8e3xYYart&#10;hb9oOIRaxBD2KSpoQuhTKX3ZkEE/sz1x5CrrDIYIXS21w0sMN518TpIXabDl2NBgT5uGytPhbBTc&#10;3LEq9LHgXbXbvH9U+8+fZTcoNZ2M6zcQgcZwF/+79zrOX7zC3zPxApn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1ZJY8MAAADcAAAADwAAAAAAAAAAAAAAAACYAgAAZHJzL2Rv&#10;d25yZXYueG1sUEsFBgAAAAAEAAQA9QAAAIgDAAAAAA==&#10;" strokecolor="#666" strokeweight=".5pt">
                <v:fill opacity="0"/>
                <v:textbox inset="5.85pt,.7pt,5.85pt,.7pt"/>
              </v:rect>
              <v:rect id="Rectangle 158" o:spid="_x0000_s1181" style="position:absolute;left:7655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ndEcUA&#10;AADcAAAADwAAAGRycy9kb3ducmV2LnhtbESPT2sCQQzF74V+hyFCb3XWQotsHUWFoj2JrgePYSf7&#10;h+5ktjPTddtPbw4Fbwnv5b1fFqvRdWqgEFvPBmbTDBRx6W3LtYFz8fE8BxUTssXOMxn4pQir5ePD&#10;AnPrr3yk4ZRqJSEcczTQpNTnWseyIYdx6nti0SofHCZZQ61twKuEu06/ZNmbdtiyNDTY07ah8uv0&#10;4wz8hUtV2EvBu2q33XxW+8P3vBuMeZqM63dQicZ0N/9f763gvwqtPCMT6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yd0RxQAAANwAAAAPAAAAAAAAAAAAAAAAAJgCAABkcnMv&#10;ZG93bnJldi54bWxQSwUGAAAAAAQABAD1AAAAigMAAAAA&#10;" strokecolor="#666" strokeweight=".5pt">
                <v:fill opacity="0"/>
                <v:textbox inset="5.85pt,.7pt,5.85pt,.7pt"/>
              </v:rect>
              <v:rect id="Rectangle 159" o:spid="_x0000_s1182" style="position:absolute;left:8080;top:646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V4isIA&#10;AADcAAAADwAAAGRycy9kb3ducmV2LnhtbERPS2sCMRC+F/wPYYTeataCRVejqFDUU6nrweOwmX3g&#10;ZrImcd3665tCwdt8fM9ZrHrTiI6cry0rGI8SEMS51TWXCk7Z59sUhA/IGhvLpOCHPKyWg5cFptre&#10;+Zu6YyhFDGGfooIqhDaV0ucVGfQj2xJHrrDOYIjQlVI7vMdw08j3JPmQBmuODRW2tK0ovxxvRsHD&#10;nYtMnzPeFbvt5lDsv67TplPqddiv5yAC9eEp/nfvdZw/mcHfM/ECu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hXiKwgAAANwAAAAPAAAAAAAAAAAAAAAAAJgCAABkcnMvZG93&#10;bnJldi54bWxQSwUGAAAAAAQABAD1AAAAhwMAAAAA&#10;" strokecolor="#666" strokeweight=".5pt">
                <v:fill opacity="0"/>
                <v:textbox inset="5.85pt,.7pt,5.85pt,.7pt"/>
              </v:rect>
              <v:rect id="Rectangle 160" o:spid="_x0000_s1183" style="position:absolute;left:8506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MbqsUA&#10;AADcAAAADwAAAGRycy9kb3ducmV2LnhtbESPT2/CMAzF70j7DpEn7UbTcUCoI6ANCcFOE5QDR6tx&#10;/2iN0yVZ6fbp8WHSbrbe83s/r7eT69VIIXaeDTxnOSjiytuOGwOXcj9fgYoJ2WLvmQz8UITt5mG2&#10;xsL6G59oPKdGSQjHAg20KQ2F1rFqyWHM/EAsWu2DwyRraLQNeJNw1+tFni+1w46locWBdi1Vn+dv&#10;Z+A3XOvSXks+1Ifd23t9/Pha9aMxT4/T6wuoRFP6N/9dH63gLwVfnpEJ9OY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0xuqxQAAANwAAAAPAAAAAAAAAAAAAAAAAJgCAABkcnMv&#10;ZG93bnJldi54bWxQSwUGAAAAAAQABAD1AAAAigMAAAAA&#10;" strokecolor="#666" strokeweight=".5pt">
                <v:fill opacity="0"/>
                <v:textbox inset="5.85pt,.7pt,5.85pt,.7pt"/>
              </v:rect>
              <v:rect id="Rectangle 161" o:spid="_x0000_s1184" style="position:absolute;left:8931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++McEA&#10;AADcAAAADwAAAGRycy9kb3ducmV2LnhtbERPS4vCMBC+L/gfwgje1tQ9iFSjqCDqaVnrwePQTB/Y&#10;TGqSrdVfv1kQvM3H95zFqjeN6Mj52rKCyTgBQZxbXXOp4JztPmcgfEDW2FgmBQ/ysFoOPhaYanvn&#10;H+pOoRQxhH2KCqoQ2lRKn1dk0I9tSxy5wjqDIUJXSu3wHsNNI7+SZCoN1hwbKmxpW1F+Pf0aBU93&#10;KTJ9yXhf7LebY3H4vs2aTqnRsF/PQQTqw1v8ch90nD+dwP8z8QK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2fvjHBAAAA3AAAAA8AAAAAAAAAAAAAAAAAmAIAAGRycy9kb3du&#10;cmV2LnhtbFBLBQYAAAAABAAEAPUAAACGAwAAAAA=&#10;" strokecolor="#666" strokeweight=".5pt">
                <v:fill opacity="0"/>
                <v:textbox inset="5.85pt,.7pt,5.85pt,.7pt"/>
              </v:rect>
              <v:rect id="Rectangle 162" o:spid="_x0000_s1185" style="position:absolute;left:9356;top:646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0gRsEA&#10;AADcAAAADwAAAGRycy9kb3ducmV2LnhtbERPS4vCMBC+L/gfwgh7W1M9iFSjqCC6p0XrwePQTB/Y&#10;TGoSa3d//UYQvM3H95zFqjeN6Mj52rKC8SgBQZxbXXOp4JztvmYgfEDW2FgmBb/kYbUcfCww1fbB&#10;R+pOoRQxhH2KCqoQ2lRKn1dk0I9sSxy5wjqDIUJXSu3wEcNNIydJMpUGa44NFba0rSi/nu5GwZ+7&#10;FJm+ZLwv9tvNd3H4uc2aTqnPYb+egwjUh7f45T7oOH86gecz8QK5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1NIEbBAAAA3AAAAA8AAAAAAAAAAAAAAAAAmAIAAGRycy9kb3du&#10;cmV2LnhtbFBLBQYAAAAABAAEAPUAAACGAwAAAAA=&#10;" strokecolor="#666" strokeweight=".5pt">
                <v:fill opacity="0"/>
                <v:textbox inset="5.85pt,.7pt,5.85pt,.7pt"/>
              </v:rect>
              <v:rect id="Rectangle 163" o:spid="_x0000_s1186" style="position:absolute;left:9782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GF3cIA&#10;AADcAAAADwAAAGRycy9kb3ducmV2LnhtbERPS2sCMRC+F/wPYQRvNWsFkdUoKhT1VOp68DhsZh+4&#10;maxJXFd/fVMo9DYf33OW6940oiPna8sKJuMEBHFudc2lgnP2+T4H4QOyxsYyKXiSh/Vq8LbEVNsH&#10;f1N3CqWIIexTVFCF0KZS+rwig35sW+LIFdYZDBG6UmqHjxhuGvmRJDNpsObYUGFLu4ry6+luFLzc&#10;pcj0JeN9sd9tj8Xh6zZvOqVGw36zABGoD//iP/dBx/mzKfw+Ey+Qq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AYXdwgAAANwAAAAPAAAAAAAAAAAAAAAAAJgCAABkcnMvZG93&#10;bnJldi54bWxQSwUGAAAAAAQABAD1AAAAhwMAAAAA&#10;" strokecolor="#666" strokeweight=".5pt">
                <v:fill opacity="0"/>
                <v:textbox inset="5.85pt,.7pt,5.85pt,.7pt"/>
              </v:rect>
              <v:rect id="Rectangle 164" o:spid="_x0000_s1187" style="position:absolute;left:1700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gdqcIA&#10;AADcAAAADwAAAGRycy9kb3ducmV2LnhtbERPS2sCMRC+F/wPYQRvNWsRkdUoKhT1VOp68DhsZh+4&#10;maxJXFd/fVMo9DYf33OW6940oiPna8sKJuMEBHFudc2lgnP2+T4H4QOyxsYyKXiSh/Vq8LbEVNsH&#10;f1N3CqWIIexTVFCF0KZS+rwig35sW+LIFdYZDBG6UmqHjxhuGvmRJDNpsObYUGFLu4ry6+luFLzc&#10;pcj0JeN9sd9tj8Xh6zZvOqVGw36zABGoD//iP/dBx/mzKfw+Ey+Qq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6B2pwgAAANwAAAAPAAAAAAAAAAAAAAAAAJgCAABkcnMvZG93&#10;bnJldi54bWxQSwUGAAAAAAQABAD1AAAAhwMAAAAA&#10;" strokecolor="#666" strokeweight=".5pt">
                <v:fill opacity="0"/>
                <v:textbox inset="5.85pt,.7pt,5.85pt,.7pt"/>
              </v:rect>
              <v:rect id="Rectangle 165" o:spid="_x0000_s1188" style="position:absolute;left:2125;top:716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S4MsIA&#10;AADcAAAADwAAAGRycy9kb3ducmV2LnhtbERPS2sCMRC+F/wPYQRvNWtBkdUoKhT1VOp68DhsZh+4&#10;maxJXFd/fVMo9DYf33OW6940oiPna8sKJuMEBHFudc2lgnP2+T4H4QOyxsYyKXiSh/Vq8LbEVNsH&#10;f1N3CqWIIexTVFCF0KZS+rwig35sW+LIFdYZDBG6UmqHjxhuGvmRJDNpsObYUGFLu4ry6+luFLzc&#10;pcj0JeN9sd9tj8Xh6zZvOqVGw36zABGoD//iP/dBx/mzKfw+Ey+Qq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pLgywgAAANwAAAAPAAAAAAAAAAAAAAAAAJgCAABkcnMvZG93&#10;bnJldi54bWxQSwUGAAAAAAQABAD1AAAAhwMAAAAA&#10;" strokecolor="#666" strokeweight=".5pt">
                <v:fill opacity="0"/>
                <v:textbox inset="5.85pt,.7pt,5.85pt,.7pt"/>
              </v:rect>
              <v:rect id="Rectangle 166" o:spid="_x0000_s1189" style="position:absolute;left:2551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YmRcIA&#10;AADcAAAADwAAAGRycy9kb3ducmV2LnhtbERPS4vCMBC+L/gfwgh7W1P3UKRrFBVE97Ro9+BxaKYP&#10;bCY1ydbqr98Igrf5+J4zXw6mFT0531hWMJ0kIIgLqxuuFPzm248ZCB+QNbaWScGNPCwXo7c5Ztpe&#10;+UD9MVQihrDPUEEdQpdJ6YuaDPqJ7YgjV1pnMEToKqkdXmO4aeVnkqTSYMOxocaONjUV5+OfUXB3&#10;pzLXp5x35W6z/i73P5dZ2yv1Ph5WXyACDeElfrr3Os5PU3g8Ey+Qi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diZFwgAAANwAAAAPAAAAAAAAAAAAAAAAAJgCAABkcnMvZG93&#10;bnJldi54bWxQSwUGAAAAAAQABAD1AAAAhwMAAAAA&#10;" strokecolor="#666" strokeweight=".5pt">
                <v:fill opacity="0"/>
                <v:textbox inset="5.85pt,.7pt,5.85pt,.7pt"/>
              </v:rect>
              <v:rect id="Rectangle 167" o:spid="_x0000_s1190" style="position:absolute;left:2976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qD3sIA&#10;AADcAAAADwAAAGRycy9kb3ducmV2LnhtbERPS2sCMRC+F/wPYQRvNWsPVlajqFC0p6LrweOwmX3g&#10;ZrImcd321zeC4G0+vucsVr1pREfO15YVTMYJCOLc6ppLBafs630GwgdkjY1lUvBLHlbLwdsCU23v&#10;fKDuGEoRQ9inqKAKoU2l9HlFBv3YtsSRK6wzGCJ0pdQO7zHcNPIjSabSYM2xocKWthXll+PNKPhz&#10;5yLT54x3xW67+S72P9dZ0yk1GvbrOYhAfXiJn+69jvOnn/B4Jl4g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OoPewgAAANwAAAAPAAAAAAAAAAAAAAAAAJgCAABkcnMvZG93&#10;bnJldi54bWxQSwUGAAAAAAQABAD1AAAAhwMAAAAA&#10;" strokecolor="#666" strokeweight=".5pt">
                <v:fill opacity="0"/>
                <v:textbox inset="5.85pt,.7pt,5.85pt,.7pt"/>
              </v:rect>
              <v:rect id="Rectangle 168" o:spid="_x0000_s1191" style="position:absolute;left:3401;top:716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UXrMUA&#10;AADcAAAADwAAAGRycy9kb3ducmV2LnhtbESPT2/CMAzF70j7DpEn7UbTcUCoI6ANCcFOE5QDR6tx&#10;/2iN0yVZ6fbp8WHSbrbe83s/r7eT69VIIXaeDTxnOSjiytuOGwOXcj9fgYoJ2WLvmQz8UITt5mG2&#10;xsL6G59oPKdGSQjHAg20KQ2F1rFqyWHM/EAsWu2DwyRraLQNeJNw1+tFni+1w46locWBdi1Vn+dv&#10;Z+A3XOvSXks+1Ifd23t9/Pha9aMxT4/T6wuoRFP6N/9dH63gL4VWnpEJ9OY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pResxQAAANwAAAAPAAAAAAAAAAAAAAAAAJgCAABkcnMv&#10;ZG93bnJldi54bWxQSwUGAAAAAAQABAD1AAAAigMAAAAA&#10;" strokecolor="#666" strokeweight=".5pt">
                <v:fill opacity="0"/>
                <v:textbox inset="5.85pt,.7pt,5.85pt,.7pt"/>
              </v:rect>
              <v:rect id="Rectangle 169" o:spid="_x0000_s1192" style="position:absolute;left:3827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myN8IA&#10;AADcAAAADwAAAGRycy9kb3ducmV2LnhtbERPS2sCMRC+F/wPYQRvNasHsatRVBDtqeh68DhsZh+4&#10;maxJXLf99U1B6G0+vucs171pREfO15YVTMYJCOLc6ppLBZds/z4H4QOyxsYyKfgmD+vV4G2JqbZP&#10;PlF3DqWIIexTVFCF0KZS+rwig35sW+LIFdYZDBG6UmqHzxhuGjlNkpk0WHNsqLClXUX57fwwCn7c&#10;tcj0NeNDcdhtP4vj133edEqNhv1mASJQH/7FL/dRx/mzD/h7Jl4gV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6bI3wgAAANwAAAAPAAAAAAAAAAAAAAAAAJgCAABkcnMvZG93&#10;bnJldi54bWxQSwUGAAAAAAQABAD1AAAAhwMAAAAA&#10;" strokecolor="#666" strokeweight=".5pt">
                <v:fill opacity="0"/>
                <v:textbox inset="5.85pt,.7pt,5.85pt,.7pt"/>
              </v:rect>
              <v:rect id="Rectangle 170" o:spid="_x0000_s1193" style="position:absolute;left:4252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qNd8UA&#10;AADcAAAADwAAAGRycy9kb3ducmV2LnhtbESPT2/CMAzF75P2HSIj7TZSdthQR0CANMFOCMqBo9W4&#10;f7TG6ZKsdPv0+DCJm633/N7Pi9XoOjVQiK1nA7NpBoq49Lbl2sC5+Hieg4oJ2WLnmQz8UoTV8vFh&#10;gbn1Vz7ScEq1khCOORpoUupzrWPZkMM49T2xaJUPDpOsodY24FXCXadfsuxVO2xZGhrsadtQ+XX6&#10;cQb+wqUq7KXgXbXbbj6r/eF73g3GPE3G9TuoRGO6m/+v91bw3wRfnpEJ9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Co13xQAAANwAAAAPAAAAAAAAAAAAAAAAAJgCAABkcnMv&#10;ZG93bnJldi54bWxQSwUGAAAAAAQABAD1AAAAigMAAAAA&#10;" strokecolor="#666" strokeweight=".5pt">
                <v:fill opacity="0"/>
                <v:textbox inset="5.85pt,.7pt,5.85pt,.7pt"/>
              </v:rect>
              <v:rect id="Rectangle 171" o:spid="_x0000_s1194" style="position:absolute;left:4677;top:716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Yo7MIA&#10;AADcAAAADwAAAGRycy9kb3ducmV2LnhtbERPS2sCMRC+F/wPYQRvNWsPVlajqCDaU9H14HHYzD5w&#10;M1mTdN321zeC4G0+vucsVr1pREfO15YVTMYJCOLc6ppLBeds9z4D4QOyxsYyKfglD6vl4G2BqbZ3&#10;PlJ3CqWIIexTVFCF0KZS+rwig35sW+LIFdYZDBG6UmqH9xhuGvmRJFNpsObYUGFL24ry6+nHKPhz&#10;lyLTl4z3xX67+SoO37dZ0yk1GvbrOYhAfXiJn+6DjvM/J/B4Jl4g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RijswgAAANwAAAAPAAAAAAAAAAAAAAAAAJgCAABkcnMvZG93&#10;bnJldi54bWxQSwUGAAAAAAQABAD1AAAAhwMAAAAA&#10;" strokecolor="#666" strokeweight=".5pt">
                <v:fill opacity="0"/>
                <v:textbox inset="5.85pt,.7pt,5.85pt,.7pt"/>
              </v:rect>
              <v:rect id="Rectangle 172" o:spid="_x0000_s1195" style="position:absolute;left:5103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S2m8IA&#10;AADcAAAADwAAAGRycy9kb3ducmV2LnhtbERPS2sCMRC+F/wPYQRvNasHK6tRVCjaU9H14HHYzD5w&#10;M1mTdN321zeC4G0+vucs171pREfO15YVTMYJCOLc6ppLBefs830OwgdkjY1lUvBLHtarwdsSU23v&#10;fKTuFEoRQ9inqKAKoU2l9HlFBv3YtsSRK6wzGCJ0pdQO7zHcNHKaJDNpsObYUGFLu4ry6+nHKPhz&#10;lyLTl4z3xX63/SoO37d50yk1GvabBYhAfXiJn+6DjvM/pvB4Jl4gV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lLabwgAAANwAAAAPAAAAAAAAAAAAAAAAAJgCAABkcnMvZG93&#10;bnJldi54bWxQSwUGAAAAAAQABAD1AAAAhwMAAAAA&#10;" strokecolor="#666" strokeweight=".5pt">
                <v:fill opacity="0"/>
                <v:textbox inset="5.85pt,.7pt,5.85pt,.7pt"/>
              </v:rect>
              <v:rect id="Rectangle 173" o:spid="_x0000_s1196" style="position:absolute;left:5528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gTAMMA&#10;AADcAAAADwAAAGRycy9kb3ducmV2LnhtbERPS2vCQBC+F/oflhG81Y0VWkndBCuI9lRqevA4ZCcP&#10;zM6mu2uM/vpuoeBtPr7nrPLRdGIg51vLCuazBARxaXXLtYLvYvu0BOEDssbOMim4koc8e3xYYart&#10;hb9oOIRaxBD2KSpoQuhTKX3ZkEE/sz1x5CrrDIYIXS21w0sMN518TpIXabDl2NBgT5uGytPhbBTc&#10;3LEq9LHgXbXbvH9U+8+fZTcoNZ2M6zcQgcZwF/+79zrOf13A3zPxApn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9gTAMMAAADcAAAADwAAAAAAAAAAAAAAAACYAgAAZHJzL2Rv&#10;d25yZXYueG1sUEsFBgAAAAAEAAQA9QAAAIgDAAAAAA==&#10;" strokecolor="#666" strokeweight=".5pt">
                <v:fill opacity="0"/>
                <v:textbox inset="5.85pt,.7pt,5.85pt,.7pt"/>
              </v:rect>
              <v:rect id="Rectangle 174" o:spid="_x0000_s1197" style="position:absolute;left:5953;top:716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GLdMMA&#10;AADcAAAADwAAAGRycy9kb3ducmV2LnhtbERPS2vCQBC+F/oflhG81Y1FWkndBCuI9lRqevA4ZCcP&#10;zM6mu2uM/vpuoeBtPr7nrPLRdGIg51vLCuazBARxaXXLtYLvYvu0BOEDssbOMim4koc8e3xYYart&#10;hb9oOIRaxBD2KSpoQuhTKX3ZkEE/sz1x5CrrDIYIXS21w0sMN518TpIXabDl2NBgT5uGytPhbBTc&#10;3LEq9LHgXbXbvH9U+8+fZTcoNZ2M6zcQgcZwF/+79zrOf13A3zPxApn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DGLdMMAAADcAAAADwAAAAAAAAAAAAAAAACYAgAAZHJzL2Rv&#10;d25yZXYueG1sUEsFBgAAAAAEAAQA9QAAAIgDAAAAAA==&#10;" strokecolor="#666" strokeweight=".5pt">
                <v:fill opacity="0"/>
                <v:textbox inset="5.85pt,.7pt,5.85pt,.7pt"/>
              </v:rect>
              <v:rect id="Rectangle 175" o:spid="_x0000_s1198" style="position:absolute;left:6379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0u78MA&#10;AADcAAAADwAAAGRycy9kb3ducmV2LnhtbERPS2vCQBC+F/oflhG81Y0FW0ndBCuI9lRqevA4ZCcP&#10;zM6mu2uM/vpuoeBtPr7nrPLRdGIg51vLCuazBARxaXXLtYLvYvu0BOEDssbOMim4koc8e3xYYart&#10;hb9oOIRaxBD2KSpoQuhTKX3ZkEE/sz1x5CrrDIYIXS21w0sMN518TpIXabDl2NBgT5uGytPhbBTc&#10;3LEq9LHgXbXbvH9U+8+fZTcoNZ2M6zcQgcZwF/+79zrOf13A3zPxApn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30u78MAAADcAAAADwAAAAAAAAAAAAAAAACYAgAAZHJzL2Rv&#10;d25yZXYueG1sUEsFBgAAAAAEAAQA9QAAAIgDAAAAAA==&#10;" strokecolor="#666" strokeweight=".5pt">
                <v:fill opacity="0"/>
                <v:textbox inset="5.85pt,.7pt,5.85pt,.7pt"/>
              </v:rect>
              <v:rect id="Rectangle 176" o:spid="_x0000_s1199" style="position:absolute;left:6804;top:716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+wmMIA&#10;AADcAAAADwAAAGRycy9kb3ducmV2LnhtbERPS2sCMRC+F/wPYQRvNWsPVlajqFC0p6LrweOwmX3g&#10;ZrImcd321zeC4G0+vucsVr1pREfO15YVTMYJCOLc6ppLBafs630GwgdkjY1lUvBLHlbLwdsCU23v&#10;fKDuGEoRQ9inqKAKoU2l9HlFBv3YtsSRK6wzGCJ0pdQO7zHcNPIjSabSYM2xocKWthXll+PNKPhz&#10;5yLT54x3xW67+S72P9dZ0yk1GvbrOYhAfXiJn+69jvM/p/B4Jl4g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r7CYwgAAANwAAAAPAAAAAAAAAAAAAAAAAJgCAABkcnMvZG93&#10;bnJldi54bWxQSwUGAAAAAAQABAD1AAAAhwMAAAAA&#10;" strokecolor="#666" strokeweight=".5pt">
                <v:fill opacity="0"/>
                <v:textbox inset="5.85pt,.7pt,5.85pt,.7pt"/>
              </v:rect>
              <v:rect id="Rectangle 177" o:spid="_x0000_s1200" style="position:absolute;left:7230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MVA8IA&#10;AADcAAAADwAAAGRycy9kb3ducmV2LnhtbERPS2sCMRC+F/wPYQRvNWsPKqtRVCjqqdT14HHYzD5w&#10;M1mTuK7++qZQ6G0+vucs171pREfO15YVTMYJCOLc6ppLBefs830OwgdkjY1lUvAkD+vV4G2JqbYP&#10;/qbuFEoRQ9inqKAKoU2l9HlFBv3YtsSRK6wzGCJ0pdQOHzHcNPIjSabSYM2xocKWdhXl19PdKHi5&#10;S5HpS8b7Yr/bHovD123edEqNhv1mASJQH/7Ff+6DjvNnM/h9Jl4gV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4xUDwgAAANwAAAAPAAAAAAAAAAAAAAAAAJgCAABkcnMvZG93&#10;bnJldi54bWxQSwUGAAAAAAQABAD1AAAAhwMAAAAA&#10;" strokecolor="#666" strokeweight=".5pt">
                <v:fill opacity="0"/>
                <v:textbox inset="5.85pt,.7pt,5.85pt,.7pt"/>
              </v:rect>
              <v:rect id="Rectangle 178" o:spid="_x0000_s1201" style="position:absolute;left:7655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yBccUA&#10;AADcAAAADwAAAGRycy9kb3ducmV2LnhtbESPT2/CMAzF75P2HSIj7TZSdthQR0CANMFOCMqBo9W4&#10;f7TG6ZKsdPv0+DCJm633/N7Pi9XoOjVQiK1nA7NpBoq49Lbl2sC5+Hieg4oJ2WLnmQz8UoTV8vFh&#10;gbn1Vz7ScEq1khCOORpoUupzrWPZkMM49T2xaJUPDpOsodY24FXCXadfsuxVO2xZGhrsadtQ+XX6&#10;cQb+wqUq7KXgXbXbbj6r/eF73g3GPE3G9TuoRGO6m/+v91bw34RWnpEJ9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fIFxxQAAANwAAAAPAAAAAAAAAAAAAAAAAJgCAABkcnMv&#10;ZG93bnJldi54bWxQSwUGAAAAAAQABAD1AAAAigMAAAAA&#10;" strokecolor="#666" strokeweight=".5pt">
                <v:fill opacity="0"/>
                <v:textbox inset="5.85pt,.7pt,5.85pt,.7pt"/>
              </v:rect>
              <v:rect id="Rectangle 179" o:spid="_x0000_s1202" style="position:absolute;left:8080;top:716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Ak6sIA&#10;AADcAAAADwAAAGRycy9kb3ducmV2LnhtbERPS2sCMRC+F/wPYYTeatYerK5GUaGop1LXg8dhM/vA&#10;zWRN4rr11zeFgrf5+J6zWPWmER05X1tWMB4lIIhzq2suFZyyz7cpCB+QNTaWScEPeVgtBy8LTLW9&#10;8zd1x1CKGMI+RQVVCG0qpc8rMuhHtiWOXGGdwRChK6V2eI/hppHvSTKRBmuODRW2tK0ovxxvRsHD&#10;nYtMnzPeFbvt5lDsv67TplPqddiv5yAC9eEp/nfvdZz/MYO/Z+IFcv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MCTqwgAAANwAAAAPAAAAAAAAAAAAAAAAAJgCAABkcnMvZG93&#10;bnJldi54bWxQSwUGAAAAAAQABAD1AAAAhwMAAAAA&#10;" strokecolor="#666" strokeweight=".5pt">
                <v:fill opacity="0"/>
                <v:textbox inset="5.85pt,.7pt,5.85pt,.7pt"/>
              </v:rect>
              <v:rect id="Rectangle 180" o:spid="_x0000_s1203" style="position:absolute;left:8506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/9UMUA&#10;AADcAAAADwAAAGRycy9kb3ducmV2LnhtbESPT2/CMAzF75P4DpGRdhvpdpiqjoAY0gQ7IegOHK3G&#10;/SMap0uy0vHp8WHSbrbe83s/L9eT69VIIXaeDTwvMlDElbcdNwa+yo+nHFRMyBZ7z2TglyKsV7OH&#10;JRbWX/lI4yk1SkI4FmigTWkotI5VSw7jwg/EotU+OEyyhkbbgFcJd71+ybJX7bBjaWhxoG1L1eX0&#10;4wzcwrku7bnkXb3bvn/W+8N33o/GPM6nzRuoRFP6N/9d763g54Ivz8gEen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3/1QxQAAANwAAAAPAAAAAAAAAAAAAAAAAJgCAABkcnMv&#10;ZG93bnJldi54bWxQSwUGAAAAAAQABAD1AAAAigMAAAAA&#10;" strokecolor="#666" strokeweight=".5pt">
                <v:fill opacity="0"/>
                <v:textbox inset="5.85pt,.7pt,5.85pt,.7pt"/>
              </v:rect>
              <v:rect id="Rectangle 181" o:spid="_x0000_s1204" style="position:absolute;left:8931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NYy8IA&#10;AADcAAAADwAAAGRycy9kb3ducmV2LnhtbERPS4vCMBC+L/gfwgje1tQ9SOkaRYVFPS3aPXgcmukD&#10;m0lNYu3ur98Igrf5+J6zWA2mFT0531hWMJsmIIgLqxuuFPzkX+8pCB+QNbaWScEveVgtR28LzLS9&#10;85H6U6hEDGGfoYI6hC6T0hc1GfRT2xFHrrTOYIjQVVI7vMdw08qPJJlLgw3Hhho72tZUXE43o+DP&#10;nctcn3Pelbvt5lDuv69p2ys1GQ/rTxCBhvASP917HeenM3g8Ey+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k1jLwgAAANwAAAAPAAAAAAAAAAAAAAAAAJgCAABkcnMvZG93&#10;bnJldi54bWxQSwUGAAAAAAQABAD1AAAAhwMAAAAA&#10;" strokecolor="#666" strokeweight=".5pt">
                <v:fill opacity="0"/>
                <v:textbox inset="5.85pt,.7pt,5.85pt,.7pt"/>
              </v:rect>
              <v:rect id="Rectangle 182" o:spid="_x0000_s1205" style="position:absolute;left:9356;top:716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HGvMIA&#10;AADcAAAADwAAAGRycy9kb3ducmV2LnhtbERPS4vCMBC+C/sfwizsTVM9LKUaZRVE97RoPXgcmumD&#10;bSY1ydbqr98Igrf5+J6zWA2mFT0531hWMJ0kIIgLqxuuFJzy7TgF4QOyxtYyKbiRh9XybbTATNsr&#10;H6g/hkrEEPYZKqhD6DIpfVGTQT+xHXHkSusMhghdJbXDaww3rZwlyac02HBsqLGjTU3F7/HPKLi7&#10;c5nrc867crdZf5f7n0va9kp9vA9fcxCBhvASP917HeenM3g8Ey+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Qca8wgAAANwAAAAPAAAAAAAAAAAAAAAAAJgCAABkcnMvZG93&#10;bnJldi54bWxQSwUGAAAAAAQABAD1AAAAhwMAAAAA&#10;" strokecolor="#666" strokeweight=".5pt">
                <v:fill opacity="0"/>
                <v:textbox inset="5.85pt,.7pt,5.85pt,.7pt"/>
              </v:rect>
              <v:rect id="Rectangle 183" o:spid="_x0000_s1206" style="position:absolute;left:9782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1jJ8IA&#10;AADcAAAADwAAAGRycy9kb3ducmV2LnhtbERPS2sCMRC+F/wPYQRvNVuFsqxGsUJRT6WuB4/DZvaB&#10;m8k2ievqrzeFQm/z8T1nuR5MK3pyvrGs4G2agCAurG64UnDKP19TED4ga2wtk4I7eVivRi9LzLS9&#10;8Tf1x1CJGMI+QwV1CF0mpS9qMuintiOOXGmdwRChq6R2eIvhppWzJHmXBhuODTV2tK2puByvRsHD&#10;nctcn3Pelbvtx6Hcf/2kba/UZDxsFiACDeFf/Ofe6zg/ncPvM/EC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DWMnwgAAANwAAAAPAAAAAAAAAAAAAAAAAJgCAABkcnMvZG93&#10;bnJldi54bWxQSwUGAAAAAAQABAD1AAAAhwMAAAAA&#10;" strokecolor="#666" strokeweight=".5pt">
                <v:fill opacity="0"/>
                <v:textbox inset="5.85pt,.7pt,5.85pt,.7pt"/>
              </v:rect>
              <v:rect id="Rectangle 184" o:spid="_x0000_s1207" style="position:absolute;left:1700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T7U8IA&#10;AADcAAAADwAAAGRycy9kb3ducmV2LnhtbERPS2sCMRC+F/wPYQRvNVuRsqxGsUJRT6WuB4/DZvaB&#10;m8k2ievqrzeFQm/z8T1nuR5MK3pyvrGs4G2agCAurG64UnDKP19TED4ga2wtk4I7eVivRi9LzLS9&#10;8Tf1x1CJGMI+QwV1CF0mpS9qMuintiOOXGmdwRChq6R2eIvhppWzJHmXBhuODTV2tK2puByvRsHD&#10;nctcn3Pelbvtx6Hcf/2kba/UZDxsFiACDeFf/Ofe6zg/ncPvM/EC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5PtTwgAAANwAAAAPAAAAAAAAAAAAAAAAAJgCAABkcnMvZG93&#10;bnJldi54bWxQSwUGAAAAAAQABAD1AAAAhwMAAAAA&#10;" strokecolor="#666" strokeweight=".5pt">
                <v:fill opacity="0"/>
                <v:textbox inset="5.85pt,.7pt,5.85pt,.7pt"/>
              </v:rect>
              <v:rect id="Rectangle 185" o:spid="_x0000_s1208" style="position:absolute;left:2125;top:785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heyMIA&#10;AADcAAAADwAAAGRycy9kb3ducmV2LnhtbERPS2sCMRC+F/wPYQRvNVvBsqxGsUJRT6WuB4/DZvaB&#10;m8k2ievqrzeFQm/z8T1nuR5MK3pyvrGs4G2agCAurG64UnDKP19TED4ga2wtk4I7eVivRi9LzLS9&#10;8Tf1x1CJGMI+QwV1CF0mpS9qMuintiOOXGmdwRChq6R2eIvhppWzJHmXBhuODTV2tK2puByvRsHD&#10;nctcn3Pelbvtx6Hcf/2kba/UZDxsFiACDeFf/Ofe6zg/ncPvM/EC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qF7IwgAAANwAAAAPAAAAAAAAAAAAAAAAAJgCAABkcnMvZG93&#10;bnJldi54bWxQSwUGAAAAAAQABAD1AAAAhwMAAAAA&#10;" strokecolor="#666" strokeweight=".5pt">
                <v:fill opacity="0"/>
                <v:textbox inset="5.85pt,.7pt,5.85pt,.7pt"/>
              </v:rect>
              <v:rect id="Rectangle 186" o:spid="_x0000_s1209" style="position:absolute;left:2551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rAv8IA&#10;AADcAAAADwAAAGRycy9kb3ducmV2LnhtbERPS4vCMBC+L/gfwgje1tQ9SKlGUUHU07LWg8ehmT6w&#10;mdQkW6u/frOwsLf5+J6zXA+mFT0531hWMJsmIIgLqxuuFFzy/XsKwgdkja1lUvAkD+vV6G2JmbYP&#10;/qL+HCoRQ9hnqKAOocuk9EVNBv3UdsSRK60zGCJ0ldQOHzHctPIjSebSYMOxocaOdjUVt/O3UfBy&#10;1zLX15wP5WG3PZXHz3va9kpNxsNmASLQEP7Ff+6jjvPTOfw+Ey+Qq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esC/wgAAANwAAAAPAAAAAAAAAAAAAAAAAJgCAABkcnMvZG93&#10;bnJldi54bWxQSwUGAAAAAAQABAD1AAAAhwMAAAAA&#10;" strokecolor="#666" strokeweight=".5pt">
                <v:fill opacity="0"/>
                <v:textbox inset="5.85pt,.7pt,5.85pt,.7pt"/>
              </v:rect>
              <v:rect id="Rectangle 187" o:spid="_x0000_s1210" style="position:absolute;left:2976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ZlJMIA&#10;AADcAAAADwAAAGRycy9kb3ducmV2LnhtbERPS2sCMRC+F/wPYQRvNVsPdlmNYoWinkpdDx6HzewD&#10;N5NtEtfVX28Khd7m43vOcj2YVvTkfGNZwds0AUFcWN1wpeCUf76mIHxA1thaJgV38rBejV6WmGl7&#10;42/qj6ESMYR9hgrqELpMSl/UZNBPbUccudI6gyFCV0nt8BbDTStnSTKXBhuODTV2tK2puByvRsHD&#10;nctcn3Pelbvtx6Hcf/2kba/UZDxsFiACDeFf/Ofe6zg/fYffZ+IFcvU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NmUkwgAAANwAAAAPAAAAAAAAAAAAAAAAAJgCAABkcnMvZG93&#10;bnJldi54bWxQSwUGAAAAAAQABAD1AAAAhwMAAAAA&#10;" strokecolor="#666" strokeweight=".5pt">
                <v:fill opacity="0"/>
                <v:textbox inset="5.85pt,.7pt,5.85pt,.7pt"/>
              </v:rect>
              <v:rect id="Rectangle 188" o:spid="_x0000_s1211" style="position:absolute;left:3401;top:785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nxVsUA&#10;AADcAAAADwAAAGRycy9kb3ducmV2LnhtbESPT2/CMAzF75P4DpGRdhvpdpiqjoAY0gQ7IegOHK3G&#10;/SMap0uy0vHp8WHSbrbe83s/L9eT69VIIXaeDTwvMlDElbcdNwa+yo+nHFRMyBZ7z2TglyKsV7OH&#10;JRbWX/lI4yk1SkI4FmigTWkotI5VSw7jwg/EotU+OEyyhkbbgFcJd71+ybJX7bBjaWhxoG1L1eX0&#10;4wzcwrku7bnkXb3bvn/W+8N33o/GPM6nzRuoRFP6N/9d763g50Irz8gEen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qfFWxQAAANwAAAAPAAAAAAAAAAAAAAAAAJgCAABkcnMv&#10;ZG93bnJldi54bWxQSwUGAAAAAAQABAD1AAAAigMAAAAA&#10;" strokecolor="#666" strokeweight=".5pt">
                <v:fill opacity="0"/>
                <v:textbox inset="5.85pt,.7pt,5.85pt,.7pt"/>
              </v:rect>
              <v:rect id="Rectangle 189" o:spid="_x0000_s1212" style="position:absolute;left:3827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+VUzcIA&#10;AADcAAAADwAAAGRycy9kb3ducmV2LnhtbERPS2sCMRC+F/wPYQRvNWsPst0aRQXRnkS3B4/DZvaB&#10;m8mapOu2v74RhN7m43vOYjWYVvTkfGNZwWyagCAurG64UvCV715TED4ga2wtk4If8rBajl4WmGl7&#10;5xP151CJGMI+QwV1CF0mpS9qMuintiOOXGmdwRChq6R2eI/hppVvSTKXBhuODTV2tK2puJ6/jYJf&#10;dylzfcl5X+63m8/ycLylba/UZDysP0AEGsK/+Ok+6Dg/fYfHM/ECu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5VTNwgAAANwAAAAPAAAAAAAAAAAAAAAAAJgCAABkcnMvZG93&#10;bnJldi54bWxQSwUGAAAAAAQABAD1AAAAhwMAAAAA&#10;" strokecolor="#666" strokeweight=".5pt">
                <v:fill opacity="0"/>
                <v:textbox inset="5.85pt,.7pt,5.85pt,.7pt"/>
              </v:rect>
              <v:rect id="Rectangle 190" o:spid="_x0000_s1213" style="position:absolute;left:4252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ZrjcUA&#10;AADcAAAADwAAAGRycy9kb3ducmV2LnhtbESPT2/CMAzF70j7DpEncYN0O0zQEdCGNMFOE5QDR6tx&#10;/2iN0yVZKfv08wGJm633/N7Pq83oOjVQiK1nA0/zDBRx6W3LtYFT8TFbgIoJ2WLnmQxcKcJm/TBZ&#10;YW79hQ80HFOtJIRjjgaalPpc61g25DDOfU8sWuWDwyRrqLUNeJFw1+nnLHvRDluWhgZ72jZUfh9/&#10;nYG/cK4Key54V+2275/V/utn0Q3GTB/Ht1dQicZ0N9+u91bwl4Ivz8gEev0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BmuNxQAAANwAAAAPAAAAAAAAAAAAAAAAAJgCAABkcnMv&#10;ZG93bnJldi54bWxQSwUGAAAAAAQABAD1AAAAigMAAAAA&#10;" strokecolor="#666" strokeweight=".5pt">
                <v:fill opacity="0"/>
                <v:textbox inset="5.85pt,.7pt,5.85pt,.7pt"/>
              </v:rect>
              <v:rect id="Rectangle 191" o:spid="_x0000_s1214" style="position:absolute;left:4677;top:785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rOFsIA&#10;AADcAAAADwAAAGRycy9kb3ducmV2LnhtbERPS2sCMRC+F/wPYQRvNWsPYlejqCDqqeh68DhsZh+4&#10;maxJuq799U1B6G0+vucsVr1pREfO15YVTMYJCOLc6ppLBZds9z4D4QOyxsYyKXiSh9Vy8LbAVNsH&#10;n6g7h1LEEPYpKqhCaFMpfV6RQT+2LXHkCusMhghdKbXDRww3jfxIkqk0WHNsqLClbUX57fxtFPy4&#10;a5Hpa8b7Yr/dHIvD133WdEqNhv16DiJQH/7FL/dBx/mfE/h7Jl4gl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Ss4WwgAAANwAAAAPAAAAAAAAAAAAAAAAAJgCAABkcnMvZG93&#10;bnJldi54bWxQSwUGAAAAAAQABAD1AAAAhwMAAAAA&#10;" strokecolor="#666" strokeweight=".5pt">
                <v:fill opacity="0"/>
                <v:textbox inset="5.85pt,.7pt,5.85pt,.7pt"/>
              </v:rect>
              <v:rect id="Rectangle 192" o:spid="_x0000_s1215" style="position:absolute;left:5103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hQYcIA&#10;AADcAAAADwAAAGRycy9kb3ducmV2LnhtbERPS2sCMRC+F/wPYQRvNasHsatRVBDtqeh68DhsZh+4&#10;maxJXLf99U1B6G0+vucs171pREfO15YVTMYJCOLc6ppLBZds/z4H4QOyxsYyKfgmD+vV4G2JqbZP&#10;PlF3DqWIIexTVFCF0KZS+rwig35sW+LIFdYZDBG6UmqHzxhuGjlNkpk0WHNsqLClXUX57fwwCn7c&#10;tcj0NeNDcdhtP4vj133edEqNhv1mASJQH/7FL/dRx/kfU/h7Jl4gV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mFBhwgAAANwAAAAPAAAAAAAAAAAAAAAAAJgCAABkcnMvZG93&#10;bnJldi54bWxQSwUGAAAAAAQABAD1AAAAhwMAAAAA&#10;" strokecolor="#666" strokeweight=".5pt">
                <v:fill opacity="0"/>
                <v:textbox inset="5.85pt,.7pt,5.85pt,.7pt"/>
              </v:rect>
              <v:rect id="Rectangle 193" o:spid="_x0000_s1216" style="position:absolute;left:5528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T1+sIA&#10;AADcAAAADwAAAGRycy9kb3ducmV2LnhtbERPS2sCMRC+F/wPYYTeatYKRVejqFDUU6nrweOwmX3g&#10;ZrImcd3665tCwdt8fM9ZrHrTiI6cry0rGI8SEMS51TWXCk7Z59sUhA/IGhvLpOCHPKyWg5cFptre&#10;+Zu6YyhFDGGfooIqhDaV0ucVGfQj2xJHrrDOYIjQlVI7vMdw08j3JPmQBmuODRW2tK0ovxxvRsHD&#10;nYtMnzPeFbvt5lDsv67TplPqddiv5yAC9eEp/nfvdZw/m8DfM/ECu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1PX6wgAAANwAAAAPAAAAAAAAAAAAAAAAAJgCAABkcnMvZG93&#10;bnJldi54bWxQSwUGAAAAAAQABAD1AAAAhwMAAAAA&#10;" strokecolor="#666" strokeweight=".5pt">
                <v:fill opacity="0"/>
                <v:textbox inset="5.85pt,.7pt,5.85pt,.7pt"/>
              </v:rect>
              <v:rect id="Rectangle 194" o:spid="_x0000_s1217" style="position:absolute;left:5953;top:785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1tjsIA&#10;AADcAAAADwAAAGRycy9kb3ducmV2LnhtbERPS2sCMRC+F/wPYYTeatYiRVejqFDUU6nrweOwmX3g&#10;ZrImcd3665tCwdt8fM9ZrHrTiI6cry0rGI8SEMS51TWXCk7Z59sUhA/IGhvLpOCHPKyWg5cFptre&#10;+Zu6YyhFDGGfooIqhDaV0ucVGfQj2xJHrrDOYIjQlVI7vMdw08j3JPmQBmuODRW2tK0ovxxvRsHD&#10;nYtMnzPeFbvt5lDsv67TplPqddiv5yAC9eEp/nfvdZw/m8DfM/ECu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PW2OwgAAANwAAAAPAAAAAAAAAAAAAAAAAJgCAABkcnMvZG93&#10;bnJldi54bWxQSwUGAAAAAAQABAD1AAAAhwMAAAAA&#10;" strokecolor="#666" strokeweight=".5pt">
                <v:fill opacity="0"/>
                <v:textbox inset="5.85pt,.7pt,5.85pt,.7pt"/>
              </v:rect>
              <v:rect id="Rectangle 195" o:spid="_x0000_s1218" style="position:absolute;left:6379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HIFcIA&#10;AADcAAAADwAAAGRycy9kb3ducmV2LnhtbERPS2sCMRC+F/wPYYTeataCRVejqFDUU6nrweOwmX3g&#10;ZrImcd3665tCwdt8fM9ZrHrTiI6cry0rGI8SEMS51TWXCk7Z59sUhA/IGhvLpOCHPKyWg5cFptre&#10;+Zu6YyhFDGGfooIqhDaV0ucVGfQj2xJHrrDOYIjQlVI7vMdw08j3JPmQBmuODRW2tK0ovxxvRsHD&#10;nYtMnzPeFbvt5lDsv67TplPqddiv5yAC9eEp/nfvdZw/m8DfM/ECu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ccgVwgAAANwAAAAPAAAAAAAAAAAAAAAAAJgCAABkcnMvZG93&#10;bnJldi54bWxQSwUGAAAAAAQABAD1AAAAhwMAAAAA&#10;" strokecolor="#666" strokeweight=".5pt">
                <v:fill opacity="0"/>
                <v:textbox inset="5.85pt,.7pt,5.85pt,.7pt"/>
              </v:rect>
              <v:rect id="Rectangle 196" o:spid="_x0000_s1219" style="position:absolute;left:6804;top:785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NWYsIA&#10;AADcAAAADwAAAGRycy9kb3ducmV2LnhtbERPS2sCMRC+F/wPYQRvNasHsatRVBDtqeh68DhsZh+4&#10;maxJXLf99U1B6G0+vucs171pREfO15YVTMYJCOLc6ppLBZds/z4H4QOyxsYyKfgmD+vV4G2JqbZP&#10;PlF3DqWIIexTVFCF0KZS+rwig35sW+LIFdYZDBG6UmqHzxhuGjlNkpk0WHNsqLClXUX57fwwCn7c&#10;tcj0NeNDcdhtP4vj133edEqNhv1mASJQH/7FL/dRx/kfM/h7Jl4gV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o1ZiwgAAANwAAAAPAAAAAAAAAAAAAAAAAJgCAABkcnMvZG93&#10;bnJldi54bWxQSwUGAAAAAAQABAD1AAAAhwMAAAAA&#10;" strokecolor="#666" strokeweight=".5pt">
                <v:fill opacity="0"/>
                <v:textbox inset="5.85pt,.7pt,5.85pt,.7pt"/>
              </v:rect>
              <v:rect id="Rectangle 197" o:spid="_x0000_s1220" style="position:absolute;left:7230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/z+cIA&#10;AADcAAAADwAAAGRycy9kb3ducmV2LnhtbERPS2sCMRC+F/wPYYTeatYerK5GUaGop1LXg8dhM/vA&#10;zWRN4rr11zeFgrf5+J6zWPWmER05X1tWMB4lIIhzq2suFZyyz7cpCB+QNTaWScEPeVgtBy8LTLW9&#10;8zd1x1CKGMI+RQVVCG0qpc8rMuhHtiWOXGGdwRChK6V2eI/hppHvSTKRBmuODRW2tK0ovxxvRsHD&#10;nYtMnzPeFbvt5lDsv67TplPqddiv5yAC9eEp/nfvdZw/+4C/Z+IFcv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7/P5wgAAANwAAAAPAAAAAAAAAAAAAAAAAJgCAABkcnMvZG93&#10;bnJldi54bWxQSwUGAAAAAAQABAD1AAAAhwMAAAAA&#10;" strokecolor="#666" strokeweight=".5pt">
                <v:fill opacity="0"/>
                <v:textbox inset="5.85pt,.7pt,5.85pt,.7pt"/>
              </v:rect>
              <v:rect id="Rectangle 198" o:spid="_x0000_s1221" style="position:absolute;left:7655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Bni8UA&#10;AADcAAAADwAAAGRycy9kb3ducmV2LnhtbESPT2/CMAzF70j7DpEncYN0O0zQEdCGNMFOE5QDR6tx&#10;/2iN0yVZKfv08wGJm633/N7Pq83oOjVQiK1nA0/zDBRx6W3LtYFT8TFbgIoJ2WLnmQxcKcJm/TBZ&#10;YW79hQ80HFOtJIRjjgaalPpc61g25DDOfU8sWuWDwyRrqLUNeJFw1+nnLHvRDluWhgZ72jZUfh9/&#10;nYG/cK4Key54V+2275/V/utn0Q3GTB/Ht1dQicZ0N9+u91bwl0Irz8gEev0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cGeLxQAAANwAAAAPAAAAAAAAAAAAAAAAAJgCAABkcnMv&#10;ZG93bnJldi54bWxQSwUGAAAAAAQABAD1AAAAigMAAAAA&#10;" strokecolor="#666" strokeweight=".5pt">
                <v:fill opacity="0"/>
                <v:textbox inset="5.85pt,.7pt,5.85pt,.7pt"/>
              </v:rect>
              <v:rect id="Rectangle 199" o:spid="_x0000_s1222" style="position:absolute;left:8080;top:785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zCEMIA&#10;AADcAAAADwAAAGRycy9kb3ducmV2LnhtbERPS2sCMRC+F/wPYQRvNWsPoqtRVCjqqdT14HHYzD5w&#10;M1mTuK7++qZQ6G0+vucs171pREfO15YVTMYJCOLc6ppLBefs830GwgdkjY1lUvAkD+vV4G2JqbYP&#10;/qbuFEoRQ9inqKAKoU2l9HlFBv3YtsSRK6wzGCJ0pdQOHzHcNPIjSabSYM2xocKWdhXl19PdKHi5&#10;S5HpS8b7Yr/bHovD123WdEqNhv1mASJQH/7Ff+6DjvPnc/h9Jl4gV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PMIQwgAAANwAAAAPAAAAAAAAAAAAAAAAAJgCAABkcnMvZG93&#10;bnJldi54bWxQSwUGAAAAAAQABAD1AAAAhwMAAAAA&#10;" strokecolor="#666" strokeweight=".5pt">
                <v:fill opacity="0"/>
                <v:textbox inset="5.85pt,.7pt,5.85pt,.7pt"/>
              </v:rect>
              <v:rect id="Rectangle 200" o:spid="_x0000_s1223" style="position:absolute;left:8506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mfdsMA&#10;AADcAAAADwAAAGRycy9kb3ducmV2LnhtbESPT4vCMBTE78J+h/CEvWmqh0W6RlFBdE+i9eDx0bz+&#10;YZuXbpKt1U9vBMHjMDO/YebL3jSiI+drywom4wQEcW51zaWCc7YdzUD4gKyxsUwKbuRhufgYzDHV&#10;9spH6k6hFBHCPkUFVQhtKqXPKzLox7Yljl5hncEQpSuldniNcNPIaZJ8SYM1x4UKW9pUlP+e/o2C&#10;u7sUmb5kvCt2m/VPsT/8zZpOqc9hv/oGEagP7/CrvdcKIhGe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CmfdsMAAADcAAAADwAAAAAAAAAAAAAAAACYAgAAZHJzL2Rv&#10;d25yZXYueG1sUEsFBgAAAAAEAAQA9QAAAIgDAAAAAA==&#10;" strokecolor="#666" strokeweight=".5pt">
                <v:fill opacity="0"/>
                <v:textbox inset="5.85pt,.7pt,5.85pt,.7pt"/>
              </v:rect>
              <v:rect id="Rectangle 201" o:spid="_x0000_s1224" style="position:absolute;left:8931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U67cQA&#10;AADcAAAADwAAAGRycy9kb3ducmV2LnhtbESPT4vCMBTE7wt+h/AEb2uqB5FqFBVEPS1rPXh8NK9/&#10;sHmpSazVT79ZWNjjMDO/YZbr3jSiI+drywom4wQEcW51zaWCS7b/nIPwAVljY5kUvMjDejX4WGKq&#10;7ZO/qTuHUkQI+xQVVCG0qZQ+r8igH9uWOHqFdQZDlK6U2uEzwk0jp0kykwZrjgsVtrSrKL+dH0bB&#10;212LTF8zPhSH3fZUHL/u86ZTajTsNwsQgfrwH/5rH7WCaTKB3zPxCM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lOu3EAAAA3AAAAA8AAAAAAAAAAAAAAAAAmAIAAGRycy9k&#10;b3ducmV2LnhtbFBLBQYAAAAABAAEAPUAAACJAwAAAAA=&#10;" strokecolor="#666" strokeweight=".5pt">
                <v:fill opacity="0"/>
                <v:textbox inset="5.85pt,.7pt,5.85pt,.7pt"/>
              </v:rect>
              <v:rect id="Rectangle 202" o:spid="_x0000_s1225" style="position:absolute;left:9356;top:785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ekmsQA&#10;AADcAAAADwAAAGRycy9kb3ducmV2LnhtbESPT2sCMRTE7wW/Q3iCt5p1DyJbo6gg6qnU7cHjY/P2&#10;D25e1iSuq5++KRR6HGbmN8xyPZhW9OR8Y1nBbJqAIC6sbrhS8J3v3xcgfEDW2FomBU/ysF6N3paY&#10;afvgL+rPoRIRwj5DBXUIXSalL2oy6Ke2I45eaZ3BEKWrpHb4iHDTyjRJ5tJgw3Ghxo52NRXX890o&#10;eLlLmetLzofysNueyuPnbdH2Sk3Gw+YDRKAh/If/2ketIE1S+D0Tj4B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3pJrEAAAA3AAAAA8AAAAAAAAAAAAAAAAAmAIAAGRycy9k&#10;b3ducmV2LnhtbFBLBQYAAAAABAAEAPUAAACJAwAAAAA=&#10;" strokecolor="#666" strokeweight=".5pt">
                <v:fill opacity="0"/>
                <v:textbox inset="5.85pt,.7pt,5.85pt,.7pt"/>
              </v:rect>
              <v:rect id="Rectangle 203" o:spid="_x0000_s1226" style="position:absolute;left:9782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sBAcQA&#10;AADcAAAADwAAAGRycy9kb3ducmV2LnhtbESPT2sCMRTE74LfIbyCN81WQWRrFBWKepK6Hjw+Nm//&#10;0M3LmqTr6qc3hUKPw8z8hlmue9OIjpyvLSt4nyQgiHOray4VXLLP8QKED8gaG8uk4EEe1qvhYImp&#10;tnf+ou4cShEh7FNUUIXQplL6vCKDfmJb4ugV1hkMUbpSaof3CDeNnCbJXBqsOS5U2NKuovz7/GMU&#10;PN21yPQ1432x322PxeF0WzSdUqO3fvMBIlAf/sN/7YNWME1m8HsmHgG5e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7AQHEAAAA3AAAAA8AAAAAAAAAAAAAAAAAmAIAAGRycy9k&#10;b3ducmV2LnhtbFBLBQYAAAAABAAEAPUAAACJAwAAAAA=&#10;" strokecolor="#666" strokeweight=".5pt">
                <v:fill opacity="0"/>
                <v:textbox inset="5.85pt,.7pt,5.85pt,.7pt"/>
              </v:rect>
              <v:rect id="Rectangle 204" o:spid="_x0000_s1227" style="position:absolute;left:1700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KZdcQA&#10;AADcAAAADwAAAGRycy9kb3ducmV2LnhtbESPT2sCMRTE74LfIbyCN81WRGRrFBWKepK6Hjw+Nm//&#10;0M3LmqTr6qc3hUKPw8z8hlmue9OIjpyvLSt4nyQgiHOray4VXLLP8QKED8gaG8uk4EEe1qvhYImp&#10;tnf+ou4cShEh7FNUUIXQplL6vCKDfmJb4ugV1hkMUbpSaof3CDeNnCbJXBqsOS5U2NKuovz7/GMU&#10;PN21yPQ1432x322PxeF0WzSdUqO3fvMBIlAf/sN/7YNWME1m8HsmHgG5e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SmXXEAAAA3AAAAA8AAAAAAAAAAAAAAAAAmAIAAGRycy9k&#10;b3ducmV2LnhtbFBLBQYAAAAABAAEAPUAAACJAwAAAAA=&#10;" strokecolor="#666" strokeweight=".5pt">
                <v:fill opacity="0"/>
                <v:textbox inset="5.85pt,.7pt,5.85pt,.7pt"/>
              </v:rect>
              <v:rect id="Rectangle 205" o:spid="_x0000_s1228" style="position:absolute;left:2125;top:85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487sQA&#10;AADcAAAADwAAAGRycy9kb3ducmV2LnhtbESPT2sCMRTE74LfIbyCN81WUGRrFBWKepK6Hjw+Nm//&#10;0M3LmqTr6qc3hUKPw8z8hlmue9OIjpyvLSt4nyQgiHOray4VXLLP8QKED8gaG8uk4EEe1qvhYImp&#10;tnf+ou4cShEh7FNUUIXQplL6vCKDfmJb4ugV1hkMUbpSaof3CDeNnCbJXBqsOS5U2NKuovz7/GMU&#10;PN21yPQ1432x322PxeF0WzSdUqO3fvMBIlAf/sN/7YNWME1m8HsmHgG5e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ePO7EAAAA3AAAAA8AAAAAAAAAAAAAAAAAmAIAAGRycy9k&#10;b3ducmV2LnhtbFBLBQYAAAAABAAEAPUAAACJAwAAAAA=&#10;" strokecolor="#666" strokeweight=".5pt">
                <v:fill opacity="0"/>
                <v:textbox inset="5.85pt,.7pt,5.85pt,.7pt"/>
              </v:rect>
              <v:rect id="Rectangle 206" o:spid="_x0000_s1229" style="position:absolute;left:2551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yimcQA&#10;AADcAAAADwAAAGRycy9kb3ducmV2LnhtbESPT4vCMBTE78J+h/AEb5rqQaQaRYVFPclaDx4fzesf&#10;bF66SbZWP71ZWNjjMDO/YVab3jSiI+drywqmkwQEcW51zaWCa/Y5XoDwAVljY5kUPMnDZv0xWGGq&#10;7YO/qLuEUkQI+xQVVCG0qZQ+r8ign9iWOHqFdQZDlK6U2uEjwk0jZ0kylwZrjgsVtrSvKL9ffoyC&#10;l7sVmb5lfCgO+92pOJ6/F02n1GjYb5cgAvXhP/zXPmoFs2QOv2fiEZDr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MopnEAAAA3AAAAA8AAAAAAAAAAAAAAAAAmAIAAGRycy9k&#10;b3ducmV2LnhtbFBLBQYAAAAABAAEAPUAAACJAwAAAAA=&#10;" strokecolor="#666" strokeweight=".5pt">
                <v:fill opacity="0"/>
                <v:textbox inset="5.85pt,.7pt,5.85pt,.7pt"/>
              </v:rect>
              <v:rect id="Rectangle 207" o:spid="_x0000_s1230" style="position:absolute;left:2976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AHAsQA&#10;AADcAAAADwAAAGRycy9kb3ducmV2LnhtbESPT2sCMRTE74LfIbyCN83Wg8rWKCoU9SR1PXh8bN7+&#10;oZuXNUnX1U9vCoUeh5n5DbNc96YRHTlfW1bwPklAEOdW11wquGSf4wUIH5A1NpZJwYM8rFfDwRJT&#10;be/8Rd05lCJC2KeooAqhTaX0eUUG/cS2xNErrDMYonSl1A7vEW4aOU2SmTRYc1yosKVdRfn3+cco&#10;eLprkelrxvtiv9sei8Pptmg6pUZv/eYDRKA+/If/2getYJrM4fdMPAJy9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ABwLEAAAA3AAAAA8AAAAAAAAAAAAAAAAAmAIAAGRycy9k&#10;b3ducmV2LnhtbFBLBQYAAAAABAAEAPUAAACJAwAAAAA=&#10;" strokecolor="#666" strokeweight=".5pt">
                <v:fill opacity="0"/>
                <v:textbox inset="5.85pt,.7pt,5.85pt,.7pt"/>
              </v:rect>
              <v:rect id="Rectangle 208" o:spid="_x0000_s1231" style="position:absolute;left:3401;top:85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+TcMIA&#10;AADcAAAADwAAAGRycy9kb3ducmV2LnhtbERPPW/CMBDdK/EfrKvUrThlQChgUItUJUyohIHxFJ+T&#10;iPgcbDek/Pp6qNTx6X1vdpPtxUg+dI4VvM0zEMS10x03Cs7V5+sKRIjIGnvHpOCHAuy2s6cN5trd&#10;+YvGU2xECuGQo4I2xiGXMtQtWQxzNxAnzjhvMSboG6k93lO47eUiy5bSYsepocWB9i3V19O3VfDw&#10;F1PpS8WFKfYfB1Meb6t+VOrleXpfg4g0xX/xn7vUChZZWpvOpCMgt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X5NwwgAAANwAAAAPAAAAAAAAAAAAAAAAAJgCAABkcnMvZG93&#10;bnJldi54bWxQSwUGAAAAAAQABAD1AAAAhwMAAAAA&#10;" strokecolor="#666" strokeweight=".5pt">
                <v:fill opacity="0"/>
                <v:textbox inset="5.85pt,.7pt,5.85pt,.7pt"/>
              </v:rect>
              <v:rect id="Rectangle 209" o:spid="_x0000_s1232" style="position:absolute;left:3827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M268QA&#10;AADcAAAADwAAAGRycy9kb3ducmV2LnhtbESPT2sCMRTE74LfIbyCN83Wg+jWKCoU9SR1PXh8bN7+&#10;oZuXNUnXtZ++EQoeh5n5DbNc96YRHTlfW1bwPklAEOdW11wquGSf4zkIH5A1NpZJwYM8rFfDwRJT&#10;be/8Rd05lCJC2KeooAqhTaX0eUUG/cS2xNErrDMYonSl1A7vEW4aOU2SmTRYc1yosKVdRfn3+cco&#10;+HXXItPXjPfFfrc9FofTbd50So3e+s0HiEB9eIX/2wetYJos4HkmHgG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TNuvEAAAA3AAAAA8AAAAAAAAAAAAAAAAAmAIAAGRycy9k&#10;b3ducmV2LnhtbFBLBQYAAAAABAAEAPUAAACJAwAAAAA=&#10;" strokecolor="#666" strokeweight=".5pt">
                <v:fill opacity="0"/>
                <v:textbox inset="5.85pt,.7pt,5.85pt,.7pt"/>
              </v:rect>
              <v:rect id="Rectangle 210" o:spid="_x0000_s1233" style="position:absolute;left:4252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AJq8EA&#10;AADcAAAADwAAAGRycy9kb3ducmV2LnhtbERPy4rCMBTdC/5DuAOzs6kuBqlGcQTRWQ1aFy4vze0D&#10;m5uaxNqZrzcLweXhvJfrwbSiJ+cbywqmSQqCuLC64UrBOd9N5iB8QNbYWiYFf+RhvRqPlphp++Aj&#10;9adQiRjCPkMFdQhdJqUvajLoE9sRR660zmCI0FVSO3zEcNPKWZp+SYMNx4YaO9rWVFxPd6Pg313K&#10;XF9y3pf77fdPefi9zdteqc+PYbMAEWgIb/HLfdAKZtM4P56JR0C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HwCavBAAAA3AAAAA8AAAAAAAAAAAAAAAAAmAIAAGRycy9kb3du&#10;cmV2LnhtbFBLBQYAAAAABAAEAPUAAACGAwAAAAA=&#10;" strokecolor="#666" strokeweight=".5pt">
                <v:fill opacity="0"/>
                <v:textbox inset="5.85pt,.7pt,5.85pt,.7pt"/>
              </v:rect>
              <v:rect id="Rectangle 211" o:spid="_x0000_s1234" style="position:absolute;left:4677;top:85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ysMMQA&#10;AADcAAAADwAAAGRycy9kb3ducmV2LnhtbESPT2sCMRTE7wW/Q3hCbzW7HoqsRlGhqKdS14PHx+bt&#10;H9y8bJO4rn76piB4HGbmN8xiNZhW9OR8Y1lBOklAEBdWN1wpOOVfHzMQPiBrbC2Tgjt5WC1HbwvM&#10;tL3xD/XHUIkIYZ+hgjqELpPSFzUZ9BPbEUevtM5giNJVUju8Rbhp5TRJPqXBhuNCjR1tayoux6tR&#10;8HDnMtfnnHflbrs5lPvv31nbK/U+HtZzEIGG8Ao/23utYJqm8H8mHg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68rDDEAAAA3AAAAA8AAAAAAAAAAAAAAAAAmAIAAGRycy9k&#10;b3ducmV2LnhtbFBLBQYAAAAABAAEAPUAAACJAwAAAAA=&#10;" strokecolor="#666" strokeweight=".5pt">
                <v:fill opacity="0"/>
                <v:textbox inset="5.85pt,.7pt,5.85pt,.7pt"/>
              </v:rect>
              <v:rect id="Rectangle 212" o:spid="_x0000_s1235" style="position:absolute;left:5103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4yR8QA&#10;AADcAAAADwAAAGRycy9kb3ducmV2LnhtbESPT2sCMRTE7wW/Q3hCbzXrHopsjaKCqKdS14PHx+bt&#10;H7p5WZO4rn76piB4HGbmN8x8OZhW9OR8Y1nBdJKAIC6sbrhScMq3HzMQPiBrbC2Tgjt5WC5Gb3PM&#10;tL3xD/XHUIkIYZ+hgjqELpPSFzUZ9BPbEUevtM5giNJVUju8RbhpZZokn9Jgw3Ghxo42NRW/x6tR&#10;8HDnMtfnnHflbrM+lPvvy6ztlXofD6svEIGG8Ao/23utIJ2m8H8mHgG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uMkfEAAAA3AAAAA8AAAAAAAAAAAAAAAAAmAIAAGRycy9k&#10;b3ducmV2LnhtbFBLBQYAAAAABAAEAPUAAACJAwAAAAA=&#10;" strokecolor="#666" strokeweight=".5pt">
                <v:fill opacity="0"/>
                <v:textbox inset="5.85pt,.7pt,5.85pt,.7pt"/>
              </v:rect>
              <v:rect id="Rectangle 213" o:spid="_x0000_s1236" style="position:absolute;left:5528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KX3MUA&#10;AADcAAAADwAAAGRycy9kb3ducmV2LnhtbESPT2vCQBTE74LfYXlCb7rRQpHUTVChaE+lpgePj+zL&#10;H8y+jbvbmPbTdwuCx2FmfsNs8tF0YiDnW8sKlosEBHFpdcu1gq/ibb4G4QOyxs4yKfghD3k2nWww&#10;1fbGnzScQi0ihH2KCpoQ+lRKXzZk0C9sTxy9yjqDIUpXS+3wFuGmk6skeZEGW44LDfa0b6i8nL6N&#10;gl93rgp9LvhQHfa79+r4cV13g1JPs3H7CiLQGB7he/uoFayWz/B/Jh4Bm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IpfcxQAAANwAAAAPAAAAAAAAAAAAAAAAAJgCAABkcnMv&#10;ZG93bnJldi54bWxQSwUGAAAAAAQABAD1AAAAigMAAAAA&#10;" strokecolor="#666" strokeweight=".5pt">
                <v:fill opacity="0"/>
                <v:textbox inset="5.85pt,.7pt,5.85pt,.7pt"/>
              </v:rect>
              <v:rect id="Rectangle 214" o:spid="_x0000_s1237" style="position:absolute;left:5953;top:85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sPqMUA&#10;AADcAAAADwAAAGRycy9kb3ducmV2LnhtbESPT2vCQBTE74LfYXlCb7pRSpHUTVChaE+lpgePj+zL&#10;H8y+jbvbmPbTdwuCx2FmfsNs8tF0YiDnW8sKlosEBHFpdcu1gq/ibb4G4QOyxs4yKfghD3k2nWww&#10;1fbGnzScQi0ihH2KCpoQ+lRKXzZk0C9sTxy9yjqDIUpXS+3wFuGmk6skeZEGW44LDfa0b6i8nL6N&#10;gl93rgp9LvhQHfa79+r4cV13g1JPs3H7CiLQGB7he/uoFayWz/B/Jh4Bm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yw+oxQAAANwAAAAPAAAAAAAAAAAAAAAAAJgCAABkcnMv&#10;ZG93bnJldi54bWxQSwUGAAAAAAQABAD1AAAAigMAAAAA&#10;" strokecolor="#666" strokeweight=".5pt">
                <v:fill opacity="0"/>
                <v:textbox inset="5.85pt,.7pt,5.85pt,.7pt"/>
              </v:rect>
              <v:rect id="Rectangle 215" o:spid="_x0000_s1238" style="position:absolute;left:6379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eqM8UA&#10;AADcAAAADwAAAGRycy9kb3ducmV2LnhtbESPT2vCQBTE74LfYXlCb7pRaJHUTVChaE+lpgePj+zL&#10;H8y+jbvbmPbTdwuCx2FmfsNs8tF0YiDnW8sKlosEBHFpdcu1gq/ibb4G4QOyxs4yKfghD3k2nWww&#10;1fbGnzScQi0ihH2KCpoQ+lRKXzZk0C9sTxy9yjqDIUpXS+3wFuGmk6skeZEGW44LDfa0b6i8nL6N&#10;gl93rgp9LvhQHfa79+r4cV13g1JPs3H7CiLQGB7he/uoFayWz/B/Jh4Bm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h6ozxQAAANwAAAAPAAAAAAAAAAAAAAAAAJgCAABkcnMv&#10;ZG93bnJldi54bWxQSwUGAAAAAAQABAD1AAAAigMAAAAA&#10;" strokecolor="#666" strokeweight=".5pt">
                <v:fill opacity="0"/>
                <v:textbox inset="5.85pt,.7pt,5.85pt,.7pt"/>
              </v:rect>
              <v:rect id="Rectangle 216" o:spid="_x0000_s1239" style="position:absolute;left:6804;top:85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U0RMQA&#10;AADcAAAADwAAAGRycy9kb3ducmV2LnhtbESPT4vCMBTE74LfITzBm6Z6EOkaRQVRT8vaPXh8NK9/&#10;sHmpSazd/fSbBcHjMDO/YVab3jSiI+drywpm0wQEcW51zaWC7+wwWYLwAVljY5kU/JCHzXo4WGGq&#10;7ZO/qLuEUkQI+xQVVCG0qZQ+r8ign9qWOHqFdQZDlK6U2uEzwk0j50mykAZrjgsVtrSvKL9dHkbB&#10;r7sWmb5mfCyO+925OH3el02n1HjUbz9ABOrDO/xqn7SC+WwB/2fiEZ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VNETEAAAA3AAAAA8AAAAAAAAAAAAAAAAAmAIAAGRycy9k&#10;b3ducmV2LnhtbFBLBQYAAAAABAAEAPUAAACJAwAAAAA=&#10;" strokecolor="#666" strokeweight=".5pt">
                <v:fill opacity="0"/>
                <v:textbox inset="5.85pt,.7pt,5.85pt,.7pt"/>
              </v:rect>
              <v:rect id="Rectangle 217" o:spid="_x0000_s1240" style="position:absolute;left:7230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mR38UA&#10;AADcAAAADwAAAGRycy9kb3ducmV2LnhtbESPT2vCQBTE74LfYXlCb7rRQyupm6BC0Z5KTQ8eH9mX&#10;P5h9G3e3Me2n7xYEj8PM/IbZ5KPpxEDOt5YVLBcJCOLS6pZrBV/F23wNwgdkjZ1lUvBDHvJsOtlg&#10;qu2NP2k4hVpECPsUFTQh9KmUvmzIoF/Ynjh6lXUGQ5SultrhLcJNJ1dJ8iwNthwXGuxp31B5OX0b&#10;Bb/uXBX6XPChOux379Xx47ruBqWeZuP2FUSgMTzC9/ZRK1gtX+D/TDwCMv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GZHfxQAAANwAAAAPAAAAAAAAAAAAAAAAAJgCAABkcnMv&#10;ZG93bnJldi54bWxQSwUGAAAAAAQABAD1AAAAigMAAAAA&#10;" strokecolor="#666" strokeweight=".5pt">
                <v:fill opacity="0"/>
                <v:textbox inset="5.85pt,.7pt,5.85pt,.7pt"/>
              </v:rect>
              <v:rect id="Rectangle 218" o:spid="_x0000_s1241" style="position:absolute;left:7655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YFrcEA&#10;AADcAAAADwAAAGRycy9kb3ducmV2LnhtbERPy4rCMBTdC/5DuAOzs6kuBqlGcQTRWQ1aFy4vze0D&#10;m5uaxNqZrzcLweXhvJfrwbSiJ+cbywqmSQqCuLC64UrBOd9N5iB8QNbYWiYFf+RhvRqPlphp++Aj&#10;9adQiRjCPkMFdQhdJqUvajLoE9sRR660zmCI0FVSO3zEcNPKWZp+SYMNx4YaO9rWVFxPd6Pg313K&#10;XF9y3pf77fdPefi9zdteqc+PYbMAEWgIb/HLfdAKZtO4Np6JR0C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+GBa3BAAAA3AAAAA8AAAAAAAAAAAAAAAAAmAIAAGRycy9kb3du&#10;cmV2LnhtbFBLBQYAAAAABAAEAPUAAACGAwAAAAA=&#10;" strokecolor="#666" strokeweight=".5pt">
                <v:fill opacity="0"/>
                <v:textbox inset="5.85pt,.7pt,5.85pt,.7pt"/>
              </v:rect>
              <v:rect id="Rectangle 219" o:spid="_x0000_s1242" style="position:absolute;left:8080;top:85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qgNsUA&#10;AADcAAAADwAAAGRycy9kb3ducmV2LnhtbESPT2vCQBTE74LfYXlCb7rRQ7Gpm6CCaE+lpgePj+zL&#10;H8y+jbtrTPvpu4VCj8PM/IbZ5KPpxEDOt5YVLBcJCOLS6pZrBZ/FYb4G4QOyxs4yKfgiD3k2nWww&#10;1fbBHzScQy0ihH2KCpoQ+lRKXzZk0C9sTxy9yjqDIUpXS+3wEeGmk6skeZYGW44LDfa0b6i8nu9G&#10;wbe7VIW+FHysjvvdW3V6v627Qamn2bh9BRFoDP/hv/ZJK1gtX+D3TDwCMv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yqA2xQAAANwAAAAPAAAAAAAAAAAAAAAAAJgCAABkcnMv&#10;ZG93bnJldi54bWxQSwUGAAAAAAQABAD1AAAAigMAAAAA&#10;" strokecolor="#666" strokeweight=".5pt">
                <v:fill opacity="0"/>
                <v:textbox inset="5.85pt,.7pt,5.85pt,.7pt"/>
              </v:rect>
              <v:rect id="Rectangle 220" o:spid="_x0000_s1243" style="position:absolute;left:8506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zDFsEA&#10;AADcAAAADwAAAGRycy9kb3ducmV2LnhtbERPy4rCMBTdD/gP4QruxtQuRKpRVBjUlYx14fLS3D6w&#10;ualJpla/frIYmOXhvFebwbSiJ+cbywpm0wQEcWF1w5WCa/71uQDhA7LG1jIpeJGHzXr0scJM2yd/&#10;U38JlYgh7DNUUIfQZVL6oiaDfmo74siV1hkMEbpKaofPGG5amSbJXBpsODbU2NG+puJ++TEK3u5W&#10;5vqW86E87Hen8nh+LNpeqcl42C5BBBrCv/jPfdQK0jTOj2fiEZ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+cwxbBAAAA3AAAAA8AAAAAAAAAAAAAAAAAmAIAAGRycy9kb3du&#10;cmV2LnhtbFBLBQYAAAAABAAEAPUAAACGAwAAAAA=&#10;" strokecolor="#666" strokeweight=".5pt">
                <v:fill opacity="0"/>
                <v:textbox inset="5.85pt,.7pt,5.85pt,.7pt"/>
              </v:rect>
              <v:rect id="Rectangle 221" o:spid="_x0000_s1244" style="position:absolute;left:8931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BmjcQA&#10;AADcAAAADwAAAGRycy9kb3ducmV2LnhtbESPT2sCMRTE7wW/Q3hCbzXrHopsjaKCqKdS14PHx+bt&#10;H7p5WZO4rn76piB4HGbmN8x8OZhW9OR8Y1nBdJKAIC6sbrhScMq3HzMQPiBrbC2Tgjt5WC5Gb3PM&#10;tL3xD/XHUIkIYZ+hgjqELpPSFzUZ9BPbEUevtM5giNJVUju8RbhpZZokn9Jgw3Ghxo42NRW/x6tR&#10;8HDnMtfnnHflbrM+lPvvy6ztlXofD6svEIGG8Ao/23utIE2n8H8mHgG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QZo3EAAAA3AAAAA8AAAAAAAAAAAAAAAAAmAIAAGRycy9k&#10;b3ducmV2LnhtbFBLBQYAAAAABAAEAPUAAACJAwAAAAA=&#10;" strokecolor="#666" strokeweight=".5pt">
                <v:fill opacity="0"/>
                <v:textbox inset="5.85pt,.7pt,5.85pt,.7pt"/>
              </v:rect>
              <v:rect id="Rectangle 222" o:spid="_x0000_s1245" style="position:absolute;left:9356;top:85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L4+sQA&#10;AADcAAAADwAAAGRycy9kb3ducmV2LnhtbESPT2sCMRTE7wW/Q3iCt5p1DyJbo6gg6qnU7cHjY/P2&#10;D25e1iSuq5++KRR6HGbmN8xyPZhW9OR8Y1nBbJqAIC6sbrhS8J3v3xcgfEDW2FomBU/ysF6N3paY&#10;afvgL+rPoRIRwj5DBXUIXSalL2oy6Ke2I45eaZ3BEKWrpHb4iHDTyjRJ5tJgw3Ghxo52NRXX890o&#10;eLlLmetLzofysNueyuPnbdH2Sk3Gw+YDRKAh/If/2ketIE1T+D0Tj4B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C+PrEAAAA3AAAAA8AAAAAAAAAAAAAAAAAmAIAAGRycy9k&#10;b3ducmV2LnhtbFBLBQYAAAAABAAEAPUAAACJAwAAAAA=&#10;" strokecolor="#666" strokeweight=".5pt">
                <v:fill opacity="0"/>
                <v:textbox inset="5.85pt,.7pt,5.85pt,.7pt"/>
              </v:rect>
              <v:rect id="Rectangle 223" o:spid="_x0000_s1246" style="position:absolute;left:9782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5dYcUA&#10;AADcAAAADwAAAGRycy9kb3ducmV2LnhtbESPT2sCMRTE7wW/Q3gFbzXbFURWo7RCUU+i68HjY/P2&#10;D25e1iRd1376Rij0OMzMb5jlejCt6Mn5xrKC90kCgriwuuFKwTn/epuD8AFZY2uZFDzIw3o1elli&#10;pu2dj9SfQiUihH2GCuoQukxKX9Rk0E9sRxy90jqDIUpXSe3wHuGmlWmSzKTBhuNCjR1taiqup2+j&#10;4Mddylxfct6W283nvtwdbvO2V2r8OnwsQAQawn/4r73TCtJ0Cs8z8Qj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Tl1hxQAAANwAAAAPAAAAAAAAAAAAAAAAAJgCAABkcnMv&#10;ZG93bnJldi54bWxQSwUGAAAAAAQABAD1AAAAigMAAAAA&#10;" strokecolor="#666" strokeweight=".5pt">
                <v:fill opacity="0"/>
                <v:textbox inset="5.85pt,.7pt,5.85pt,.7pt"/>
              </v:rect>
              <v:rect id="Rectangle 224" o:spid="_x0000_s1247" style="position:absolute;left:1700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fFFcUA&#10;AADcAAAADwAAAGRycy9kb3ducmV2LnhtbESPT2sCMRTE7wW/Q3gFbzXbRURWo7RCUU+i68HjY/P2&#10;D25e1iRd1376Rij0OMzMb5jlejCt6Mn5xrKC90kCgriwuuFKwTn/epuD8AFZY2uZFDzIw3o1elli&#10;pu2dj9SfQiUihH2GCuoQukxKX9Rk0E9sRxy90jqDIUpXSe3wHuGmlWmSzKTBhuNCjR1taiqup2+j&#10;4Mddylxfct6W283nvtwdbvO2V2r8OnwsQAQawn/4r73TCtJ0Cs8z8Qj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p8UVxQAAANwAAAAPAAAAAAAAAAAAAAAAAJgCAABkcnMv&#10;ZG93bnJldi54bWxQSwUGAAAAAAQABAD1AAAAigMAAAAA&#10;" strokecolor="#666" strokeweight=".5pt">
                <v:fill opacity="0"/>
                <v:textbox inset="5.85pt,.7pt,5.85pt,.7pt"/>
              </v:rect>
              <v:rect id="Rectangle 225" o:spid="_x0000_s1248" style="position:absolute;left:2125;top:925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tgjsUA&#10;AADcAAAADwAAAGRycy9kb3ducmV2LnhtbESPT2sCMRTE7wW/Q3gFbzXbBUVWo7RCUU+i68HjY/P2&#10;D25e1iRd1376Rij0OMzMb5jlejCt6Mn5xrKC90kCgriwuuFKwTn/epuD8AFZY2uZFDzIw3o1elli&#10;pu2dj9SfQiUihH2GCuoQukxKX9Rk0E9sRxy90jqDIUpXSe3wHuGmlWmSzKTBhuNCjR1taiqup2+j&#10;4Mddylxfct6W283nvtwdbvO2V2r8OnwsQAQawn/4r73TCtJ0Cs8z8Qj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62COxQAAANwAAAAPAAAAAAAAAAAAAAAAAJgCAABkcnMv&#10;ZG93bnJldi54bWxQSwUGAAAAAAQABAD1AAAAigMAAAAA&#10;" strokecolor="#666" strokeweight=".5pt">
                <v:fill opacity="0"/>
                <v:textbox inset="5.85pt,.7pt,5.85pt,.7pt"/>
              </v:rect>
              <v:rect id="Rectangle 226" o:spid="_x0000_s1249" style="position:absolute;left:2551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n++cQA&#10;AADcAAAADwAAAGRycy9kb3ducmV2LnhtbESPT2sCMRTE74LfIbyCN812DyKrUVpB1FOp68HjY/P2&#10;D25e1iSu2376piB4HGbmN8xqM5hW9OR8Y1nB+ywBQVxY3XCl4JzvpgsQPiBrbC2Tgh/ysFmPRyvM&#10;tH3wN/WnUIkIYZ+hgjqELpPSFzUZ9DPbEUevtM5giNJVUjt8RLhpZZokc2mw4bhQY0fbmorr6W4U&#10;/LpLmetLzvtyv/08loev26LtlZq8DR9LEIGG8Ao/2wetIE3n8H8mHgG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85/vnEAAAA3AAAAA8AAAAAAAAAAAAAAAAAmAIAAGRycy9k&#10;b3ducmV2LnhtbFBLBQYAAAAABAAEAPUAAACJAwAAAAA=&#10;" strokecolor="#666" strokeweight=".5pt">
                <v:fill opacity="0"/>
                <v:textbox inset="5.85pt,.7pt,5.85pt,.7pt"/>
              </v:rect>
              <v:rect id="Rectangle 227" o:spid="_x0000_s1250" style="position:absolute;left:2976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VbYsUA&#10;AADcAAAADwAAAGRycy9kb3ducmV2LnhtbESPT2sCMRTE7wW/Q3gFbzXbPaisRmmFop5E14PHx+bt&#10;H9y8rEm6rv30jVDocZiZ3zDL9WBa0ZPzjWUF75MEBHFhdcOVgnP+9TYH4QOyxtYyKXiQh/Vq9LLE&#10;TNs7H6k/hUpECPsMFdQhdJmUvqjJoJ/Yjjh6pXUGQ5SuktrhPcJNK9MkmUqDDceFGjva1FRcT99G&#10;wY+7lLm+5Lwtt5vPfbk73OZtr9T4dfhYgAg0hP/wX3unFaTpDJ5n4hG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dVtixQAAANwAAAAPAAAAAAAAAAAAAAAAAJgCAABkcnMv&#10;ZG93bnJldi54bWxQSwUGAAAAAAQABAD1AAAAigMAAAAA&#10;" strokecolor="#666" strokeweight=".5pt">
                <v:fill opacity="0"/>
                <v:textbox inset="5.85pt,.7pt,5.85pt,.7pt"/>
              </v:rect>
              <v:rect id="Rectangle 228" o:spid="_x0000_s1251" style="position:absolute;left:3401;top:925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rPEMEA&#10;AADcAAAADwAAAGRycy9kb3ducmV2LnhtbERPy4rCMBTdD/gP4QruxtQuRKpRVBjUlYx14fLS3D6w&#10;ualJpla/frIYmOXhvFebwbSiJ+cbywpm0wQEcWF1w5WCa/71uQDhA7LG1jIpeJGHzXr0scJM2yd/&#10;U38JlYgh7DNUUIfQZVL6oiaDfmo74siV1hkMEbpKaofPGG5amSbJXBpsODbU2NG+puJ++TEK3u5W&#10;5vqW86E87Hen8nh+LNpeqcl42C5BBBrCv/jPfdQK0jSujWfiEZ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HqzxDBAAAA3AAAAA8AAAAAAAAAAAAAAAAAmAIAAGRycy9kb3du&#10;cmV2LnhtbFBLBQYAAAAABAAEAPUAAACGAwAAAAA=&#10;" strokecolor="#666" strokeweight=".5pt">
                <v:fill opacity="0"/>
                <v:textbox inset="5.85pt,.7pt,5.85pt,.7pt"/>
              </v:rect>
              <v:rect id="Rectangle 229" o:spid="_x0000_s1252" style="position:absolute;left:3827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Zqi8UA&#10;AADcAAAADwAAAGRycy9kb3ducmV2LnhtbESPT2sCMRTE7wW/Q3gFbzXbPYhdjdIKRT2JrgePj83b&#10;P7h5WZN0XfvpG0HocZiZ3zCL1WBa0ZPzjWUF75MEBHFhdcOVglP+/TYD4QOyxtYyKbiTh9Vy9LLA&#10;TNsbH6g/hkpECPsMFdQhdJmUvqjJoJ/Yjjh6pXUGQ5SuktrhLcJNK9MkmUqDDceFGjta11Rcjj9G&#10;wa87l7k+57wpN+uvXbndX2dtr9T4dficgwg0hP/ws73VCtL0Ax5n4hG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pmqLxQAAANwAAAAPAAAAAAAAAAAAAAAAAJgCAABkcnMv&#10;ZG93bnJldi54bWxQSwUGAAAAAAQABAD1AAAAigMAAAAA&#10;" strokecolor="#666" strokeweight=".5pt">
                <v:fill opacity="0"/>
                <v:textbox inset="5.85pt,.7pt,5.85pt,.7pt"/>
              </v:rect>
              <v:rect id="Rectangle 230" o:spid="_x0000_s1253" style="position:absolute;left:4252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VVy8EA&#10;AADcAAAADwAAAGRycy9kb3ducmV2LnhtbERPy4rCMBTdD/gP4QruxnQURDpGmRFEXYl2Fi4vze2D&#10;aW5qEmv1681CcHk478WqN43oyPnasoKvcQKCOLe65lLBX7b5nIPwAVljY5kU3MnDajn4WGCq7Y2P&#10;1J1CKWII+xQVVCG0qZQ+r8igH9uWOHKFdQZDhK6U2uEthptGTpJkJg3WHBsqbGldUf5/uhoFD3cu&#10;Mn3OeFts17/7Yne4zJtOqdGw//kGEagPb/HLvdMKJtM4P56JR0A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pFVcvBAAAA3AAAAA8AAAAAAAAAAAAAAAAAmAIAAGRycy9kb3du&#10;cmV2LnhtbFBLBQYAAAAABAAEAPUAAACGAwAAAAA=&#10;" strokecolor="#666" strokeweight=".5pt">
                <v:fill opacity="0"/>
                <v:textbox inset="5.85pt,.7pt,5.85pt,.7pt"/>
              </v:rect>
              <v:rect id="Rectangle 231" o:spid="_x0000_s1254" style="position:absolute;left:4677;top:925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nwUMUA&#10;AADcAAAADwAAAGRycy9kb3ducmV2LnhtbESPT2vCQBTE74LfYXlCb7rRQpHUTVChaE+lpgePj+zL&#10;H8y+jbvbmPbTdwuCx2FmfsNs8tF0YiDnW8sKlosEBHFpdcu1gq/ibb4G4QOyxs4yKfghD3k2nWww&#10;1fbGnzScQi0ihH2KCpoQ+lRKXzZk0C9sTxy9yjqDIUpXS+3wFuGmk6skeZEGW44LDfa0b6i8nL6N&#10;gl93rgp9LvhQHfa79+r4cV13g1JPs3H7CiLQGB7he/uoFayel/B/Jh4Bm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CfBQxQAAANwAAAAPAAAAAAAAAAAAAAAAAJgCAABkcnMv&#10;ZG93bnJldi54bWxQSwUGAAAAAAQABAD1AAAAigMAAAAA&#10;" strokecolor="#666" strokeweight=".5pt">
                <v:fill opacity="0"/>
                <v:textbox inset="5.85pt,.7pt,5.85pt,.7pt"/>
              </v:rect>
              <v:rect id="Rectangle 232" o:spid="_x0000_s1255" style="position:absolute;left:5103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tuJ8UA&#10;AADcAAAADwAAAGRycy9kb3ducmV2LnhtbESPT2sCMRTE7wW/Q3gFbzXbFURWo7RCUU+i68HjY/P2&#10;D25e1iRd1376Rij0OMzMb5jlejCt6Mn5xrKC90kCgriwuuFKwTn/epuD8AFZY2uZFDzIw3o1elli&#10;pu2dj9SfQiUihH2GCuoQukxKX9Rk0E9sRxy90jqDIUpXSe3wHuGmlWmSzKTBhuNCjR1taiqup2+j&#10;4Mddylxfct6W283nvtwdbvO2V2r8OnwsQAQawn/4r73TCtJpCs8z8Qj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224nxQAAANwAAAAPAAAAAAAAAAAAAAAAAJgCAABkcnMv&#10;ZG93bnJldi54bWxQSwUGAAAAAAQABAD1AAAAigMAAAAA&#10;" strokecolor="#666" strokeweight=".5pt">
                <v:fill opacity="0"/>
                <v:textbox inset="5.85pt,.7pt,5.85pt,.7pt"/>
              </v:rect>
              <v:rect id="Rectangle 233" o:spid="_x0000_s1256" style="position:absolute;left:5528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fLvMQA&#10;AADcAAAADwAAAGRycy9kb3ducmV2LnhtbESPT2sCMRTE7wW/Q3hCbzWrQpGtUVQQ9VR0e/D42Lz9&#10;g5uXNUnXtZ++EQSPw8z8hpkve9OIjpyvLSsYjxIQxLnVNZcKfrLtxwyED8gaG8uk4E4elovB2xxT&#10;bW98pO4UShEh7FNUUIXQplL6vCKDfmRb4ugV1hkMUbpSaoe3CDeNnCTJpzRYc1yosKVNRfnl9GsU&#10;/Llzkelzxrtit1kfiv33ddZ0Sr0P+9UXiEB9eIWf7b1WMJlO4XEmHgG5+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Xy7zEAAAA3AAAAA8AAAAAAAAAAAAAAAAAmAIAAGRycy9k&#10;b3ducmV2LnhtbFBLBQYAAAAABAAEAPUAAACJAwAAAAA=&#10;" strokecolor="#666" strokeweight=".5pt">
                <v:fill opacity="0"/>
                <v:textbox inset="5.85pt,.7pt,5.85pt,.7pt"/>
              </v:rect>
              <v:rect id="Rectangle 234" o:spid="_x0000_s1257" style="position:absolute;left:5953;top:925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5TyMUA&#10;AADcAAAADwAAAGRycy9kb3ducmV2LnhtbESPT2sCMRTE7wW/Q3iCt5pVS5HVKCoU7anU7cHjY/P2&#10;D25e1iRdVz99Iwg9DjPzG2a57k0jOnK+tqxgMk5AEOdW11wq+Mk+XucgfEDW2FgmBTfysF4NXpaY&#10;anvlb+qOoRQRwj5FBVUIbSqlzysy6Me2JY5eYZ3BEKUrpXZ4jXDTyGmSvEuDNceFClvaVZSfj79G&#10;wd2dikyfMt4X+932szh8XeZNp9Ro2G8WIAL14T/8bB+0gunsDR5n4hG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flPIxQAAANwAAAAPAAAAAAAAAAAAAAAAAJgCAABkcnMv&#10;ZG93bnJldi54bWxQSwUGAAAAAAQABAD1AAAAigMAAAAA&#10;" strokecolor="#666" strokeweight=".5pt">
                <v:fill opacity="0"/>
                <v:textbox inset="5.85pt,.7pt,5.85pt,.7pt"/>
              </v:rect>
              <v:rect id="Rectangle 235" o:spid="_x0000_s1258" style="position:absolute;left:6379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L2U8UA&#10;AADcAAAADwAAAGRycy9kb3ducmV2LnhtbESPT2sCMRTE7wW/Q3iCt5pVaZHVKCoU7anU7cHjY/P2&#10;D25e1iRdVz99Iwg9DjPzG2a57k0jOnK+tqxgMk5AEOdW11wq+Mk+XucgfEDW2FgmBTfysF4NXpaY&#10;anvlb+qOoRQRwj5FBVUIbSqlzysy6Me2JY5eYZ3BEKUrpXZ4jXDTyGmSvEuDNceFClvaVZSfj79G&#10;wd2dikyfMt4X+932szh8XeZNp9Ro2G8WIAL14T/8bB+0gunsDR5n4hG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MvZTxQAAANwAAAAPAAAAAAAAAAAAAAAAAJgCAABkcnMv&#10;ZG93bnJldi54bWxQSwUGAAAAAAQABAD1AAAAigMAAAAA&#10;" strokecolor="#666" strokeweight=".5pt">
                <v:fill opacity="0"/>
                <v:textbox inset="5.85pt,.7pt,5.85pt,.7pt"/>
              </v:rect>
              <v:rect id="Rectangle 236" o:spid="_x0000_s1259" style="position:absolute;left:6804;top:925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BoJMQA&#10;AADcAAAADwAAAGRycy9kb3ducmV2LnhtbESPT2sCMRTE7wW/Q3iCt5rVgsjWKCqIeip1e/D42Lz9&#10;g5uXNUnX1U/fFASPw8z8hlmsetOIjpyvLSuYjBMQxLnVNZcKfrLd+xyED8gaG8uk4E4eVsvB2wJT&#10;bW/8Td0plCJC2KeooAqhTaX0eUUG/di2xNErrDMYonSl1A5vEW4aOU2SmTRYc1yosKVtRfnl9GsU&#10;PNy5yPQ5432x326OxeHrOm86pUbDfv0JIlAfXuFn+6AVTD9m8H8mHg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gaCTEAAAA3AAAAA8AAAAAAAAAAAAAAAAAmAIAAGRycy9k&#10;b3ducmV2LnhtbFBLBQYAAAAABAAEAPUAAACJAwAAAAA=&#10;" strokecolor="#666" strokeweight=".5pt">
                <v:fill opacity="0"/>
                <v:textbox inset="5.85pt,.7pt,5.85pt,.7pt"/>
              </v:rect>
              <v:rect id="Rectangle 237" o:spid="_x0000_s1260" style="position:absolute;left:7230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zNv8UA&#10;AADcAAAADwAAAGRycy9kb3ducmV2LnhtbESPT2sCMRTE7wW/Q3iCt5pVoZXVKCoU7anU7cHjY/P2&#10;D25e1iRdVz99Iwg9DjPzG2a57k0jOnK+tqxgMk5AEOdW11wq+Mk+XucgfEDW2FgmBTfysF4NXpaY&#10;anvlb+qOoRQRwj5FBVUIbSqlzysy6Me2JY5eYZ3BEKUrpXZ4jXDTyGmSvEmDNceFClvaVZSfj79G&#10;wd2dikyfMt4X+932szh8XeZNp9Ro2G8WIAL14T/8bB+0gunsHR5n4hG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rM2/xQAAANwAAAAPAAAAAAAAAAAAAAAAAJgCAABkcnMv&#10;ZG93bnJldi54bWxQSwUGAAAAAAQABAD1AAAAigMAAAAA&#10;" strokecolor="#666" strokeweight=".5pt">
                <v:fill opacity="0"/>
                <v:textbox inset="5.85pt,.7pt,5.85pt,.7pt"/>
              </v:rect>
              <v:rect id="Rectangle 238" o:spid="_x0000_s1261" style="position:absolute;left:7655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NZzcEA&#10;AADcAAAADwAAAGRycy9kb3ducmV2LnhtbERPy4rCMBTdD/gP4QruxnQURDpGmRFEXYl2Fi4vze2D&#10;aW5qEmv1681CcHk478WqN43oyPnasoKvcQKCOLe65lLBX7b5nIPwAVljY5kU3MnDajn4WGCq7Y2P&#10;1J1CKWII+xQVVCG0qZQ+r8igH9uWOHKFdQZDhK6U2uEthptGTpJkJg3WHBsqbGldUf5/uhoFD3cu&#10;Mn3OeFts17/7Yne4zJtOqdGw//kGEagPb/HLvdMKJtO4Np6JR0A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zWc3BAAAA3AAAAA8AAAAAAAAAAAAAAAAAmAIAAGRycy9kb3du&#10;cmV2LnhtbFBLBQYAAAAABAAEAPUAAACGAwAAAAA=&#10;" strokecolor="#666" strokeweight=".5pt">
                <v:fill opacity="0"/>
                <v:textbox inset="5.85pt,.7pt,5.85pt,.7pt"/>
              </v:rect>
              <v:rect id="Rectangle 239" o:spid="_x0000_s1262" style="position:absolute;left:8080;top:925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/8VsUA&#10;AADcAAAADwAAAGRycy9kb3ducmV2LnhtbESPT2sCMRTE70K/Q3iCN81qQXRrFCsU7Unq9uDxsXn7&#10;Bzcv2yRd1356IxQ8DjPzG2a16U0jOnK+tqxgOklAEOdW11wq+M4+xgsQPiBrbCyTght52KxfBitM&#10;tb3yF3WnUIoIYZ+igiqENpXS5xUZ9BPbEkevsM5giNKVUju8Rrhp5CxJ5tJgzXGhwpZ2FeWX069R&#10;8OfORabPGe+L/e79szgcfxZNp9Ro2G/fQATqwzP83z5oBbPXJTzOxCMg1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f/xWxQAAANwAAAAPAAAAAAAAAAAAAAAAAJgCAABkcnMv&#10;ZG93bnJldi54bWxQSwUGAAAAAAQABAD1AAAAigMAAAAA&#10;" strokecolor="#666" strokeweight=".5pt">
                <v:fill opacity="0"/>
                <v:textbox inset="5.85pt,.7pt,5.85pt,.7pt"/>
              </v:rect>
              <v:rect id="Rectangle 240" o:spid="_x0000_s1263" style="position:absolute;left:8506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MmtsEA&#10;AADcAAAADwAAAGRycy9kb3ducmV2LnhtbERPy4rCMBTdD/gP4QruxnRERDpGmRFEXYl2Fi4vze2D&#10;aW5qEmv1681CcHk478WqN43oyPnasoKvcQKCOLe65lLBX7b5nIPwAVljY5kU3MnDajn4WGCq7Y2P&#10;1J1CKWII+xQVVCG0qZQ+r8igH9uWOHKFdQZDhK6U2uEthptGTpJkJg3WHBsqbGldUf5/uhoFD3cu&#10;Mn3OeFts17/7Yne4zJtOqdGw//kGEagPb/HLvdMKJtM4P56JR0A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JDJrbBAAAA3AAAAA8AAAAAAAAAAAAAAAAAmAIAAGRycy9kb3du&#10;cmV2LnhtbFBLBQYAAAAABAAEAPUAAACGAwAAAAA=&#10;" strokecolor="#666" strokeweight=".5pt">
                <v:fill opacity="0"/>
                <v:textbox inset="5.85pt,.7pt,5.85pt,.7pt"/>
              </v:rect>
              <v:rect id="Rectangle 241" o:spid="_x0000_s1264" style="position:absolute;left:8931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+DLcUA&#10;AADcAAAADwAAAGRycy9kb3ducmV2LnhtbESPT2vCQBTE74LfYXlCb7pRSpHUTVChaE+lpgePj+zL&#10;H8y+jbvbmPbTdwuCx2FmfsNs8tF0YiDnW8sKlosEBHFpdcu1gq/ibb4G4QOyxs4yKfghD3k2nWww&#10;1fbGnzScQi0ihH2KCpoQ+lRKXzZk0C9sTxy9yjqDIUpXS+3wFuGmk6skeZEGW44LDfa0b6i8nL6N&#10;gl93rgp9LvhQHfa79+r4cV13g1JPs3H7CiLQGB7he/uoFayel/B/Jh4Bm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D4MtxQAAANwAAAAPAAAAAAAAAAAAAAAAAJgCAABkcnMv&#10;ZG93bnJldi54bWxQSwUGAAAAAAQABAD1AAAAigMAAAAA&#10;" strokecolor="#666" strokeweight=".5pt">
                <v:fill opacity="0"/>
                <v:textbox inset="5.85pt,.7pt,5.85pt,.7pt"/>
              </v:rect>
              <v:rect id="Rectangle 242" o:spid="_x0000_s1265" style="position:absolute;left:9356;top:925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0dWsUA&#10;AADcAAAADwAAAGRycy9kb3ducmV2LnhtbESPT2sCMRTE7wW/Q3gFbzXbRURWo7RCUU+i68HjY/P2&#10;D25e1iRd1376Rij0OMzMb5jlejCt6Mn5xrKC90kCgriwuuFKwTn/epuD8AFZY2uZFDzIw3o1elli&#10;pu2dj9SfQiUihH2GCuoQukxKX9Rk0E9sRxy90jqDIUpXSe3wHuGmlWmSzKTBhuNCjR1taiqup2+j&#10;4Mddylxfct6W283nvtwdbvO2V2r8OnwsQAQawn/4r73TCtJpCs8z8Qj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3R1axQAAANwAAAAPAAAAAAAAAAAAAAAAAJgCAABkcnMv&#10;ZG93bnJldi54bWxQSwUGAAAAAAQABAD1AAAAigMAAAAA&#10;" strokecolor="#666" strokeweight=".5pt">
                <v:fill opacity="0"/>
                <v:textbox inset="5.85pt,.7pt,5.85pt,.7pt"/>
              </v:rect>
              <v:rect id="Rectangle 243" o:spid="_x0000_s1266" style="position:absolute;left:9782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G4wcUA&#10;AADcAAAADwAAAGRycy9kb3ducmV2LnhtbESPT2sCMRTE7wW/Q3iCt5pVS5HVKCoU7anU7cHjY/P2&#10;D25e1iRdVz99Iwg9DjPzG2a57k0jOnK+tqxgMk5AEOdW11wq+Mk+XucgfEDW2FgmBTfysF4NXpaY&#10;anvlb+qOoRQRwj5FBVUIbSqlzysy6Me2JY5eYZ3BEKUrpXZ4jXDTyGmSvEuDNceFClvaVZSfj79G&#10;wd2dikyfMt4X+932szh8XeZNp9Ro2G8WIAL14T/8bB+0gunbDB5n4hG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kbjBxQAAANwAAAAPAAAAAAAAAAAAAAAAAJgCAABkcnMv&#10;ZG93bnJldi54bWxQSwUGAAAAAAQABAD1AAAAigMAAAAA&#10;" strokecolor="#666" strokeweight=".5pt">
                <v:fill opacity="0"/>
                <v:textbox inset="5.85pt,.7pt,5.85pt,.7pt"/>
              </v:rect>
              <v:rect id="Rectangle 244" o:spid="_x0000_s1267" style="position:absolute;left:1700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ggtcQA&#10;AADcAAAADwAAAGRycy9kb3ducmV2LnhtbESPT2sCMRTE7wW/Q3hCbzWrSJGtUVQQ9VR0e/D42Lz9&#10;g5uXNUnXtZ++EQSPw8z8hpkve9OIjpyvLSsYjxIQxLnVNZcKfrLtxwyED8gaG8uk4E4elovB2xxT&#10;bW98pO4UShEh7FNUUIXQplL6vCKDfmRb4ugV1hkMUbpSaoe3CDeNnCTJpzRYc1yosKVNRfnl9GsU&#10;/Llzkelzxrtit1kfiv33ddZ0Sr0P+9UXiEB9eIWf7b1WMJlO4XEmHgG5+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4ILXEAAAA3AAAAA8AAAAAAAAAAAAAAAAAmAIAAGRycy9k&#10;b3ducmV2LnhtbFBLBQYAAAAABAAEAPUAAACJAwAAAAA=&#10;" strokecolor="#666" strokeweight=".5pt">
                <v:fill opacity="0"/>
                <v:textbox inset="5.85pt,.7pt,5.85pt,.7pt"/>
              </v:rect>
              <v:rect id="Rectangle 245" o:spid="_x0000_s1268" style="position:absolute;left:2125;top:995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SFLsUA&#10;AADcAAAADwAAAGRycy9kb3ducmV2LnhtbESPT2sCMRTE7wW/Q3iCt5pVbJHVKCoU7anU7cHjY/P2&#10;D25e1iRdVz99Iwg9DjPzG2a57k0jOnK+tqxgMk5AEOdW11wq+Mk+XucgfEDW2FgmBTfysF4NXpaY&#10;anvlb+qOoRQRwj5FBVUIbSqlzysy6Me2JY5eYZ3BEKUrpXZ4jXDTyGmSvEuDNceFClvaVZSfj79G&#10;wd2dikyfMt4X+932szh8XeZNp9Ro2G8WIAL14T/8bB+0gunsDR5n4hG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NIUuxQAAANwAAAAPAAAAAAAAAAAAAAAAAJgCAABkcnMv&#10;ZG93bnJldi54bWxQSwUGAAAAAAQABAD1AAAAigMAAAAA&#10;" strokecolor="#666" strokeweight=".5pt">
                <v:fill opacity="0"/>
                <v:textbox inset="5.85pt,.7pt,5.85pt,.7pt"/>
              </v:rect>
              <v:rect id="Rectangle 246" o:spid="_x0000_s1269" style="position:absolute;left:2551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YbWcQA&#10;AADcAAAADwAAAGRycy9kb3ducmV2LnhtbESPT2sCMRTE7wW/Q3iCt5pVisjWKCqIeip1e/D42Lz9&#10;g5uXNUnX1U/fFASPw8z8hlmsetOIjpyvLSuYjBMQxLnVNZcKfrLd+xyED8gaG8uk4E4eVsvB2wJT&#10;bW/8Td0plCJC2KeooAqhTaX0eUUG/di2xNErrDMYonSl1A5vEW4aOU2SmTRYc1yosKVtRfnl9GsU&#10;PNy5yPQ5432x326OxeHrOm86pUbDfv0JIlAfXuFn+6AVTD9m8H8mHg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mG1nEAAAA3AAAAA8AAAAAAAAAAAAAAAAAmAIAAGRycy9k&#10;b3ducmV2LnhtbFBLBQYAAAAABAAEAPUAAACJAwAAAAA=&#10;" strokecolor="#666" strokeweight=".5pt">
                <v:fill opacity="0"/>
                <v:textbox inset="5.85pt,.7pt,5.85pt,.7pt"/>
              </v:rect>
              <v:rect id="Rectangle 247" o:spid="_x0000_s1270" style="position:absolute;left:2976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q+wsUA&#10;AADcAAAADwAAAGRycy9kb3ducmV2LnhtbESPT2sCMRTE7wW/Q3iCt5pVpJXVKCoU7anU7cHjY/P2&#10;D25e1iRdVz99Iwg9DjPzG2a57k0jOnK+tqxgMk5AEOdW11wq+Mk+XucgfEDW2FgmBTfysF4NXpaY&#10;anvlb+qOoRQRwj5FBVUIbSqlzysy6Me2JY5eYZ3BEKUrpXZ4jXDTyGmSvEmDNceFClvaVZSfj79G&#10;wd2dikyfMt4X+932szh8XeZNp9Ro2G8WIAL14T/8bB+0gunsHR5n4hG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qr7CxQAAANwAAAAPAAAAAAAAAAAAAAAAAJgCAABkcnMv&#10;ZG93bnJldi54bWxQSwUGAAAAAAQABAD1AAAAigMAAAAA&#10;" strokecolor="#666" strokeweight=".5pt">
                <v:fill opacity="0"/>
                <v:textbox inset="5.85pt,.7pt,5.85pt,.7pt"/>
              </v:rect>
              <v:rect id="Rectangle 248" o:spid="_x0000_s1271" style="position:absolute;left:3401;top:995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UqsMEA&#10;AADcAAAADwAAAGRycy9kb3ducmV2LnhtbERPy4rCMBTdD/gP4QruxnRERDpGmRFEXYl2Fi4vze2D&#10;aW5qEmv1681CcHk478WqN43oyPnasoKvcQKCOLe65lLBX7b5nIPwAVljY5kU3MnDajn4WGCq7Y2P&#10;1J1CKWII+xQVVCG0qZQ+r8igH9uWOHKFdQZDhK6U2uEthptGTpJkJg3WHBsqbGldUf5/uhoFD3cu&#10;Mn3OeFts17/7Yne4zJtOqdGw//kGEagPb/HLvdMKJtO4Np6JR0A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1KrDBAAAA3AAAAA8AAAAAAAAAAAAAAAAAmAIAAGRycy9kb3du&#10;cmV2LnhtbFBLBQYAAAAABAAEAPUAAACGAwAAAAA=&#10;" strokecolor="#666" strokeweight=".5pt">
                <v:fill opacity="0"/>
                <v:textbox inset="5.85pt,.7pt,5.85pt,.7pt"/>
              </v:rect>
              <v:rect id="Rectangle 249" o:spid="_x0000_s1272" style="position:absolute;left:3827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mPK8UA&#10;AADcAAAADwAAAGRycy9kb3ducmV2LnhtbESPT2sCMRTE70K/Q3iCN80qRXRrFCsU7Unq9uDxsXn7&#10;Bzcv2yRd1356IxQ8DjPzG2a16U0jOnK+tqxgOklAEOdW11wq+M4+xgsQPiBrbCyTght52KxfBitM&#10;tb3yF3WnUIoIYZ+igiqENpXS5xUZ9BPbEkevsM5giNKVUju8Rrhp5CxJ5tJgzXGhwpZ2FeWX069R&#10;8OfORabPGe+L/e79szgcfxZNp9Ro2G/fQATqwzP83z5oBbPXJTzOxCMg1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eY8rxQAAANwAAAAPAAAAAAAAAAAAAAAAAJgCAABkcnMv&#10;ZG93bnJldi54bWxQSwUGAAAAAAQABAD1AAAAigMAAAAA&#10;" strokecolor="#666" strokeweight=".5pt">
                <v:fill opacity="0"/>
                <v:textbox inset="5.85pt,.7pt,5.85pt,.7pt"/>
              </v:rect>
              <v:rect id="Rectangle 250" o:spid="_x0000_s1273" style="position:absolute;left:4252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qwa8EA&#10;AADcAAAADwAAAGRycy9kb3ducmV2LnhtbERPy4rCMBTdD/gP4QruxnQERTpGmRFEXYl2Fi4vze2D&#10;aW5qEmv1681CcHk478WqN43oyPnasoKvcQKCOLe65lLBX7b5nIPwAVljY5kU3MnDajn4WGCq7Y2P&#10;1J1CKWII+xQVVCG0qZQ+r8igH9uWOHKFdQZDhK6U2uEthptGTpJkJg3WHBsqbGldUf5/uhoFD3cu&#10;Mn3OeFts17/7Yne4zJtOqdGw//kGEagPb/HLvdMKJtM4P56JR0A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easGvBAAAA3AAAAA8AAAAAAAAAAAAAAAAAmAIAAGRycy9kb3du&#10;cmV2LnhtbFBLBQYAAAAABAAEAPUAAACGAwAAAAA=&#10;" strokecolor="#666" strokeweight=".5pt">
                <v:fill opacity="0"/>
                <v:textbox inset="5.85pt,.7pt,5.85pt,.7pt"/>
              </v:rect>
              <v:rect id="Rectangle 251" o:spid="_x0000_s1274" style="position:absolute;left:4677;top:995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YV8MUA&#10;AADcAAAADwAAAGRycy9kb3ducmV2LnhtbESPT2vCQBTE74LfYXlCb7pRaJHUTVChaE+lpgePj+zL&#10;H8y+jbvbmPbTdwuCx2FmfsNs8tF0YiDnW8sKlosEBHFpdcu1gq/ibb4G4QOyxs4yKfghD3k2nWww&#10;1fbGnzScQi0ihH2KCpoQ+lRKXzZk0C9sTxy9yjqDIUpXS+3wFuGmk6skeZEGW44LDfa0b6i8nL6N&#10;gl93rgp9LvhQHfa79+r4cV13g1JPs3H7CiLQGB7he/uoFayel/B/Jh4Bm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1hXwxQAAANwAAAAPAAAAAAAAAAAAAAAAAJgCAABkcnMv&#10;ZG93bnJldi54bWxQSwUGAAAAAAQABAD1AAAAigMAAAAA&#10;" strokecolor="#666" strokeweight=".5pt">
                <v:fill opacity="0"/>
                <v:textbox inset="5.85pt,.7pt,5.85pt,.7pt"/>
              </v:rect>
              <v:rect id="Rectangle 252" o:spid="_x0000_s1275" style="position:absolute;left:5103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SLh8UA&#10;AADcAAAADwAAAGRycy9kb3ducmV2LnhtbESPT2sCMRTE7wW/Q3gFbzXbBUVWo7RCUU+i68HjY/P2&#10;D25e1iRd1376Rij0OMzMb5jlejCt6Mn5xrKC90kCgriwuuFKwTn/epuD8AFZY2uZFDzIw3o1elli&#10;pu2dj9SfQiUihH2GCuoQukxKX9Rk0E9sRxy90jqDIUpXSe3wHuGmlWmSzKTBhuNCjR1taiqup2+j&#10;4Mddylxfct6W283nvtwdbvO2V2r8OnwsQAQawn/4r73TCtJpCs8z8Qj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BIuHxQAAANwAAAAPAAAAAAAAAAAAAAAAAJgCAABkcnMv&#10;ZG93bnJldi54bWxQSwUGAAAAAAQABAD1AAAAigMAAAAA&#10;" strokecolor="#666" strokeweight=".5pt">
                <v:fill opacity="0"/>
                <v:textbox inset="5.85pt,.7pt,5.85pt,.7pt"/>
              </v:rect>
              <v:rect id="Rectangle 253" o:spid="_x0000_s1276" style="position:absolute;left:5528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guHMUA&#10;AADcAAAADwAAAGRycy9kb3ducmV2LnhtbESPT2sCMRTE7wW/Q3iCt5pVaZHVKCoU7anU7cHjY/P2&#10;D25e1iRdVz99Iwg9DjPzG2a57k0jOnK+tqxgMk5AEOdW11wq+Mk+XucgfEDW2FgmBTfysF4NXpaY&#10;anvlb+qOoRQRwj5FBVUIbSqlzysy6Me2JY5eYZ3BEKUrpXZ4jXDTyGmSvEuDNceFClvaVZSfj79G&#10;wd2dikyfMt4X+932szh8XeZNp9Ro2G8WIAL14T/8bB+0gunbDB5n4hG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SC4cxQAAANwAAAAPAAAAAAAAAAAAAAAAAJgCAABkcnMv&#10;ZG93bnJldi54bWxQSwUGAAAAAAQABAD1AAAAigMAAAAA&#10;" strokecolor="#666" strokeweight=".5pt">
                <v:fill opacity="0"/>
                <v:textbox inset="5.85pt,.7pt,5.85pt,.7pt"/>
              </v:rect>
              <v:rect id="Rectangle 254" o:spid="_x0000_s1277" style="position:absolute;left:5953;top:995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G2aMUA&#10;AADcAAAADwAAAGRycy9kb3ducmV2LnhtbESPT2sCMRTE7wW/Q3iCt5pVbJHVKCoU7anU7cHjY/P2&#10;D25e1iRdVz99Iwg9DjPzG2a57k0jOnK+tqxgMk5AEOdW11wq+Mk+XucgfEDW2FgmBTfysF4NXpaY&#10;anvlb+qOoRQRwj5FBVUIbSqlzysy6Me2JY5eYZ3BEKUrpXZ4jXDTyGmSvEuDNceFClvaVZSfj79G&#10;wd2dikyfMt4X+932szh8XeZNp9Ro2G8WIAL14T/8bB+0gunbDB5n4hG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obZoxQAAANwAAAAPAAAAAAAAAAAAAAAAAJgCAABkcnMv&#10;ZG93bnJldi54bWxQSwUGAAAAAAQABAD1AAAAigMAAAAA&#10;" strokecolor="#666" strokeweight=".5pt">
                <v:fill opacity="0"/>
                <v:textbox inset="5.85pt,.7pt,5.85pt,.7pt"/>
              </v:rect>
              <v:rect id="Rectangle 255" o:spid="_x0000_s1278" style="position:absolute;left:6379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+0T88QA&#10;AADcAAAADwAAAGRycy9kb3ducmV2LnhtbESPT2sCMRTE7wW/Q3hCbzWrYJGtUVQQ9VR0e/D42Lz9&#10;g5uXNUnXtZ++EQSPw8z8hpkve9OIjpyvLSsYjxIQxLnVNZcKfrLtxwyED8gaG8uk4E4elovB2xxT&#10;bW98pO4UShEh7FNUUIXQplL6vCKDfmRb4ugV1hkMUbpSaoe3CDeNnCTJpzRYc1yosKVNRfnl9GsU&#10;/Llzkelzxrtit1kfiv33ddZ0Sr0P+9UXiEB9eIWf7b1WMJlO4XEmHgG5+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tE/PEAAAA3AAAAA8AAAAAAAAAAAAAAAAAmAIAAGRycy9k&#10;b3ducmV2LnhtbFBLBQYAAAAABAAEAPUAAACJAwAAAAA=&#10;" strokecolor="#666" strokeweight=".5pt">
                <v:fill opacity="0"/>
                <v:textbox inset="5.85pt,.7pt,5.85pt,.7pt"/>
              </v:rect>
              <v:rect id="Rectangle 256" o:spid="_x0000_s1279" style="position:absolute;left:6804;top:995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+NhMQA&#10;AADcAAAADwAAAGRycy9kb3ducmV2LnhtbESPT2sCMRTE7wW/Q3iCt5pVqMjWKCqIeip1e/D42Lz9&#10;g5uXNUnX1U/fFASPw8z8hlmsetOIjpyvLSuYjBMQxLnVNZcKfrLd+xyED8gaG8uk4E4eVsvB2wJT&#10;bW/8Td0plCJC2KeooAqhTaX0eUUG/di2xNErrDMYonSl1A5vEW4aOU2SmTRYc1yosKVtRfnl9GsU&#10;PNy5yPQ5432x326OxeHrOm86pUbDfv0JIlAfXuFn+6AVTD9m8H8mHg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/jYTEAAAA3AAAAA8AAAAAAAAAAAAAAAAAmAIAAGRycy9k&#10;b3ducmV2LnhtbFBLBQYAAAAABAAEAPUAAACJAwAAAAA=&#10;" strokecolor="#666" strokeweight=".5pt">
                <v:fill opacity="0"/>
                <v:textbox inset="5.85pt,.7pt,5.85pt,.7pt"/>
              </v:rect>
              <v:rect id="Rectangle 257" o:spid="_x0000_s1280" style="position:absolute;left:7230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MoH8UA&#10;AADcAAAADwAAAGRycy9kb3ducmV2LnhtbESPT2sCMRTE7wW/Q3iCt5pVsJXVKCoU7anU7cHjY/P2&#10;D25e1iRdVz99Iwg9DjPzG2a57k0jOnK+tqxgMk5AEOdW11wq+Mk+XucgfEDW2FgmBTfysF4NXpaY&#10;anvlb+qOoRQRwj5FBVUIbSqlzysy6Me2JY5eYZ3BEKUrpXZ4jXDTyGmSvEmDNceFClvaVZSfj79G&#10;wd2dikyfMt4X+932szh8XeZNp9Ro2G8WIAL14T/8bB+0gunsHR5n4hG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cygfxQAAANwAAAAPAAAAAAAAAAAAAAAAAJgCAABkcnMv&#10;ZG93bnJldi54bWxQSwUGAAAAAAQABAD1AAAAigMAAAAA&#10;" strokecolor="#666" strokeweight=".5pt">
                <v:fill opacity="0"/>
                <v:textbox inset="5.85pt,.7pt,5.85pt,.7pt"/>
              </v:rect>
              <v:rect id="Rectangle 258" o:spid="_x0000_s1281" style="position:absolute;left:7655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y8bcEA&#10;AADcAAAADwAAAGRycy9kb3ducmV2LnhtbERPy4rCMBTdD/gP4QruxnQERTpGmRFEXYl2Fi4vze2D&#10;aW5qEmv1681CcHk478WqN43oyPnasoKvcQKCOLe65lLBX7b5nIPwAVljY5kU3MnDajn4WGCq7Y2P&#10;1J1CKWII+xQVVCG0qZQ+r8igH9uWOHKFdQZDhK6U2uEthptGTpJkJg3WHBsqbGldUf5/uhoFD3cu&#10;Mn3OeFts17/7Yne4zJtOqdGw//kGEagPb/HLvdMKJtO4Np6JR0A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nsvG3BAAAA3AAAAA8AAAAAAAAAAAAAAAAAmAIAAGRycy9kb3du&#10;cmV2LnhtbFBLBQYAAAAABAAEAPUAAACGAwAAAAA=&#10;" strokecolor="#666" strokeweight=".5pt">
                <v:fill opacity="0"/>
                <v:textbox inset="5.85pt,.7pt,5.85pt,.7pt"/>
              </v:rect>
              <v:rect id="Rectangle 259" o:spid="_x0000_s1282" style="position:absolute;left:8080;top:995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AZ9sUA&#10;AADcAAAADwAAAGRycy9kb3ducmV2LnhtbESPT2sCMRTE70K/Q3iCN80qVHRrFCsU7Unq9uDxsXn7&#10;Bzcv2yRd1356IxQ8DjPzG2a16U0jOnK+tqxgOklAEOdW11wq+M4+xgsQPiBrbCyTght52KxfBitM&#10;tb3yF3WnUIoIYZ+igiqENpXS5xUZ9BPbEkevsM5giNKVUju8Rrhp5CxJ5tJgzXGhwpZ2FeWX069R&#10;8OfORabPGe+L/e79szgcfxZNp9Ro2G/fQATqwzP83z5oBbPXJTzOxCMg1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oBn2xQAAANwAAAAPAAAAAAAAAAAAAAAAAJgCAABkcnMv&#10;ZG93bnJldi54bWxQSwUGAAAAAAQABAD1AAAAigMAAAAA&#10;" strokecolor="#666" strokeweight=".5pt">
                <v:fill opacity="0"/>
                <v:textbox inset="5.85pt,.7pt,5.85pt,.7pt"/>
              </v:rect>
              <v:rect id="Rectangle 260" o:spid="_x0000_s1283" style="position:absolute;left:8506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Z61sIA&#10;AADcAAAADwAAAGRycy9kb3ducmV2LnhtbERPu2rDMBTdC/kHcQPZGjkZTHCthCYQkk6lcQePF+v6&#10;Qa0rR1Jtp19fDYWOh/POD7PpxUjOd5YVbNYJCOLK6o4bBZ/F+XkHwgdkjb1lUvAgD4f94inHTNuJ&#10;P2i8hUbEEPYZKmhDGDIpfdWSQb+2A3HkausMhghdI7XDKYabXm6TJJUGO44NLQ50aqn6un0bBT+u&#10;rAtdFnypL6fjW319v+/6UanVcn59ARFoDv/iP/dVK9imcX48E4+A3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9nrWwgAAANwAAAAPAAAAAAAAAAAAAAAAAJgCAABkcnMvZG93&#10;bnJldi54bWxQSwUGAAAAAAQABAD1AAAAhwMAAAAA&#10;" strokecolor="#666" strokeweight=".5pt">
                <v:fill opacity="0"/>
                <v:textbox inset="5.85pt,.7pt,5.85pt,.7pt"/>
              </v:rect>
              <v:rect id="Rectangle 261" o:spid="_x0000_s1284" style="position:absolute;left:8931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rfTcQA&#10;AADcAAAADwAAAGRycy9kb3ducmV2LnhtbESPT4vCMBTE74LfITzBm6Z6EOkaRQVRT8vaPXh8NK9/&#10;sHmpSazd/fSbBcHjMDO/YVab3jSiI+drywpm0wQEcW51zaWC7+wwWYLwAVljY5kU/JCHzXo4WGGq&#10;7ZO/qLuEUkQI+xQVVCG0qZQ+r8ign9qWOHqFdQZDlK6U2uEzwk0j50mykAZrjgsVtrSvKL9dHkbB&#10;r7sWmb5mfCyO+925OH3el02n1HjUbz9ABOrDO/xqn7SC+WIG/2fiEZ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6303EAAAA3AAAAA8AAAAAAAAAAAAAAAAAmAIAAGRycy9k&#10;b3ducmV2LnhtbFBLBQYAAAAABAAEAPUAAACJAwAAAAA=&#10;" strokecolor="#666" strokeweight=".5pt">
                <v:fill opacity="0"/>
                <v:textbox inset="5.85pt,.7pt,5.85pt,.7pt"/>
              </v:rect>
              <v:rect id="Rectangle 262" o:spid="_x0000_s1285" style="position:absolute;left:9356;top:995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hBOsQA&#10;AADcAAAADwAAAGRycy9kb3ducmV2LnhtbESPT2sCMRTE74LfIbyCN812DyKrUVpB1FOp68HjY/P2&#10;D25e1iSu2376piB4HGbmN8xqM5hW9OR8Y1nB+ywBQVxY3XCl4JzvpgsQPiBrbC2Tgh/ysFmPRyvM&#10;tH3wN/WnUIkIYZ+hgjqELpPSFzUZ9DPbEUevtM5giNJVUjt8RLhpZZokc2mw4bhQY0fbmorr6W4U&#10;/LpLmetLzvtyv/08loev26LtlZq8DR9LEIGG8Ao/2wetIJ2n8H8mHgG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oQTrEAAAA3AAAAA8AAAAAAAAAAAAAAAAAmAIAAGRycy9k&#10;b3ducmV2LnhtbFBLBQYAAAAABAAEAPUAAACJAwAAAAA=&#10;" strokecolor="#666" strokeweight=".5pt">
                <v:fill opacity="0"/>
                <v:textbox inset="5.85pt,.7pt,5.85pt,.7pt"/>
              </v:rect>
              <v:rect id="Rectangle 263" o:spid="_x0000_s1286" style="position:absolute;left:9782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TkocQA&#10;AADcAAAADwAAAGRycy9kb3ducmV2LnhtbESPT2sCMRTE7wW/Q3iCt5rVgsjWKCqIeip1e/D42Lz9&#10;g5uXNUnX1U/fFASPw8z8hlmsetOIjpyvLSuYjBMQxLnVNZcKfrLd+xyED8gaG8uk4E4eVsvB2wJT&#10;bW/8Td0plCJC2KeooAqhTaX0eUUG/di2xNErrDMYonSl1A5vEW4aOU2SmTRYc1yosKVtRfnl9GsU&#10;PNy5yPQ5432x326OxeHrOm86pUbDfv0JIlAfXuFn+6AVTGcf8H8mHg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k5KHEAAAA3AAAAA8AAAAAAAAAAAAAAAAAmAIAAGRycy9k&#10;b3ducmV2LnhtbFBLBQYAAAAABAAEAPUAAACJAwAAAAA=&#10;" strokecolor="#666" strokeweight=".5pt">
                <v:fill opacity="0"/>
                <v:textbox inset="5.85pt,.7pt,5.85pt,.7pt"/>
              </v:rect>
              <v:rect id="Rectangle 264" o:spid="_x0000_s1287" style="position:absolute;left:1700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181cQA&#10;AADcAAAADwAAAGRycy9kb3ducmV2LnhtbESPT2sCMRTE7wW/Q3iCt5pVisjWKCqIeip1e/D42Lz9&#10;g5uXNUnX1U/fFASPw8z8hlmsetOIjpyvLSuYjBMQxLnVNZcKfrLd+xyED8gaG8uk4E4eVsvB2wJT&#10;bW/8Td0plCJC2KeooAqhTaX0eUUG/di2xNErrDMYonSl1A5vEW4aOU2SmTRYc1yosKVtRfnl9GsU&#10;PNy5yPQ5432x326OxeHrOm86pUbDfv0JIlAfXuFn+6AVTGcf8H8mHg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NfNXEAAAA3AAAAA8AAAAAAAAAAAAAAAAAmAIAAGRycy9k&#10;b3ducmV2LnhtbFBLBQYAAAAABAAEAPUAAACJAwAAAAA=&#10;" strokecolor="#666" strokeweight=".5pt">
                <v:fill opacity="0"/>
                <v:textbox inset="5.85pt,.7pt,5.85pt,.7pt"/>
              </v:rect>
              <v:rect id="Rectangle 265" o:spid="_x0000_s1288" style="position:absolute;left:2125;top:1065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HZTsQA&#10;AADcAAAADwAAAGRycy9kb3ducmV2LnhtbESPT2sCMRTE7wW/Q3iCt5pVqMjWKCqIeip1e/D42Lz9&#10;g5uXNUnX1U/fFASPw8z8hlmsetOIjpyvLSuYjBMQxLnVNZcKfrLd+xyED8gaG8uk4E4eVsvB2wJT&#10;bW/8Td0plCJC2KeooAqhTaX0eUUG/di2xNErrDMYonSl1A5vEW4aOU2SmTRYc1yosKVtRfnl9GsU&#10;PNy5yPQ5432x326OxeHrOm86pUbDfv0JIlAfXuFn+6AVTGcf8H8mHg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B2U7EAAAA3AAAAA8AAAAAAAAAAAAAAAAAmAIAAGRycy9k&#10;b3ducmV2LnhtbFBLBQYAAAAABAAEAPUAAACJAwAAAAA=&#10;" strokecolor="#666" strokeweight=".5pt">
                <v:fill opacity="0"/>
                <v:textbox inset="5.85pt,.7pt,5.85pt,.7pt"/>
              </v:rect>
              <v:rect id="Rectangle 266" o:spid="_x0000_s1289" style="position:absolute;left:2551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NHOcUA&#10;AADcAAAADwAAAGRycy9kb3ducmV2LnhtbESPT2vCQBTE7wW/w/IKvTWbeggSXaUVivYkGg8eH9mX&#10;P5h9G3e3MfrpXaHQ4zAzv2EWq9F0YiDnW8sKPpIUBHFpdcu1gmPx/T4D4QOyxs4yKbiRh9Vy8rLA&#10;XNsr72k4hFpECPscFTQh9LmUvmzIoE9sTxy9yjqDIUpXS+3wGuGmk9M0zaTBluNCgz2tGyrPh1+j&#10;4O5OVaFPBW+qzfrrp9ruLrNuUOrtdfycgwg0hv/wX3urFUyzDJ5n4hG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U0c5xQAAANwAAAAPAAAAAAAAAAAAAAAAAJgCAABkcnMv&#10;ZG93bnJldi54bWxQSwUGAAAAAAQABAD1AAAAigMAAAAA&#10;" strokecolor="#666" strokeweight=".5pt">
                <v:fill opacity="0"/>
                <v:textbox inset="5.85pt,.7pt,5.85pt,.7pt"/>
              </v:rect>
              <v:rect id="Rectangle 267" o:spid="_x0000_s1290" style="position:absolute;left:2976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/iosQA&#10;AADcAAAADwAAAGRycy9kb3ducmV2LnhtbESPT2sCMRTE7wW/Q3hCbzWrBytbo6gg6qno9uDxsXn7&#10;Bzcva5Kuaz99Iwgeh5n5DTNf9qYRHTlfW1YwHiUgiHOray4V/GTbjxkIH5A1NpZJwZ08LBeDtzmm&#10;2t74SN0plCJC2KeooAqhTaX0eUUG/ci2xNErrDMYonSl1A5vEW4aOUmSqTRYc1yosKVNRfnl9GsU&#10;/Llzkelzxrtit1kfiv33ddZ0Sr0P+9UXiEB9eIWf7b1WMJl+wuNMPAJy8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f4qLEAAAA3AAAAA8AAAAAAAAAAAAAAAAAmAIAAGRycy9k&#10;b3ducmV2LnhtbFBLBQYAAAAABAAEAPUAAACJAwAAAAA=&#10;" strokecolor="#666" strokeweight=".5pt">
                <v:fill opacity="0"/>
                <v:textbox inset="5.85pt,.7pt,5.85pt,.7pt"/>
              </v:rect>
              <v:rect id="Rectangle 268" o:spid="_x0000_s1291" style="position:absolute;left:3401;top:1065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B20MIA&#10;AADcAAAADwAAAGRycy9kb3ducmV2LnhtbERPu2rDMBTdC/kHcQPZGjkZTHCthCYQkk6lcQePF+v6&#10;Qa0rR1Jtp19fDYWOh/POD7PpxUjOd5YVbNYJCOLK6o4bBZ/F+XkHwgdkjb1lUvAgD4f94inHTNuJ&#10;P2i8hUbEEPYZKmhDGDIpfdWSQb+2A3HkausMhghdI7XDKYabXm6TJJUGO44NLQ50aqn6un0bBT+u&#10;rAtdFnypL6fjW319v+/6UanVcn59ARFoDv/iP/dVK9imcW08E4+A3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gHbQwgAAANwAAAAPAAAAAAAAAAAAAAAAAJgCAABkcnMvZG93&#10;bnJldi54bWxQSwUGAAAAAAQABAD1AAAAhwMAAAAA&#10;" strokecolor="#666" strokeweight=".5pt">
                <v:fill opacity="0"/>
                <v:textbox inset="5.85pt,.7pt,5.85pt,.7pt"/>
              </v:rect>
              <v:rect id="Rectangle 269" o:spid="_x0000_s1292" style="position:absolute;left:3827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zTS8QA&#10;AADcAAAADwAAAGRycy9kb3ducmV2LnhtbESPT2sCMRTE74LfITyhN83qQezWKCqIeiq6PXh8bN7+&#10;wc3LmqTr2k/fFIQeh5n5DbNc96YRHTlfW1YwnSQgiHOray4VfGX78QKED8gaG8uk4Eke1qvhYImp&#10;tg8+U3cJpYgQ9ikqqEJoUyl9XpFBP7EtcfQK6wyGKF0ptcNHhJtGzpJkLg3WHBcqbGlXUX67fBsF&#10;P+5aZPqa8aE47Lan4vh5XzSdUm+jfvMBIlAf/sOv9lErmM3f4e9MPAJ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M00vEAAAA3AAAAA8AAAAAAAAAAAAAAAAAmAIAAGRycy9k&#10;b3ducmV2LnhtbFBLBQYAAAAABAAEAPUAAACJAwAAAAA=&#10;" strokecolor="#666" strokeweight=".5pt">
                <v:fill opacity="0"/>
                <v:textbox inset="5.85pt,.7pt,5.85pt,.7pt"/>
              </v:rect>
              <v:rect id="Rectangle 270" o:spid="_x0000_s1293" style="position:absolute;left:4252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/sC8EA&#10;AADcAAAADwAAAGRycy9kb3ducmV2LnhtbERPu27CMBTdK/EP1kViK04ZAKUY1CIhYEKQDoxX8c1D&#10;ja+DbULg6/GAxHh03otVbxrRkfO1ZQVf4wQEcW51zaWCv2zzOQfhA7LGxjIpuJOH1XLwscBU2xsf&#10;qTuFUsQQ9ikqqEJoUyl9XpFBP7YtceQK6wyGCF0ptcNbDDeNnCTJVBqsOTZU2NK6ovz/dDUKHu5c&#10;ZPqc8bbYrn/3xe5wmTedUqNh//MNIlAf3uKXe6cVTGZxfjwTj4B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wv7AvBAAAA3AAAAA8AAAAAAAAAAAAAAAAAmAIAAGRycy9kb3du&#10;cmV2LnhtbFBLBQYAAAAABAAEAPUAAACGAwAAAAA=&#10;" strokecolor="#666" strokeweight=".5pt">
                <v:fill opacity="0"/>
                <v:textbox inset="5.85pt,.7pt,5.85pt,.7pt"/>
              </v:rect>
              <v:rect id="Rectangle 271" o:spid="_x0000_s1294" style="position:absolute;left:4677;top:1065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NJkMUA&#10;AADcAAAADwAAAGRycy9kb3ducmV2LnhtbESPT2vCQBTE74LfYXlCb7rRQyupm6BC0Z5KTQ8eH9mX&#10;P5h9G3e3Me2n7xYEj8PM/IbZ5KPpxEDOt5YVLBcJCOLS6pZrBV/F23wNwgdkjZ1lUvBDHvJsOtlg&#10;qu2NP2k4hVpECPsUFTQh9KmUvmzIoF/Ynjh6lXUGQ5SultrhLcJNJ1dJ8iwNthwXGuxp31B5OX0b&#10;Bb/uXBX6XPChOux379Xx47ruBqWeZuP2FUSgMTzC9/ZRK1i9LOH/TDwCMv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Y0mQxQAAANwAAAAPAAAAAAAAAAAAAAAAAJgCAABkcnMv&#10;ZG93bnJldi54bWxQSwUGAAAAAAQABAD1AAAAigMAAAAA&#10;" strokecolor="#666" strokeweight=".5pt">
                <v:fill opacity="0"/>
                <v:textbox inset="5.85pt,.7pt,5.85pt,.7pt"/>
              </v:rect>
              <v:rect id="Rectangle 272" o:spid="_x0000_s1295" style="position:absolute;left:5103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HX58UA&#10;AADcAAAADwAAAGRycy9kb3ducmV2LnhtbESPT2sCMRTE7wW/Q3gFbzXbPaisRmmFop5E14PHx+bt&#10;H9y8rEm6rv30jVDocZiZ3zDL9WBa0ZPzjWUF75MEBHFhdcOVgnP+9TYH4QOyxtYyKXiQh/Vq9LLE&#10;TNs7H6k/hUpECPsMFdQhdJmUvqjJoJ/Yjjh6pXUGQ5SuktrhPcJNK9MkmUqDDceFGjva1FRcT99G&#10;wY+7lLm+5Lwtt5vPfbk73OZtr9T4dfhYgAg0hP/wX3unFaSzFJ5n4hG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sdfnxQAAANwAAAAPAAAAAAAAAAAAAAAAAJgCAABkcnMv&#10;ZG93bnJldi54bWxQSwUGAAAAAAQABAD1AAAAigMAAAAA&#10;" strokecolor="#666" strokeweight=".5pt">
                <v:fill opacity="0"/>
                <v:textbox inset="5.85pt,.7pt,5.85pt,.7pt"/>
              </v:rect>
              <v:rect id="Rectangle 273" o:spid="_x0000_s1296" style="position:absolute;left:5528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1yfMUA&#10;AADcAAAADwAAAGRycy9kb3ducmV2LnhtbESPT2sCMRTE7wW/Q3iCt5pVoZXVKCoU7anU7cHjY/P2&#10;D25e1iRdVz99Iwg9DjPzG2a57k0jOnK+tqxgMk5AEOdW11wq+Mk+XucgfEDW2FgmBTfysF4NXpaY&#10;anvlb+qOoRQRwj5FBVUIbSqlzysy6Me2JY5eYZ3BEKUrpXZ4jXDTyGmSvEmDNceFClvaVZSfj79G&#10;wd2dikyfMt4X+932szh8XeZNp9Ro2G8WIAL14T/8bB+0gun7DB5n4hG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/XJ8xQAAANwAAAAPAAAAAAAAAAAAAAAAAJgCAABkcnMv&#10;ZG93bnJldi54bWxQSwUGAAAAAAQABAD1AAAAigMAAAAA&#10;" strokecolor="#666" strokeweight=".5pt">
                <v:fill opacity="0"/>
                <v:textbox inset="5.85pt,.7pt,5.85pt,.7pt"/>
              </v:rect>
              <v:rect id="Rectangle 274" o:spid="_x0000_s1297" style="position:absolute;left:5953;top:1065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TqCMUA&#10;AADcAAAADwAAAGRycy9kb3ducmV2LnhtbESPT2sCMRTE7wW/Q3iCt5pVpJXVKCoU7anU7cHjY/P2&#10;D25e1iRdVz99Iwg9DjPzG2a57k0jOnK+tqxgMk5AEOdW11wq+Mk+XucgfEDW2FgmBTfysF4NXpaY&#10;anvlb+qOoRQRwj5FBVUIbSqlzysy6Me2JY5eYZ3BEKUrpXZ4jXDTyGmSvEmDNceFClvaVZSfj79G&#10;wd2dikyfMt4X+932szh8XeZNp9Ro2G8WIAL14T/8bB+0gun7DB5n4hG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FOoIxQAAANwAAAAPAAAAAAAAAAAAAAAAAJgCAABkcnMv&#10;ZG93bnJldi54bWxQSwUGAAAAAAQABAD1AAAAigMAAAAA&#10;" strokecolor="#666" strokeweight=".5pt">
                <v:fill opacity="0"/>
                <v:textbox inset="5.85pt,.7pt,5.85pt,.7pt"/>
              </v:rect>
              <v:rect id="Rectangle 275" o:spid="_x0000_s1298" style="position:absolute;left:6379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hPk8UA&#10;AADcAAAADwAAAGRycy9kb3ducmV2LnhtbESPT2sCMRTE7wW/Q3iCt5pVsJXVKCoU7anU7cHjY/P2&#10;D25e1iRdVz99Iwg9DjPzG2a57k0jOnK+tqxgMk5AEOdW11wq+Mk+XucgfEDW2FgmBTfysF4NXpaY&#10;anvlb+qOoRQRwj5FBVUIbSqlzysy6Me2JY5eYZ3BEKUrpXZ4jXDTyGmSvEmDNceFClvaVZSfj79G&#10;wd2dikyfMt4X+932szh8XeZNp9Ro2G8WIAL14T/8bB+0gun7DB5n4hG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WE+TxQAAANwAAAAPAAAAAAAAAAAAAAAAAJgCAABkcnMv&#10;ZG93bnJldi54bWxQSwUGAAAAAAQABAD1AAAAigMAAAAA&#10;" strokecolor="#666" strokeweight=".5pt">
                <v:fill opacity="0"/>
                <v:textbox inset="5.85pt,.7pt,5.85pt,.7pt"/>
              </v:rect>
              <v:rect id="Rectangle 276" o:spid="_x0000_s1299" style="position:absolute;left:6804;top:1065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rR5MQA&#10;AADcAAAADwAAAGRycy9kb3ducmV2LnhtbESPT2sCMRTE7wW/Q3hCbzWrBytbo6gg6qno9uDxsXn7&#10;Bzcva5Kuaz99Iwgeh5n5DTNf9qYRHTlfW1YwHiUgiHOray4V/GTbjxkIH5A1NpZJwZ08LBeDtzmm&#10;2t74SN0plCJC2KeooAqhTaX0eUUG/ci2xNErrDMYonSl1A5vEW4aOUmSqTRYc1yosKVNRfnl9GsU&#10;/Llzkelzxrtit1kfiv33ddZ0Sr0P+9UXiEB9eIWf7b1WMPmcwuNMPAJy8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K0eTEAAAA3AAAAA8AAAAAAAAAAAAAAAAAmAIAAGRycy9k&#10;b3ducmV2LnhtbFBLBQYAAAAABAAEAPUAAACJAwAAAAA=&#10;" strokecolor="#666" strokeweight=".5pt">
                <v:fill opacity="0"/>
                <v:textbox inset="5.85pt,.7pt,5.85pt,.7pt"/>
              </v:rect>
              <v:rect id="Rectangle 277" o:spid="_x0000_s1300" style="position:absolute;left:7230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Z0f8QA&#10;AADcAAAADwAAAGRycy9kb3ducmV2LnhtbESPT2sCMRTE7wW/Q3iCt5rVQ5WtUVQQ9VTq9uDxsXn7&#10;Bzcva5Kuq5++KQgeh5n5DbNY9aYRHTlfW1YwGScgiHOray4V/GS79zkIH5A1NpZJwZ08rJaDtwWm&#10;2t74m7pTKEWEsE9RQRVCm0rp84oM+rFtiaNXWGcwROlKqR3eItw0cpokH9JgzXGhwpa2FeWX069R&#10;8HDnItPnjPfFfrs5Foev67zplBoN+/UniEB9eIWf7YNWMJ3N4P9MPAJ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GdH/EAAAA3AAAAA8AAAAAAAAAAAAAAAAAmAIAAGRycy9k&#10;b3ducmV2LnhtbFBLBQYAAAAABAAEAPUAAACJAwAAAAA=&#10;" strokecolor="#666" strokeweight=".5pt">
                <v:fill opacity="0"/>
                <v:textbox inset="5.85pt,.7pt,5.85pt,.7pt"/>
              </v:rect>
              <v:rect id="Rectangle 278" o:spid="_x0000_s1301" style="position:absolute;left:7655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ngDcEA&#10;AADcAAAADwAAAGRycy9kb3ducmV2LnhtbERPu27CMBTdK/EP1kViK04ZAKUY1CIhYEKQDoxX8c1D&#10;ja+DbULg6/GAxHh03otVbxrRkfO1ZQVf4wQEcW51zaWCv2zzOQfhA7LGxjIpuJOH1XLwscBU2xsf&#10;qTuFUsQQ9ikqqEJoUyl9XpFBP7YtceQK6wyGCF0ptcNbDDeNnCTJVBqsOTZU2NK6ovz/dDUKHu5c&#10;ZPqc8bbYrn/3xe5wmTedUqNh//MNIlAf3uKXe6cVTGZxbTwTj4B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JZ4A3BAAAA3AAAAA8AAAAAAAAAAAAAAAAAmAIAAGRycy9kb3du&#10;cmV2LnhtbFBLBQYAAAAABAAEAPUAAACGAwAAAAA=&#10;" strokecolor="#666" strokeweight=".5pt">
                <v:fill opacity="0"/>
                <v:textbox inset="5.85pt,.7pt,5.85pt,.7pt"/>
              </v:rect>
              <v:rect id="Rectangle 279" o:spid="_x0000_s1302" style="position:absolute;left:8080;top:1065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VFlsUA&#10;AADcAAAADwAAAGRycy9kb3ducmV2LnhtbESPT2sCMRTE70K/Q3iCN83qoerWKFYo2pPU7cHjY/P2&#10;D25etkm6rv30Rih4HGbmN8xq05tGdOR8bVnBdJKAIM6trrlU8J19jBcgfEDW2FgmBTfysFm/DFaY&#10;anvlL+pOoRQRwj5FBVUIbSqlzysy6Ce2JY5eYZ3BEKUrpXZ4jXDTyFmSvEqDNceFClvaVZRfTr9G&#10;wZ87F5k+Z7wv9rv3z+Jw/Fk0nVKjYb99AxGoD8/wf/ugFczmS3iciUdAr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FUWWxQAAANwAAAAPAAAAAAAAAAAAAAAAAJgCAABkcnMv&#10;ZG93bnJldi54bWxQSwUGAAAAAAQABAD1AAAAigMAAAAA&#10;" strokecolor="#666" strokeweight=".5pt">
                <v:fill opacity="0"/>
                <v:textbox inset="5.85pt,.7pt,5.85pt,.7pt"/>
              </v:rect>
              <v:rect id="Rectangle 280" o:spid="_x0000_s1303" style="position:absolute;left:8506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qcLMEA&#10;AADcAAAADwAAAGRycy9kb3ducmV2LnhtbERPy4rCMBTdD/gP4QruxlQXUqpRVBjUlYx14fLS3D6w&#10;ualJpla/frIYmOXhvFebwbSiJ+cbywpm0wQEcWF1w5WCa/71mYLwAVlja5kUvMjDZj36WGGm7ZO/&#10;qb+ESsQQ9hkqqEPoMil9UZNBP7UdceRK6wyGCF0ltcNnDDetnCfJQhpsODbU2NG+puJ++TEK3u5W&#10;5vqW86E87Hen8nh+pG2v1GQ8bJcgAg3hX/znPmoF8zTOj2fiEZ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n6nCzBAAAA3AAAAA8AAAAAAAAAAAAAAAAAmAIAAGRycy9kb3du&#10;cmV2LnhtbFBLBQYAAAAABAAEAPUAAACGAwAAAAA=&#10;" strokecolor="#666" strokeweight=".5pt">
                <v:fill opacity="0"/>
                <v:textbox inset="5.85pt,.7pt,5.85pt,.7pt"/>
              </v:rect>
              <v:rect id="Rectangle 281" o:spid="_x0000_s1304" style="position:absolute;left:8931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Y5t8QA&#10;AADcAAAADwAAAGRycy9kb3ducmV2LnhtbESPT2sCMRTE74LfITzBm2b1IMtqlFYQ7anoevD42Lz9&#10;g5uXNUnXbT99IxR6HGbmN8xmN5hW9OR8Y1nBYp6AIC6sbrhScM0PsxSED8gaW8uk4Js87Lbj0QYz&#10;bZ98pv4SKhEh7DNUUIfQZVL6oiaDfm474uiV1hkMUbpKaofPCDetXCbJShpsOC7U2NG+puJ++TIK&#10;ftytzPUt52N53L9/lKfPR9r2Sk0nw9saRKAh/If/2ietYJku4HUmHgG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2ObfEAAAA3AAAAA8AAAAAAAAAAAAAAAAAmAIAAGRycy9k&#10;b3ducmV2LnhtbFBLBQYAAAAABAAEAPUAAACJAwAAAAA=&#10;" strokecolor="#666" strokeweight=".5pt">
                <v:fill opacity="0"/>
                <v:textbox inset="5.85pt,.7pt,5.85pt,.7pt"/>
              </v:rect>
              <v:rect id="Rectangle 282" o:spid="_x0000_s1305" style="position:absolute;left:9356;top:1065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SnwMQA&#10;AADcAAAADwAAAGRycy9kb3ducmV2LnhtbESPT2vCQBTE74V+h+UVvNWNOUiIrqJCUU+lxoPHR/bl&#10;D2bfprtrjH76bqHQ4zAzv2GW69F0YiDnW8sKZtMEBHFpdcu1gnPx8Z6B8AFZY2eZFDzIw3r1+rLE&#10;XNs7f9FwCrWIEPY5KmhC6HMpfdmQQT+1PXH0KusMhihdLbXDe4SbTqZJMpcGW44LDfa0a6i8nm5G&#10;wdNdqkJfCt5X+932WB0+v7NuUGryNm4WIAKN4T/81z5oBWmWwu+ZeAT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kp8DEAAAA3AAAAA8AAAAAAAAAAAAAAAAAmAIAAGRycy9k&#10;b3ducmV2LnhtbFBLBQYAAAAABAAEAPUAAACJAwAAAAA=&#10;" strokecolor="#666" strokeweight=".5pt">
                <v:fill opacity="0"/>
                <v:textbox inset="5.85pt,.7pt,5.85pt,.7pt"/>
              </v:rect>
              <v:rect id="Rectangle 283" o:spid="_x0000_s1306" style="position:absolute;left:9782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gCW8UA&#10;AADcAAAADwAAAGRycy9kb3ducmV2LnhtbESPT2sCMRTE7wW/Q3hCbzWrhbKsRlFBtKdS14PHx+bt&#10;H9y8rElct356Uyj0OMzMb5jFajCt6Mn5xrKC6SQBQVxY3XCl4JTv3lIQPiBrbC2Tgh/ysFqOXhaY&#10;aXvnb+qPoRIRwj5DBXUIXSalL2oy6Ce2I45eaZ3BEKWrpHZ4j3DTylmSfEiDDceFGjva1lRcjjej&#10;4OHOZa7POe/L/XbzWR6+rmnbK/U6HtZzEIGG8B/+ax+0gln6Dr9n4hGQy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KAJbxQAAANwAAAAPAAAAAAAAAAAAAAAAAJgCAABkcnMv&#10;ZG93bnJldi54bWxQSwUGAAAAAAQABAD1AAAAigMAAAAA&#10;" strokecolor="#666" strokeweight=".5pt">
                <v:fill opacity="0"/>
                <v:textbox inset="5.85pt,.7pt,5.85pt,.7pt"/>
              </v:rect>
              <v:rect id="Rectangle 284" o:spid="_x0000_s1307" style="position:absolute;left:1700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GaL8UA&#10;AADcAAAADwAAAGRycy9kb3ducmV2LnhtbESPT2sCMRTE7wW/Q3hCbzWrlLKsRlFBtKdS14PHx+bt&#10;H9y8rElct356Uyj0OMzMb5jFajCt6Mn5xrKC6SQBQVxY3XCl4JTv3lIQPiBrbC2Tgh/ysFqOXhaY&#10;aXvnb+qPoRIRwj5DBXUIXSalL2oy6Ce2I45eaZ3BEKWrpHZ4j3DTylmSfEiDDceFGjva1lRcjjej&#10;4OHOZa7POe/L/XbzWR6+rmnbK/U6HtZzEIGG8B/+ax+0gln6Dr9n4hGQy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wZovxQAAANwAAAAPAAAAAAAAAAAAAAAAAJgCAABkcnMv&#10;ZG93bnJldi54bWxQSwUGAAAAAAQABAD1AAAAigMAAAAA&#10;" strokecolor="#666" strokeweight=".5pt">
                <v:fill opacity="0"/>
                <v:textbox inset="5.85pt,.7pt,5.85pt,.7pt"/>
              </v:rect>
              <v:rect id="Rectangle 285" o:spid="_x0000_s1308" style="position:absolute;left:2125;top:1134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0/tMUA&#10;AADcAAAADwAAAGRycy9kb3ducmV2LnhtbESPT2sCMRTE7wW/Q3hCbzWr0LKsRlFBtKdS14PHx+bt&#10;H9y8rElct356Uyj0OMzMb5jFajCt6Mn5xrKC6SQBQVxY3XCl4JTv3lIQPiBrbC2Tgh/ysFqOXhaY&#10;aXvnb+qPoRIRwj5DBXUIXSalL2oy6Ce2I45eaZ3BEKWrpHZ4j3DTylmSfEiDDceFGjva1lRcjjej&#10;4OHOZa7POe/L/XbzWR6+rmnbK/U6HtZzEIGG8B/+ax+0gln6Dr9n4hGQy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jT+0xQAAANwAAAAPAAAAAAAAAAAAAAAAAJgCAABkcnMv&#10;ZG93bnJldi54bWxQSwUGAAAAAAQABAD1AAAAigMAAAAA&#10;" strokecolor="#666" strokeweight=".5pt">
                <v:fill opacity="0"/>
                <v:textbox inset="5.85pt,.7pt,5.85pt,.7pt"/>
              </v:rect>
              <v:rect id="Rectangle 286" o:spid="_x0000_s1309" style="position:absolute;left:2551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+hw8QA&#10;AADcAAAADwAAAGRycy9kb3ducmV2LnhtbESPT2sCMRTE7wW/Q3gFbzVbD7KsRmmFop6KrgePj83b&#10;P7h5WZN0Xf30jSB4HGbmN8xiNZhW9OR8Y1nB5yQBQVxY3XCl4Jj/fKQgfEDW2FomBTfysFqO3haY&#10;aXvlPfWHUIkIYZ+hgjqELpPSFzUZ9BPbEUevtM5giNJVUju8Rrhp5TRJZtJgw3Ghxo7WNRXnw59R&#10;cHenMtennDflZv29K7e/l7TtlRq/D19zEIGG8Ao/21utYJrO4HEmHgG5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focPEAAAA3AAAAA8AAAAAAAAAAAAAAAAAmAIAAGRycy9k&#10;b3ducmV2LnhtbFBLBQYAAAAABAAEAPUAAACJAwAAAAA=&#10;" strokecolor="#666" strokeweight=".5pt">
                <v:fill opacity="0"/>
                <v:textbox inset="5.85pt,.7pt,5.85pt,.7pt"/>
              </v:rect>
              <v:rect id="Rectangle 287" o:spid="_x0000_s1310" style="position:absolute;left:2976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MEWMUA&#10;AADcAAAADwAAAGRycy9kb3ducmV2LnhtbESPT2sCMRTE7wW/Q3hCbzWrh3ZZjaKCaE+lrgePj83b&#10;P7h5WZO4bv30plDocZiZ3zCL1WBa0ZPzjWUF00kCgriwuuFKwSnfvaUgfEDW2FomBT/kYbUcvSww&#10;0/bO39QfQyUihH2GCuoQukxKX9Rk0E9sRxy90jqDIUpXSe3wHuGmlbMkeZcGG44LNXa0ram4HG9G&#10;wcOdy1yfc96X++3mszx8XdO2V+p1PKznIAIN4T/81z5oBbP0A37PxCMgl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EwRYxQAAANwAAAAPAAAAAAAAAAAAAAAAAJgCAABkcnMv&#10;ZG93bnJldi54bWxQSwUGAAAAAAQABAD1AAAAigMAAAAA&#10;" strokecolor="#666" strokeweight=".5pt">
                <v:fill opacity="0"/>
                <v:textbox inset="5.85pt,.7pt,5.85pt,.7pt"/>
              </v:rect>
              <v:rect id="Rectangle 288" o:spid="_x0000_s1311" style="position:absolute;left:3401;top:1134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yQKsEA&#10;AADcAAAADwAAAGRycy9kb3ducmV2LnhtbERPy4rCMBTdD/gP4QruxlQXUqpRVBjUlYx14fLS3D6w&#10;ualJpla/frIYmOXhvFebwbSiJ+cbywpm0wQEcWF1w5WCa/71mYLwAVlja5kUvMjDZj36WGGm7ZO/&#10;qb+ESsQQ9hkqqEPoMil9UZNBP7UdceRK6wyGCF0ltcNnDDetnCfJQhpsODbU2NG+puJ++TEK3u5W&#10;5vqW86E87Hen8nh+pG2v1GQ8bJcgAg3hX/znPmoF8zSujWfiEZ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eMkCrBAAAA3AAAAA8AAAAAAAAAAAAAAAAAmAIAAGRycy9kb3du&#10;cmV2LnhtbFBLBQYAAAAABAAEAPUAAACGAwAAAAA=&#10;" strokecolor="#666" strokeweight=".5pt">
                <v:fill opacity="0"/>
                <v:textbox inset="5.85pt,.7pt,5.85pt,.7pt"/>
              </v:rect>
              <v:rect id="Rectangle 289" o:spid="_x0000_s1312" style="position:absolute;left:3827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A1scUA&#10;AADcAAAADwAAAGRycy9kb3ducmV2LnhtbESPT2sCMRTE74LfIbxCb5qth7KuRmkF0Z5KXQ8eH5u3&#10;f3DzsiZx3frpTaHgcZiZ3zDL9WBa0ZPzjWUFb9MEBHFhdcOVgmO+naQgfEDW2FomBb/kYb0aj5aY&#10;aXvjH+oPoRIRwj5DBXUIXSalL2oy6Ke2I45eaZ3BEKWrpHZ4i3DTylmSvEuDDceFGjva1FScD1ej&#10;4O5OZa5POe/K3ebzq9x/X9K2V+r1ZfhYgAg0hGf4v73XCmbpHP7OxCMgV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wDWxxQAAANwAAAAPAAAAAAAAAAAAAAAAAJgCAABkcnMv&#10;ZG93bnJldi54bWxQSwUGAAAAAAQABAD1AAAAigMAAAAA&#10;" strokecolor="#666" strokeweight=".5pt">
                <v:fill opacity="0"/>
                <v:textbox inset="5.85pt,.7pt,5.85pt,.7pt"/>
              </v:rect>
              <v:rect id="Rectangle 290" o:spid="_x0000_s1313" style="position:absolute;left:4252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MK8cIA&#10;AADcAAAADwAAAGRycy9kb3ducmV2LnhtbERPu07DMBTdkfgH6yKxUacdUJrWrdpKqGFCJB06XsU3&#10;DzW+DrZJAl+PB6SOR+e93c+mFyM531lWsFwkIIgrqztuFFzKt5cUhA/IGnvLpOCHPOx3jw9bzLSd&#10;+JPGIjQihrDPUEEbwpBJ6auWDPqFHYgjV1tnMEToGqkdTjHc9HKVJK/SYMexocWBTi1Vt+LbKPh1&#10;17rU15LP9fl0fK/zj6+0H5V6fpoPGxCB5nAX/7tzrWC1jvPjmXgE5O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IwrxwgAAANwAAAAPAAAAAAAAAAAAAAAAAJgCAABkcnMvZG93&#10;bnJldi54bWxQSwUGAAAAAAQABAD1AAAAhwMAAAAA&#10;" strokecolor="#666" strokeweight=".5pt">
                <v:fill opacity="0"/>
                <v:textbox inset="5.85pt,.7pt,5.85pt,.7pt"/>
              </v:rect>
              <v:rect id="Rectangle 291" o:spid="_x0000_s1314" style="position:absolute;left:4677;top:1134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+vasUA&#10;AADcAAAADwAAAGRycy9kb3ducmV2LnhtbESPT2vCQBTE74LfYXlCb7rRQ7Gpm6CCaE+lpgePj+zL&#10;H8y+jbtrTPvpu4VCj8PM/IbZ5KPpxEDOt5YVLBcJCOLS6pZrBZ/FYb4G4QOyxs4yKfgiD3k2nWww&#10;1fbBHzScQy0ihH2KCpoQ+lRKXzZk0C9sTxy9yjqDIUpXS+3wEeGmk6skeZYGW44LDfa0b6i8nu9G&#10;wbe7VIW+FHysjvvdW3V6v627Qamn2bh9BRFoDP/hv/ZJK1i9LOH3TDwCMv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b69qxQAAANwAAAAPAAAAAAAAAAAAAAAAAJgCAABkcnMv&#10;ZG93bnJldi54bWxQSwUGAAAAAAQABAD1AAAAigMAAAAA&#10;" strokecolor="#666" strokeweight=".5pt">
                <v:fill opacity="0"/>
                <v:textbox inset="5.85pt,.7pt,5.85pt,.7pt"/>
              </v:rect>
              <v:rect id="Rectangle 292" o:spid="_x0000_s1315" style="position:absolute;left:5103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0xHcUA&#10;AADcAAAADwAAAGRycy9kb3ducmV2LnhtbESPT2sCMRTE7wW/Q3gFbzXbPYhdjdIKRT2JrgePj83b&#10;P7h5WZN0XfvpG0HocZiZ3zCL1WBa0ZPzjWUF75MEBHFhdcOVglP+/TYD4QOyxtYyKbiTh9Vy9LLA&#10;TNsbH6g/hkpECPsMFdQhdJmUvqjJoJ/Yjjh6pXUGQ5SuktrhLcJNK9MkmUqDDceFGjta11Rcjj9G&#10;wa87l7k+57wpN+uvXbndX2dtr9T4dficgwg0hP/ws73VCtKPFB5n4hG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vTEdxQAAANwAAAAPAAAAAAAAAAAAAAAAAJgCAABkcnMv&#10;ZG93bnJldi54bWxQSwUGAAAAAAQABAD1AAAAigMAAAAA&#10;" strokecolor="#666" strokeweight=".5pt">
                <v:fill opacity="0"/>
                <v:textbox inset="5.85pt,.7pt,5.85pt,.7pt"/>
              </v:rect>
              <v:rect id="Rectangle 293" o:spid="_x0000_s1316" style="position:absolute;left:5528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GUhsUA&#10;AADcAAAADwAAAGRycy9kb3ducmV2LnhtbESPT2sCMRTE70K/Q3iCN81qQXRrFCsU7Unq9uDxsXn7&#10;Bzcv2yRd1356IxQ8DjPzG2a16U0jOnK+tqxgOklAEOdW11wq+M4+xgsQPiBrbCyTght52KxfBitM&#10;tb3yF3WnUIoIYZ+igiqENpXS5xUZ9BPbEkevsM5giNKVUju8Rrhp5CxJ5tJgzXGhwpZ2FeWX069R&#10;8OfORabPGe+L/e79szgcfxZNp9Ro2G/fQATqwzP83z5oBbPlKzzOxCMg1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8ZSGxQAAANwAAAAPAAAAAAAAAAAAAAAAAJgCAABkcnMv&#10;ZG93bnJldi54bWxQSwUGAAAAAAQABAD1AAAAigMAAAAA&#10;" strokecolor="#666" strokeweight=".5pt">
                <v:fill opacity="0"/>
                <v:textbox inset="5.85pt,.7pt,5.85pt,.7pt"/>
              </v:rect>
              <v:rect id="Rectangle 294" o:spid="_x0000_s1317" style="position:absolute;left:5953;top:1134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gM8sUA&#10;AADcAAAADwAAAGRycy9kb3ducmV2LnhtbESPT2sCMRTE70K/Q3iCN80qRXRrFCsU7Unq9uDxsXn7&#10;Bzcv2yRd1356IxQ8DjPzG2a16U0jOnK+tqxgOklAEOdW11wq+M4+xgsQPiBrbCyTght52KxfBitM&#10;tb3yF3WnUIoIYZ+igiqENpXS5xUZ9BPbEkevsM5giNKVUju8Rrhp5CxJ5tJgzXGhwpZ2FeWX069R&#10;8OfORabPGe+L/e79szgcfxZNp9Ro2G/fQATqwzP83z5oBbPlKzzOxCMg1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GAzyxQAAANwAAAAPAAAAAAAAAAAAAAAAAJgCAABkcnMv&#10;ZG93bnJldi54bWxQSwUGAAAAAAQABAD1AAAAigMAAAAA&#10;" strokecolor="#666" strokeweight=".5pt">
                <v:fill opacity="0"/>
                <v:textbox inset="5.85pt,.7pt,5.85pt,.7pt"/>
              </v:rect>
              <v:rect id="Rectangle 295" o:spid="_x0000_s1318" style="position:absolute;left:6379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SpacUA&#10;AADcAAAADwAAAGRycy9kb3ducmV2LnhtbESPT2sCMRTE70K/Q3iCN80qVHRrFCsU7Unq9uDxsXn7&#10;Bzcv2yRd1356IxQ8DjPzG2a16U0jOnK+tqxgOklAEOdW11wq+M4+xgsQPiBrbCyTght52KxfBitM&#10;tb3yF3WnUIoIYZ+igiqENpXS5xUZ9BPbEkevsM5giNKVUju8Rrhp5CxJ5tJgzXGhwpZ2FeWX069R&#10;8OfORabPGe+L/e79szgcfxZNp9Ro2G/fQATqwzP83z5oBbPlKzzOxCMg1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VKlpxQAAANwAAAAPAAAAAAAAAAAAAAAAAJgCAABkcnMv&#10;ZG93bnJldi54bWxQSwUGAAAAAAQABAD1AAAAigMAAAAA&#10;" strokecolor="#666" strokeweight=".5pt">
                <v:fill opacity="0"/>
                <v:textbox inset="5.85pt,.7pt,5.85pt,.7pt"/>
              </v:rect>
              <v:rect id="Rectangle 296" o:spid="_x0000_s1319" style="position:absolute;left:6804;top:1134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Y3HsQA&#10;AADcAAAADwAAAGRycy9kb3ducmV2LnhtbESPT2sCMRTE74LfITyhN83qQezWKCqIeiq6PXh8bN7+&#10;wc3LmqTr2k/fFIQeh5n5DbNc96YRHTlfW1YwnSQgiHOray4VfGX78QKED8gaG8uk4Eke1qvhYImp&#10;tg8+U3cJpYgQ9ikqqEJoUyl9XpFBP7EtcfQK6wyGKF0ptcNHhJtGzpJkLg3WHBcqbGlXUX67fBsF&#10;P+5aZPqa8aE47Lan4vh5XzSdUm+jfvMBIlAf/sOv9lErmL3P4e9MPAJ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GNx7EAAAA3AAAAA8AAAAAAAAAAAAAAAAAmAIAAGRycy9k&#10;b3ducmV2LnhtbFBLBQYAAAAABAAEAPUAAACJAwAAAAA=&#10;" strokecolor="#666" strokeweight=".5pt">
                <v:fill opacity="0"/>
                <v:textbox inset="5.85pt,.7pt,5.85pt,.7pt"/>
              </v:rect>
              <v:rect id="Rectangle 297" o:spid="_x0000_s1320" style="position:absolute;left:7230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qShcUA&#10;AADcAAAADwAAAGRycy9kb3ducmV2LnhtbESPT2sCMRTE70K/Q3iCN83qoerWKFYo2pPU7cHjY/P2&#10;D25etkm6rv30Rih4HGbmN8xq05tGdOR8bVnBdJKAIM6trrlU8J19jBcgfEDW2FgmBTfysFm/DFaY&#10;anvlL+pOoRQRwj5FBVUIbSqlzysy6Ce2JY5eYZ3BEKUrpXZ4jXDTyFmSvEqDNceFClvaVZRfTr9G&#10;wZ87F5k+Z7wv9rv3z+Jw/Fk0nVKjYb99AxGoD8/wf/ugFcyWc3iciUdAr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ypKFxQAAANwAAAAPAAAAAAAAAAAAAAAAAJgCAABkcnMv&#10;ZG93bnJldi54bWxQSwUGAAAAAAQABAD1AAAAigMAAAAA&#10;" strokecolor="#666" strokeweight=".5pt">
                <v:fill opacity="0"/>
                <v:textbox inset="5.85pt,.7pt,5.85pt,.7pt"/>
              </v:rect>
              <v:rect id="Rectangle 298" o:spid="_x0000_s1321" style="position:absolute;left:7655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UG98IA&#10;AADcAAAADwAAAGRycy9kb3ducmV2LnhtbERPu07DMBTdkfgH6yKxUacdUJrWrdpKqGFCJB06XsU3&#10;DzW+DrZJAl+PB6SOR+e93c+mFyM531lWsFwkIIgrqztuFFzKt5cUhA/IGnvLpOCHPOx3jw9bzLSd&#10;+JPGIjQihrDPUEEbwpBJ6auWDPqFHYgjV1tnMEToGqkdTjHc9HKVJK/SYMexocWBTi1Vt+LbKPh1&#10;17rU15LP9fl0fK/zj6+0H5V6fpoPGxCB5nAX/7tzrWC1jmvjmXgE5O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VQb3wgAAANwAAAAPAAAAAAAAAAAAAAAAAJgCAABkcnMvZG93&#10;bnJldi54bWxQSwUGAAAAAAQABAD1AAAAhwMAAAAA&#10;" strokecolor="#666" strokeweight=".5pt">
                <v:fill opacity="0"/>
                <v:textbox inset="5.85pt,.7pt,5.85pt,.7pt"/>
              </v:rect>
              <v:rect id="Rectangle 299" o:spid="_x0000_s1322" style="position:absolute;left:8080;top:1134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mjbMQA&#10;AADcAAAADwAAAGRycy9kb3ducmV2LnhtbESPT2sCMRTE7wW/Q3iCt5rVQ9GtUVQQ9VTq9uDxsXn7&#10;Bzcva5Kuq5++KQgeh5n5DbNY9aYRHTlfW1YwGScgiHOray4V/GS79xkIH5A1NpZJwZ08rJaDtwWm&#10;2t74m7pTKEWEsE9RQRVCm0rp84oM+rFtiaNXWGcwROlKqR3eItw0cpokH9JgzXGhwpa2FeWX069R&#10;8HDnItPnjPfFfrs5Foev66zplBoN+/UniEB9eIWf7YNWMJ3P4f9MPAJ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0Zo2zEAAAA3AAAAA8AAAAAAAAAAAAAAAAAmAIAAGRycy9k&#10;b3ducmV2LnhtbFBLBQYAAAAABAAEAPUAAACJAwAAAAA=&#10;" strokecolor="#666" strokeweight=".5pt">
                <v:fill opacity="0"/>
                <v:textbox inset="5.85pt,.7pt,5.85pt,.7pt"/>
              </v:rect>
              <v:rect id="Rectangle 300" o:spid="_x0000_s1323" style="position:absolute;left:8506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iQ68EA&#10;AADcAAAADwAAAGRycy9kb3ducmV2LnhtbERPy4rCMBTdC/MP4QruNNUBkY5RVBCdlWhduLw0tw+m&#10;uekkmVrn681CcHk47+W6N43oyPnasoLpJAFBnFtdc6ngmu3HCxA+IGtsLJOCB3lYrz4GS0y1vfOZ&#10;uksoRQxhn6KCKoQ2ldLnFRn0E9sSR66wzmCI0JVSO7zHcNPIWZLMpcGaY0OFLe0qyn8uf0bBv7sV&#10;mb5lfCgOu+13cTz9LppOqdGw33yBCNSHt/jlPmoFn0mcH8/EIyB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LIkOvBAAAA3AAAAA8AAAAAAAAAAAAAAAAAmAIAAGRycy9kb3du&#10;cmV2LnhtbFBLBQYAAAAABAAEAPUAAACGAwAAAAA=&#10;" strokecolor="#666" strokeweight=".5pt">
                <v:fill opacity="0"/>
                <v:textbox inset="5.85pt,.7pt,5.85pt,.7pt"/>
              </v:rect>
              <v:rect id="Rectangle 301" o:spid="_x0000_s1324" style="position:absolute;left:8931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Q1cMUA&#10;AADcAAAADwAAAGRycy9kb3ducmV2LnhtbESPT2vCQBTE74LfYXlCb7qxhSLRTVChaE+lxoPHR/bl&#10;D2bfprvbmPrp3UKhx2FmfsNs8tF0YiDnW8sKlosEBHFpdcu1gnPxNl+B8AFZY2eZFPyQhzybTjaY&#10;anvjTxpOoRYRwj5FBU0IfSqlLxsy6Be2J45eZZ3BEKWrpXZ4i3DTyeckeZUGW44LDfa0b6i8nr6N&#10;gru7VIW+FHyoDvvde3X8+Fp1g1JPs3G7BhFoDP/hv/ZRK3hJlvB7Jh4BmT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hDVwxQAAANwAAAAPAAAAAAAAAAAAAAAAAJgCAABkcnMv&#10;ZG93bnJldi54bWxQSwUGAAAAAAQABAD1AAAAigMAAAAA&#10;" strokecolor="#666" strokeweight=".5pt">
                <v:fill opacity="0"/>
                <v:textbox inset="5.85pt,.7pt,5.85pt,.7pt"/>
              </v:rect>
              <v:rect id="Rectangle 302" o:spid="_x0000_s1325" style="position:absolute;left:9356;top:1134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arB8QA&#10;AADcAAAADwAAAGRycy9kb3ducmV2LnhtbESPT2sCMRTE74LfIbyCN81WQWRrFBWKepK6Hjw+Nm//&#10;0M3LmqTr6qc3hUKPw8z8hlmue9OIjpyvLSt4nyQgiHOray4VXLLP8QKED8gaG8uk4EEe1qvhYImp&#10;tnf+ou4cShEh7FNUUIXQplL6vCKDfmJb4ugV1hkMUbpSaof3CDeNnCbJXBqsOS5U2NKuovz7/GMU&#10;PN21yPQ1432x322PxeF0WzSdUqO3fvMBIlAf/sN/7YNWMEum8HsmHgG5e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WqwfEAAAA3AAAAA8AAAAAAAAAAAAAAAAAmAIAAGRycy9k&#10;b3ducmV2LnhtbFBLBQYAAAAABAAEAPUAAACJAwAAAAA=&#10;" strokecolor="#666" strokeweight=".5pt">
                <v:fill opacity="0"/>
                <v:textbox inset="5.85pt,.7pt,5.85pt,.7pt"/>
              </v:rect>
              <v:rect id="Rectangle 303" o:spid="_x0000_s1326" style="position:absolute;left:9782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oOnMQA&#10;AADcAAAADwAAAGRycy9kb3ducmV2LnhtbESPT2sCMRTE7wW/Q3iCt5q1QpHVKCoU7anoevD42Lz9&#10;g5uXNYnrtp++EQSPw8z8hlmsetOIjpyvLSuYjBMQxLnVNZcKTtnX+wyED8gaG8uk4Jc8rJaDtwWm&#10;2t75QN0xlCJC2KeooAqhTaX0eUUG/di2xNErrDMYonSl1A7vEW4a+ZEkn9JgzXGhwpa2FeWX480o&#10;+HPnItPnjHfFbrv5LvY/11nTKTUa9us5iEB9eIWf7b1WME2m8DgTj4B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aDpzEAAAA3AAAAA8AAAAAAAAAAAAAAAAAmAIAAGRycy9k&#10;b3ducmV2LnhtbFBLBQYAAAAABAAEAPUAAACJAwAAAAA=&#10;" strokecolor="#666" strokeweight=".5pt">
                <v:fill opacity="0"/>
                <v:textbox inset="5.85pt,.7pt,5.85pt,.7pt"/>
              </v:rect>
              <v:rect id="Rectangle 304" o:spid="_x0000_s1327" style="position:absolute;left:1700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OW6MUA&#10;AADcAAAADwAAAGRycy9kb3ducmV2LnhtbESPT2vCQBTE74V+h+UJ3urGWoqkboIVRHsqNT14fGRf&#10;/mD2bbq7xuin7xYKHoeZ+Q2zykfTiYGcby0rmM8SEMSl1S3XCr6L7dMShA/IGjvLpOBKHvLs8WGF&#10;qbYX/qLhEGoRIexTVNCE0KdS+rIhg35me+LoVdYZDFG6WmqHlwg3nXxOkldpsOW40GBPm4bK0+Fs&#10;FNzcsSr0seBdtdu8f1T7z59lNyg1nYzrNxCBxnAP/7f3WsEieYG/M/EIy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85boxQAAANwAAAAPAAAAAAAAAAAAAAAAAJgCAABkcnMv&#10;ZG93bnJldi54bWxQSwUGAAAAAAQABAD1AAAAigMAAAAA&#10;" strokecolor="#666" strokeweight=".5pt">
                <v:fill opacity="0"/>
                <v:textbox inset="5.85pt,.7pt,5.85pt,.7pt"/>
              </v:rect>
              <v:rect id="Rectangle 305" o:spid="_x0000_s1328" style="position:absolute;left:2125;top:1204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8zc8UA&#10;AADcAAAADwAAAGRycy9kb3ducmV2LnhtbESPT2vCQBTE74V+h+UJ3urGSoukboIVRHsqNT14fGRf&#10;/mD2bbq7xuin7xYKHoeZ+Q2zykfTiYGcby0rmM8SEMSl1S3XCr6L7dMShA/IGjvLpOBKHvLs8WGF&#10;qbYX/qLhEGoRIexTVNCE0KdS+rIhg35me+LoVdYZDFG6WmqHlwg3nXxOkldpsOW40GBPm4bK0+Fs&#10;FNzcsSr0seBdtdu8f1T7z59lNyg1nYzrNxCBxnAP/7f3WsEieYG/M/EIy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vzNzxQAAANwAAAAPAAAAAAAAAAAAAAAAAJgCAABkcnMv&#10;ZG93bnJldi54bWxQSwUGAAAAAAQABAD1AAAAigMAAAAA&#10;" strokecolor="#666" strokeweight=".5pt">
                <v:fill opacity="0"/>
                <v:textbox inset="5.85pt,.7pt,5.85pt,.7pt"/>
              </v:rect>
              <v:rect id="Rectangle 306" o:spid="_x0000_s1329" style="position:absolute;left:2551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2tBMQA&#10;AADcAAAADwAAAGRycy9kb3ducmV2LnhtbESPT2sCMRTE7wW/Q3iCt5q1gshqFBWKeip1PXh8bN7+&#10;wc3LmsR19dM3hUKPw8z8hlmue9OIjpyvLSuYjBMQxLnVNZcKztnn+xyED8gaG8uk4Eke1qvB2xJT&#10;bR/8Td0plCJC2KeooAqhTaX0eUUG/di2xNErrDMYonSl1A4fEW4a+ZEkM2mw5rhQYUu7ivLr6W4U&#10;vNylyPQl432x322PxeHrNm86pUbDfrMAEagP/+G/9kErmCYz+D0Tj4B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trQTEAAAA3AAAAA8AAAAAAAAAAAAAAAAAmAIAAGRycy9k&#10;b3ducmV2LnhtbFBLBQYAAAAABAAEAPUAAACJAwAAAAA=&#10;" strokecolor="#666" strokeweight=".5pt">
                <v:fill opacity="0"/>
                <v:textbox inset="5.85pt,.7pt,5.85pt,.7pt"/>
              </v:rect>
              <v:rect id="Rectangle 307" o:spid="_x0000_s1330" style="position:absolute;left:2976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EIn8UA&#10;AADcAAAADwAAAGRycy9kb3ducmV2LnhtbESPT2vCQBTE74V+h+UJ3urGCq2kboIVRHsqNT14fGRf&#10;/mD2bbq7xuin7xYKHoeZ+Q2zykfTiYGcby0rmM8SEMSl1S3XCr6L7dMShA/IGjvLpOBKHvLs8WGF&#10;qbYX/qLhEGoRIexTVNCE0KdS+rIhg35me+LoVdYZDFG6WmqHlwg3nXxOkhdpsOW40GBPm4bK0+Fs&#10;FNzcsSr0seBdtdu8f1T7z59lNyg1nYzrNxCBxnAP/7f3WsEieYW/M/EIy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IQifxQAAANwAAAAPAAAAAAAAAAAAAAAAAJgCAABkcnMv&#10;ZG93bnJldi54bWxQSwUGAAAAAAQABAD1AAAAigMAAAAA&#10;" strokecolor="#666" strokeweight=".5pt">
                <v:fill opacity="0"/>
                <v:textbox inset="5.85pt,.7pt,5.85pt,.7pt"/>
              </v:rect>
              <v:rect id="Rectangle 308" o:spid="_x0000_s1331" style="position:absolute;left:3401;top:1204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6c7cEA&#10;AADcAAAADwAAAGRycy9kb3ducmV2LnhtbERPy4rCMBTdC/MP4QruNNUBkY5RVBCdlWhduLw0tw+m&#10;uekkmVrn681CcHk47+W6N43oyPnasoLpJAFBnFtdc6ngmu3HCxA+IGtsLJOCB3lYrz4GS0y1vfOZ&#10;uksoRQxhn6KCKoQ2ldLnFRn0E9sSR66wzmCI0JVSO7zHcNPIWZLMpcGaY0OFLe0qyn8uf0bBv7sV&#10;mb5lfCgOu+13cTz9LppOqdGw33yBCNSHt/jlPmoFn0lcG8/EIyB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y+nO3BAAAA3AAAAA8AAAAAAAAAAAAAAAAAmAIAAGRycy9kb3du&#10;cmV2LnhtbFBLBQYAAAAABAAEAPUAAACGAwAAAAA=&#10;" strokecolor="#666" strokeweight=".5pt">
                <v:fill opacity="0"/>
                <v:textbox inset="5.85pt,.7pt,5.85pt,.7pt"/>
              </v:rect>
              <v:rect id="Rectangle 309" o:spid="_x0000_s1332" style="position:absolute;left:3827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I5dsUA&#10;AADcAAAADwAAAGRycy9kb3ducmV2LnhtbESPT2sCMRTE74LfITzBm2a1UOzWKCqI9iR1e/D42Lz9&#10;Qzcva5Kuaz99IxQ8DjPzG2a57k0jOnK+tqxgNk1AEOdW11wq+Mr2kwUIH5A1NpZJwZ08rFfDwRJT&#10;bW/8Sd05lCJC2KeooAqhTaX0eUUG/dS2xNErrDMYonSl1A5vEW4aOU+SV2mw5rhQYUu7ivLv849R&#10;8OsuRaYvGR+Kw277URxP10XTKTUe9Zt3EIH68Az/t49awUvyBo8z8Qj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8jl2xQAAANwAAAAPAAAAAAAAAAAAAAAAAJgCAABkcnMv&#10;ZG93bnJldi54bWxQSwUGAAAAAAQABAD1AAAAigMAAAAA&#10;" strokecolor="#666" strokeweight=".5pt">
                <v:fill opacity="0"/>
                <v:textbox inset="5.85pt,.7pt,5.85pt,.7pt"/>
              </v:rect>
              <v:rect id="Rectangle 310" o:spid="_x0000_s1333" style="position:absolute;left:4252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EGNsEA&#10;AADcAAAADwAAAGRycy9kb3ducmV2LnhtbERPy4rCMBTdC/MP4Q7MTlMdEKlGcQRRV6J14fLS3D6w&#10;uekkmdrx681CcHk478WqN43oyPnasoLxKAFBnFtdc6ngkm2HMxA+IGtsLJOCf/KwWn4MFphqe+cT&#10;dedQihjCPkUFVQhtKqXPKzLoR7YljlxhncEQoSuldniP4aaRkySZSoM1x4YKW9pUlN/Of0bBw12L&#10;TF8z3hW7zc+h2B9/Z02n1Ndnv56DCNSHt/jl3msF3+M4P56JR0A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RBjbBAAAA3AAAAA8AAAAAAAAAAAAAAAAAmAIAAGRycy9kb3du&#10;cmV2LnhtbFBLBQYAAAAABAAEAPUAAACGAwAAAAA=&#10;" strokecolor="#666" strokeweight=".5pt">
                <v:fill opacity="0"/>
                <v:textbox inset="5.85pt,.7pt,5.85pt,.7pt"/>
              </v:rect>
              <v:rect id="Rectangle 311" o:spid="_x0000_s1334" style="position:absolute;left:4677;top:1204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2jrcUA&#10;AADcAAAADwAAAGRycy9kb3ducmV2LnhtbESPT2sCMRTE74V+h/AK3mp2FURWo7SCaE+i68HjY/P2&#10;D25e1iSu2376Rij0OMzMb5jlejCt6Mn5xrKCdJyAIC6sbrhScM6373MQPiBrbC2Tgm/ysF69viwx&#10;0/bBR+pPoRIRwj5DBXUIXSalL2oy6Me2I45eaZ3BEKWrpHb4iHDTykmSzKTBhuNCjR1taiqup7tR&#10;8OMuZa4vOe/K3ebzq9wfbvO2V2r0NnwsQAQawn/4r73XCqZpCs8z8Qj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XaOtxQAAANwAAAAPAAAAAAAAAAAAAAAAAJgCAABkcnMv&#10;ZG93bnJldi54bWxQSwUGAAAAAAQABAD1AAAAigMAAAAA&#10;" strokecolor="#666" strokeweight=".5pt">
                <v:fill opacity="0"/>
                <v:textbox inset="5.85pt,.7pt,5.85pt,.7pt"/>
              </v:rect>
              <v:rect id="Rectangle 312" o:spid="_x0000_s1335" style="position:absolute;left:5103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892sUA&#10;AADcAAAADwAAAGRycy9kb3ducmV2LnhtbESPT2vCQBTE74LfYXlCb7rRQpHUTVChaE+lpgePj+zL&#10;H8y+jbvbmPbTdwuCx2FmfsNs8tF0YiDnW8sKlosEBHFpdcu1gq/ibb4G4QOyxs4yKfghD3k2nWww&#10;1fbGnzScQi0ihH2KCpoQ+lRKXzZk0C9sTxy9yjqDIUpXS+3wFuGmk6skeZEGW44LDfa0b6i8nL6N&#10;gl93rgp9LvhQHfa79+r4cV13g1JPs3H7CiLQGB7he/uoFTwvV/B/Jh4Bm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jz3axQAAANwAAAAPAAAAAAAAAAAAAAAAAJgCAABkcnMv&#10;ZG93bnJldi54bWxQSwUGAAAAAAQABAD1AAAAigMAAAAA&#10;" strokecolor="#666" strokeweight=".5pt">
                <v:fill opacity="0"/>
                <v:textbox inset="5.85pt,.7pt,5.85pt,.7pt"/>
              </v:rect>
              <v:rect id="Rectangle 313" o:spid="_x0000_s1336" style="position:absolute;left:5528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8OYQcQA&#10;AADcAAAADwAAAGRycy9kb3ducmV2LnhtbESPT2sCMRTE7wW/Q3iCt5q1gsjWKCoU9SS6PXh8bN7+&#10;wc3LmsR17advhEKPw8z8hlmsetOIjpyvLSuYjBMQxLnVNZcKvrOv9zkIH5A1NpZJwZM8rJaDtwWm&#10;2j74RN05lCJC2KeooAqhTaX0eUUG/di2xNErrDMYonSl1A4fEW4a+ZEkM2mw5rhQYUvbivLr+W4U&#10;/LhLkelLxrtit90civ3xNm86pUbDfv0JIlAf/sN/7b1WMJ1M4XUmHgG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DmEHEAAAA3AAAAA8AAAAAAAAAAAAAAAAAmAIAAGRycy9k&#10;b3ducmV2LnhtbFBLBQYAAAAABAAEAPUAAACJAwAAAAA=&#10;" strokecolor="#666" strokeweight=".5pt">
                <v:fill opacity="0"/>
                <v:textbox inset="5.85pt,.7pt,5.85pt,.7pt"/>
              </v:rect>
              <v:rect id="Rectangle 314" o:spid="_x0000_s1337" style="position:absolute;left:5953;top:1204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oANcUA&#10;AADcAAAADwAAAGRycy9kb3ducmV2LnhtbESPT2sCMRTE7wW/Q3iCt5pVS5HVKCqI9iR1e/D42Lz9&#10;g5uXNYnrtp/eFAo9DjPzG2a57k0jOnK+tqxgMk5AEOdW11wq+Mr2r3MQPiBrbCyTgm/ysF4NXpaY&#10;avvgT+rOoRQRwj5FBVUIbSqlzysy6Me2JY5eYZ3BEKUrpXb4iHDTyGmSvEuDNceFClvaVZRfz3ej&#10;4MddikxfMj4Uh932oziebvOmU2o07DcLEIH68B/+ax+1gtnkDX7PxCMgV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KgA1xQAAANwAAAAPAAAAAAAAAAAAAAAAAJgCAABkcnMv&#10;ZG93bnJldi54bWxQSwUGAAAAAAQABAD1AAAAigMAAAAA&#10;" strokecolor="#666" strokeweight=".5pt">
                <v:fill opacity="0"/>
                <v:textbox inset="5.85pt,.7pt,5.85pt,.7pt"/>
              </v:rect>
              <v:rect id="Rectangle 315" o:spid="_x0000_s1338" style="position:absolute;left:6379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alrsUA&#10;AADcAAAADwAAAGRycy9kb3ducmV2LnhtbESPT2sCMRTE7wW/Q3iCt5pVaZHVKCqI9iR1e/D42Lz9&#10;g5uXNYnrtp/eFAo9DjPzG2a57k0jOnK+tqxgMk5AEOdW11wq+Mr2r3MQPiBrbCyTgm/ysF4NXpaY&#10;avvgT+rOoRQRwj5FBVUIbSqlzysy6Me2JY5eYZ3BEKUrpXb4iHDTyGmSvEuDNceFClvaVZRfz3ej&#10;4MddikxfMj4Uh932oziebvOmU2o07DcLEIH68B/+ax+1gtnkDX7PxCMgV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ZqWuxQAAANwAAAAPAAAAAAAAAAAAAAAAAJgCAABkcnMv&#10;ZG93bnJldi54bWxQSwUGAAAAAAQABAD1AAAAigMAAAAA&#10;" strokecolor="#666" strokeweight=".5pt">
                <v:fill opacity="0"/>
                <v:textbox inset="5.85pt,.7pt,5.85pt,.7pt"/>
              </v:rect>
              <v:rect id="Rectangle 316" o:spid="_x0000_s1339" style="position:absolute;left:6804;top:1204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Q72cQA&#10;AADcAAAADwAAAGRycy9kb3ducmV2LnhtbESPT2sCMRTE7wW/Q3hCbzVrBZGtUVQo6kl0e/D42Lz9&#10;g5uXNYnr1k9vhEKPw8z8hpkve9OIjpyvLSsYjxIQxLnVNZcKfrLvjxkIH5A1NpZJwS95WC4Gb3NM&#10;tb3zkbpTKEWEsE9RQRVCm0rp84oM+pFtiaNXWGcwROlKqR3eI9w08jNJptJgzXGhwpY2FeWX080o&#10;eLhzkelzxttiu1nvi93hOms6pd6H/eoLRKA+/If/2jutYDKewutMPAJy8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0O9nEAAAA3AAAAA8AAAAAAAAAAAAAAAAAmAIAAGRycy9k&#10;b3ducmV2LnhtbFBLBQYAAAAABAAEAPUAAACJAwAAAAA=&#10;" strokecolor="#666" strokeweight=".5pt">
                <v:fill opacity="0"/>
                <v:textbox inset="5.85pt,.7pt,5.85pt,.7pt"/>
              </v:rect>
              <v:rect id="Rectangle 317" o:spid="_x0000_s1340" style="position:absolute;left:7230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ieQsUA&#10;AADcAAAADwAAAGRycy9kb3ducmV2LnhtbESPT2sCMRTE7wW/Q3iCt5pVoZXVKCqI9iR1e/D42Lz9&#10;g5uXNYnrtp/eFAo9DjPzG2a57k0jOnK+tqxgMk5AEOdW11wq+Mr2r3MQPiBrbCyTgm/ysF4NXpaY&#10;avvgT+rOoRQRwj5FBVUIbSqlzysy6Me2JY5eYZ3BEKUrpXb4iHDTyGmSvEmDNceFClvaVZRfz3ej&#10;4MddikxfMj4Uh932oziebvOmU2o07DcLEIH68B/+ax+1gtnkHX7PxCMgV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+J5CxQAAANwAAAAPAAAAAAAAAAAAAAAAAJgCAABkcnMv&#10;ZG93bnJldi54bWxQSwUGAAAAAAQABAD1AAAAigMAAAAA&#10;" strokecolor="#666" strokeweight=".5pt">
                <v:fill opacity="0"/>
                <v:textbox inset="5.85pt,.7pt,5.85pt,.7pt"/>
              </v:rect>
              <v:rect id="Rectangle 318" o:spid="_x0000_s1341" style="position:absolute;left:7655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cKMMEA&#10;AADcAAAADwAAAGRycy9kb3ducmV2LnhtbERPy4rCMBTdC/MP4Q7MTlMdEKlGcQRRV6J14fLS3D6w&#10;uekkmdrx681CcHk478WqN43oyPnasoLxKAFBnFtdc6ngkm2HMxA+IGtsLJOCf/KwWn4MFphqe+cT&#10;dedQihjCPkUFVQhtKqXPKzLoR7YljlxhncEQoSuldniP4aaRkySZSoM1x4YKW9pUlN/Of0bBw12L&#10;TF8z3hW7zc+h2B9/Z02n1Ndnv56DCNSHt/jl3msF3+O4Np6JR0A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lnCjDBAAAA3AAAAA8AAAAAAAAAAAAAAAAAmAIAAGRycy9kb3du&#10;cmV2LnhtbFBLBQYAAAAABAAEAPUAAACGAwAAAAA=&#10;" strokecolor="#666" strokeweight=".5pt">
                <v:fill opacity="0"/>
                <v:textbox inset="5.85pt,.7pt,5.85pt,.7pt"/>
              </v:rect>
              <v:rect id="Rectangle 319" o:spid="_x0000_s1342" style="position:absolute;left:8080;top:1204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uvq8UA&#10;AADcAAAADwAAAGRycy9kb3ducmV2LnhtbESPT2sCMRTE74LfITyhN81qoejWKFUQ9SR1e/D42Lz9&#10;Qzcva5KuWz99IxQ8DjPzG2a57k0jOnK+tqxgOklAEOdW11wq+Mp24zkIH5A1NpZJwS95WK+GgyWm&#10;2t74k7pzKEWEsE9RQRVCm0rp84oM+oltiaNXWGcwROlKqR3eItw0cpYkb9JgzXGhwpa2FeXf5x+j&#10;4O4uRaYvGe+L/XZzLA6n67zplHoZ9R/vIAL14Rn+bx+0gtfpAh5n4hG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K6+rxQAAANwAAAAPAAAAAAAAAAAAAAAAAJgCAABkcnMv&#10;ZG93bnJldi54bWxQSwUGAAAAAAQABAD1AAAAigMAAAAA&#10;" strokecolor="#666" strokeweight=".5pt">
                <v:fill opacity="0"/>
                <v:textbox inset="5.85pt,.7pt,5.85pt,.7pt"/>
              </v:rect>
              <v:rect id="Rectangle 320" o:spid="_x0000_s1343" style="position:absolute;left:8506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3Mi8EA&#10;AADcAAAADwAAAGRycy9kb3ducmV2LnhtbERPy4rCMBTdD/gP4QruxnQURDpGmRFEXYl2Fi4vze2D&#10;aW5qEmv1681CcHk478WqN43oyPnasoKvcQKCOLe65lLBX7b5nIPwAVljY5kU3MnDajn4WGCq7Y2P&#10;1J1CKWII+xQVVCG0qZQ+r8igH9uWOHKFdQZDhK6U2uEthptGTpJkJg3WHBsqbGldUf5/uhoFD3cu&#10;Mn3OeFts17/7Yne4zJtOqdGw//kGEagPb/HLvdMKppM4P56JR0A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9zIvBAAAA3AAAAA8AAAAAAAAAAAAAAAAAmAIAAGRycy9kb3du&#10;cmV2LnhtbFBLBQYAAAAABAAEAPUAAACGAwAAAAA=&#10;" strokecolor="#666" strokeweight=".5pt">
                <v:fill opacity="0"/>
                <v:textbox inset="5.85pt,.7pt,5.85pt,.7pt"/>
              </v:rect>
              <v:rect id="Rectangle 321" o:spid="_x0000_s1344" style="position:absolute;left:8931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FpEMUA&#10;AADcAAAADwAAAGRycy9kb3ducmV2LnhtbESPT2vCQBTE74LfYXlCb7rRQpHUTVChaE+lpgePj+zL&#10;H8y+jbvbmPbTdwuCx2FmfsNs8tF0YiDnW8sKlosEBHFpdcu1gq/ibb4G4QOyxs4yKfghD3k2nWww&#10;1fbGnzScQi0ihH2KCpoQ+lRKXzZk0C9sTxy9yjqDIUpXS+3wFuGmk6skeZEGW44LDfa0b6i8nL6N&#10;gl93rgp9LvhQHfa79+r4cV13g1JPs3H7CiLQGB7he/uoFTyvlvB/Jh4Bm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MWkQxQAAANwAAAAPAAAAAAAAAAAAAAAAAJgCAABkcnMv&#10;ZG93bnJldi54bWxQSwUGAAAAAAQABAD1AAAAigMAAAAA&#10;" strokecolor="#666" strokeweight=".5pt">
                <v:fill opacity="0"/>
                <v:textbox inset="5.85pt,.7pt,5.85pt,.7pt"/>
              </v:rect>
              <v:rect id="Rectangle 322" o:spid="_x0000_s1345" style="position:absolute;left:9356;top:1204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P3Z8UA&#10;AADcAAAADwAAAGRycy9kb3ducmV2LnhtbESPT2sCMRTE7wW/Q3gFbzXbFURWo7RCUU+i68HjY/P2&#10;D25e1iRd1376Rij0OMzMb5jlejCt6Mn5xrKC90kCgriwuuFKwTn/epuD8AFZY2uZFDzIw3o1elli&#10;pu2dj9SfQiUihH2GCuoQukxKX9Rk0E9sRxy90jqDIUpXSe3wHuGmlWmSzKTBhuNCjR1taiqup2+j&#10;4Mddylxfct6W283nvtwdbvO2V2r8OnwsQAQawn/4r73TCqZpCs8z8Qj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4/dnxQAAANwAAAAPAAAAAAAAAAAAAAAAAJgCAABkcnMv&#10;ZG93bnJldi54bWxQSwUGAAAAAAQABAD1AAAAigMAAAAA&#10;" strokecolor="#666" strokeweight=".5pt">
                <v:fill opacity="0"/>
                <v:textbox inset="5.85pt,.7pt,5.85pt,.7pt"/>
              </v:rect>
              <v:rect id="Rectangle 323" o:spid="_x0000_s1346" style="position:absolute;left:9782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9S/MQA&#10;AADcAAAADwAAAGRycy9kb3ducmV2LnhtbESPT2sCMRTE7wW/Q3hCbzWrQpGtUVQQ9VR0e/D42Lz9&#10;g5uXNUnXtZ++EQSPw8z8hpkve9OIjpyvLSsYjxIQxLnVNZcKfrLtxwyED8gaG8uk4E4elovB2xxT&#10;bW98pO4UShEh7FNUUIXQplL6vCKDfmRb4ugV1hkMUbpSaoe3CDeNnCTJpzRYc1yosKVNRfnl9GsU&#10;/Llzkelzxrtit1kfiv33ddZ0Sr0P+9UXiEB9eIWf7b1WMJ1M4XEmHgG5+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vUvzEAAAA3AAAAA8AAAAAAAAAAAAAAAAAmAIAAGRycy9k&#10;b3ducmV2LnhtbFBLBQYAAAAABAAEAPUAAACJAwAAAAA=&#10;" strokecolor="#666" strokeweight=".5pt">
                <v:fill opacity="0"/>
                <v:textbox inset="5.85pt,.7pt,5.85pt,.7pt"/>
              </v:rect>
              <v:rect id="Rectangle 324" o:spid="_x0000_s1347" style="position:absolute;left:1700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bKiMUA&#10;AADcAAAADwAAAGRycy9kb3ducmV2LnhtbESPT2sCMRTE7wW/Q3iCt5pVS5HVKCoU7anU7cHjY/P2&#10;D25e1iRdVz99Iwg9DjPzG2a57k0jOnK+tqxgMk5AEOdW11wq+Mk+XucgfEDW2FgmBTfysF4NXpaY&#10;anvlb+qOoRQRwj5FBVUIbSqlzysy6Me2JY5eYZ3BEKUrpXZ4jXDTyGmSvEuDNceFClvaVZSfj79G&#10;wd2dikyfMt4X+932szh8XeZNp9Ro2G8WIAL14T/8bB+0gtn0DR5n4hG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RsqIxQAAANwAAAAPAAAAAAAAAAAAAAAAAJgCAABkcnMv&#10;ZG93bnJldi54bWxQSwUGAAAAAAQABAD1AAAAigMAAAAA&#10;" strokecolor="#666" strokeweight=".5pt">
                <v:fill opacity="0"/>
                <v:textbox inset="5.85pt,.7pt,5.85pt,.7pt"/>
              </v:rect>
              <v:rect id="Rectangle 325" o:spid="_x0000_s1348" style="position:absolute;left:2125;top:1274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pvE8UA&#10;AADcAAAADwAAAGRycy9kb3ducmV2LnhtbESPT2sCMRTE7wW/Q3iCt5pVaZHVKCoU7anU7cHjY/P2&#10;D25e1iRdVz99Iwg9DjPzG2a57k0jOnK+tqxgMk5AEOdW11wq+Mk+XucgfEDW2FgmBTfysF4NXpaY&#10;anvlb+qOoRQRwj5FBVUIbSqlzysy6Me2JY5eYZ3BEKUrpXZ4jXDTyGmSvEuDNceFClvaVZSfj79G&#10;wd2dikyfMt4X+932szh8XeZNp9Ro2G8WIAL14T/8bB+0gtn0DR5n4hG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Cm8TxQAAANwAAAAPAAAAAAAAAAAAAAAAAJgCAABkcnMv&#10;ZG93bnJldi54bWxQSwUGAAAAAAQABAD1AAAAigMAAAAA&#10;" strokecolor="#666" strokeweight=".5pt">
                <v:fill opacity="0"/>
                <v:textbox inset="5.85pt,.7pt,5.85pt,.7pt"/>
              </v:rect>
              <v:rect id="Rectangle 326" o:spid="_x0000_s1349" style="position:absolute;left:2551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jxZMQA&#10;AADcAAAADwAAAGRycy9kb3ducmV2LnhtbESPT2sCMRTE7wW/Q3iCt5rVgsjWKCqIeip1e/D42Lz9&#10;g5uXNUnX1U/fFASPw8z8hlmsetOIjpyvLSuYjBMQxLnVNZcKfrLd+xyED8gaG8uk4E4eVsvB2wJT&#10;bW/8Td0plCJC2KeooAqhTaX0eUUG/di2xNErrDMYonSl1A5vEW4aOU2SmTRYc1yosKVtRfnl9GsU&#10;PNy5yPQ5432x326OxeHrOm86pUbDfv0JIlAfXuFn+6AVfExn8H8mHg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Y8WTEAAAA3AAAAA8AAAAAAAAAAAAAAAAAmAIAAGRycy9k&#10;b3ducmV2LnhtbFBLBQYAAAAABAAEAPUAAACJAwAAAAA=&#10;" strokecolor="#666" strokeweight=".5pt">
                <v:fill opacity="0"/>
                <v:textbox inset="5.85pt,.7pt,5.85pt,.7pt"/>
              </v:rect>
              <v:rect id="Rectangle 327" o:spid="_x0000_s1350" style="position:absolute;left:2976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RU/8UA&#10;AADcAAAADwAAAGRycy9kb3ducmV2LnhtbESPT2sCMRTE7wW/Q3iCt5pVoZXVKCoU7anU7cHjY/P2&#10;D25e1iRdVz99Iwg9DjPzG2a57k0jOnK+tqxgMk5AEOdW11wq+Mk+XucgfEDW2FgmBTfysF4NXpaY&#10;anvlb+qOoRQRwj5FBVUIbSqlzysy6Me2JY5eYZ3BEKUrpXZ4jXDTyGmSvEmDNceFClvaVZSfj79G&#10;wd2dikyfMt4X+932szh8XeZNp9Ro2G8WIAL14T/8bB+0gtn0HR5n4hG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lFT/xQAAANwAAAAPAAAAAAAAAAAAAAAAAJgCAABkcnMv&#10;ZG93bnJldi54bWxQSwUGAAAAAAQABAD1AAAAigMAAAAA&#10;" strokecolor="#666" strokeweight=".5pt">
                <v:fill opacity="0"/>
                <v:textbox inset="5.85pt,.7pt,5.85pt,.7pt"/>
              </v:rect>
              <v:rect id="Rectangle 328" o:spid="_x0000_s1351" style="position:absolute;left:3401;top:1274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vAjcEA&#10;AADcAAAADwAAAGRycy9kb3ducmV2LnhtbERPy4rCMBTdD/gP4QruxnQURDpGmRFEXYl2Fi4vze2D&#10;aW5qEmv1681CcHk478WqN43oyPnasoKvcQKCOLe65lLBX7b5nIPwAVljY5kU3MnDajn4WGCq7Y2P&#10;1J1CKWII+xQVVCG0qZQ+r8igH9uWOHKFdQZDhK6U2uEthptGTpJkJg3WHBsqbGldUf5/uhoFD3cu&#10;Mn3OeFts17/7Yne4zJtOqdGw//kGEagPb/HLvdMKppO4Np6JR0A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LwI3BAAAA3AAAAA8AAAAAAAAAAAAAAAAAmAIAAGRycy9kb3du&#10;cmV2LnhtbFBLBQYAAAAABAAEAPUAAACGAwAAAAA=&#10;" strokecolor="#666" strokeweight=".5pt">
                <v:fill opacity="0"/>
                <v:textbox inset="5.85pt,.7pt,5.85pt,.7pt"/>
              </v:rect>
              <v:rect id="Rectangle 329" o:spid="_x0000_s1352" style="position:absolute;left:3827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dlFsUA&#10;AADcAAAADwAAAGRycy9kb3ducmV2LnhtbESPT2sCMRTE70K/Q3iCN81qQXRrFCsU7Unq9uDxsXn7&#10;Bzcv2yRd1356IxQ8DjPzG2a16U0jOnK+tqxgOklAEOdW11wq+M4+xgsQPiBrbCyTght52KxfBitM&#10;tb3yF3WnUIoIYZ+igiqENpXS5xUZ9BPbEkevsM5giNKVUju8Rrhp5CxJ5tJgzXGhwpZ2FeWX069R&#10;8OfORabPGe+L/e79szgcfxZNp9Ro2G/fQATqwzP83z5oBa+zJTzOxCMg1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R2UWxQAAANwAAAAPAAAAAAAAAAAAAAAAAJgCAABkcnMv&#10;ZG93bnJldi54bWxQSwUGAAAAAAQABAD1AAAAigMAAAAA&#10;" strokecolor="#666" strokeweight=".5pt">
                <v:fill opacity="0"/>
                <v:textbox inset="5.85pt,.7pt,5.85pt,.7pt"/>
              </v:rect>
              <v:rect id="Rectangle 330" o:spid="_x0000_s1353" style="position:absolute;left:4252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RaVsEA&#10;AADcAAAADwAAAGRycy9kb3ducmV2LnhtbERPy4rCMBTdD/gP4QruxlQFkY5RVBCd1aCdhctLc/vA&#10;5qYmsdb5+slCcHk47+W6N43oyPnasoLJOAFBnFtdc6ngN9t/LkD4gKyxsUwKnuRhvRp8LDHV9sEn&#10;6s6hFDGEfYoKqhDaVEqfV2TQj21LHLnCOoMhQldK7fARw00jp0kylwZrjg0VtrSrKL+e70bBn7sU&#10;mb5kfCgOu+13cfy5LZpOqdGw33yBCNSHt/jlPmoFs1mcH8/EIyB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ykWlbBAAAA3AAAAA8AAAAAAAAAAAAAAAAAmAIAAGRycy9kb3du&#10;cmV2LnhtbFBLBQYAAAAABAAEAPUAAACGAwAAAAA=&#10;" strokecolor="#666" strokeweight=".5pt">
                <v:fill opacity="0"/>
                <v:textbox inset="5.85pt,.7pt,5.85pt,.7pt"/>
              </v:rect>
              <v:rect id="Rectangle 331" o:spid="_x0000_s1354" style="position:absolute;left:4677;top:1274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j/zcQA&#10;AADcAAAADwAAAGRycy9kb3ducmV2LnhtbESPT2sCMRTE7wW/Q3iCt5q1gsjWKCoU9SS6PXh8bN7+&#10;wc3LmsR17advhEKPw8z8hlmsetOIjpyvLSuYjBMQxLnVNZcKvrOv9zkIH5A1NpZJwZM8rJaDtwWm&#10;2j74RN05lCJC2KeooAqhTaX0eUUG/di2xNErrDMYonSl1A4fEW4a+ZEkM2mw5rhQYUvbivLr+W4U&#10;/LhLkelLxrtit90civ3xNm86pUbDfv0JIlAf/sN/7b1WMJ1O4HUmHgG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o/83EAAAA3AAAAA8AAAAAAAAAAAAAAAAAmAIAAGRycy9k&#10;b3ducmV2LnhtbFBLBQYAAAAABAAEAPUAAACJAwAAAAA=&#10;" strokecolor="#666" strokeweight=".5pt">
                <v:fill opacity="0"/>
                <v:textbox inset="5.85pt,.7pt,5.85pt,.7pt"/>
              </v:rect>
              <v:rect id="Rectangle 332" o:spid="_x0000_s1355" style="position:absolute;left:5103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phusQA&#10;AADcAAAADwAAAGRycy9kb3ducmV2LnhtbESPT2sCMRTE7wW/Q3hCbzWrQpGtUVQQ9VR0e/D42Lz9&#10;g5uXNUnXtZ++EQSPw8z8hpkve9OIjpyvLSsYjxIQxLnVNZcKfrLtxwyED8gaG8uk4E4elovB2xxT&#10;bW98pO4UShEh7FNUUIXQplL6vCKDfmRb4ugV1hkMUbpSaoe3CDeNnCTJpzRYc1yosKVNRfnl9GsU&#10;/Llzkelzxrtit1kfiv33ddZ0Sr0P+9UXiEB9eIWf7b1WMJ1O4HEmHgG5+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6YbrEAAAA3AAAAA8AAAAAAAAAAAAAAAAAmAIAAGRycy9k&#10;b3ducmV2LnhtbFBLBQYAAAAABAAEAPUAAACJAwAAAAA=&#10;" strokecolor="#666" strokeweight=".5pt">
                <v:fill opacity="0"/>
                <v:textbox inset="5.85pt,.7pt,5.85pt,.7pt"/>
              </v:rect>
              <v:rect id="Rectangle 333" o:spid="_x0000_s1356" style="position:absolute;left:5528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bEIcUA&#10;AADcAAAADwAAAGRycy9kb3ducmV2LnhtbESPzWrDMBCE74G8g9hCb4ncGkpwLIc2UJKeSuMcclys&#10;9Q+xVo6kOm6fvioEchxm5hsm30ymFyM531lW8LRMQBBXVnfcKDiW74sVCB+QNfaWScEPedgU81mO&#10;mbZX/qLxEBoRIewzVNCGMGRS+qolg35pB+Lo1dYZDFG6RmqH1wg3vXxOkhdpsOO40OJA25aq8+Hb&#10;KPh1p7rUp5J39W779lHvPy+rflTq8WF6XYMINIV7+NbeawVpmsL/mXgEZP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dsQhxQAAANwAAAAPAAAAAAAAAAAAAAAAAJgCAABkcnMv&#10;ZG93bnJldi54bWxQSwUGAAAAAAQABAD1AAAAigMAAAAA&#10;" strokecolor="#666" strokeweight=".5pt">
                <v:fill opacity="0"/>
                <v:textbox inset="5.85pt,.7pt,5.85pt,.7pt"/>
              </v:rect>
              <v:rect id="Rectangle 334" o:spid="_x0000_s1357" style="position:absolute;left:5953;top:1274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9cVcUA&#10;AADcAAAADwAAAGRycy9kb3ducmV2LnhtbESPT2sCMRTE74V+h/AKvdWsWkS2RlFBtCfR9eDxsXn7&#10;h25e1iRdVz+9KRQ8DjPzG2a26E0jOnK+tqxgOEhAEOdW11wqOGWbjykIH5A1NpZJwY08LOavLzNM&#10;tb3ygbpjKEWEsE9RQRVCm0rp84oM+oFtiaNXWGcwROlKqR1eI9w0cpQkE2mw5rhQYUvrivKf469R&#10;cHfnItPnjLfFdr36Lnb7y7TplHp/65dfIAL14Rn+b++0gvH4E/7OxCMg5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n1xVxQAAANwAAAAPAAAAAAAAAAAAAAAAAJgCAABkcnMv&#10;ZG93bnJldi54bWxQSwUGAAAAAAQABAD1AAAAigMAAAAA&#10;" strokecolor="#666" strokeweight=".5pt">
                <v:fill opacity="0"/>
                <v:textbox inset="5.85pt,.7pt,5.85pt,.7pt"/>
              </v:rect>
              <v:rect id="Rectangle 335" o:spid="_x0000_s1358" style="position:absolute;left:6379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P5zsUA&#10;AADcAAAADwAAAGRycy9kb3ducmV2LnhtbESPT2sCMRTE74V+h/AKvdWsSkW2RlFBtCfR9eDxsXn7&#10;h25e1iRdVz+9KRQ8DjPzG2a26E0jOnK+tqxgOEhAEOdW11wqOGWbjykIH5A1NpZJwY08LOavLzNM&#10;tb3ygbpjKEWEsE9RQRVCm0rp84oM+oFtiaNXWGcwROlKqR1eI9w0cpQkE2mw5rhQYUvrivKf469R&#10;cHfnItPnjLfFdr36Lnb7y7TplHp/65dfIAL14Rn+b++0gvH4E/7OxCMg5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0/nOxQAAANwAAAAPAAAAAAAAAAAAAAAAAJgCAABkcnMv&#10;ZG93bnJldi54bWxQSwUGAAAAAAQABAD1AAAAigMAAAAA&#10;" strokecolor="#666" strokeweight=".5pt">
                <v:fill opacity="0"/>
                <v:textbox inset="5.85pt,.7pt,5.85pt,.7pt"/>
              </v:rect>
              <v:rect id="Rectangle 336" o:spid="_x0000_s1359" style="position:absolute;left:6804;top:1274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FnucQA&#10;AADcAAAADwAAAGRycy9kb3ducmV2LnhtbESPT2sCMRTE7wW/Q3iCt5q1gsjWKCqIeip1e/D42Lz9&#10;g5uXNUnX1U/fFASPw8z8hlmsetOIjpyvLSuYjBMQxLnVNZcKfrLd+xyED8gaG8uk4E4eVsvB2wJT&#10;bW/8Td0plCJC2KeooAqhTaX0eUUG/di2xNErrDMYonSl1A5vEW4a+ZEkM2mw5rhQYUvbivLL6dco&#10;eLhzkelzxvtiv90ci8PXdd50So2G/foTRKA+vMLP9kErmE5n8H8mHg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BZ7nEAAAA3AAAAA8AAAAAAAAAAAAAAAAAmAIAAGRycy9k&#10;b3ducmV2LnhtbFBLBQYAAAAABAAEAPUAAACJAwAAAAA=&#10;" strokecolor="#666" strokeweight=".5pt">
                <v:fill opacity="0"/>
                <v:textbox inset="5.85pt,.7pt,5.85pt,.7pt"/>
              </v:rect>
              <v:rect id="Rectangle 337" o:spid="_x0000_s1360" style="position:absolute;left:7230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03CIsUA&#10;AADcAAAADwAAAGRycy9kb3ducmV2LnhtbESPT2sCMRTE74V+h/AKvdWsClW2RlFBtCfR9eDxsXn7&#10;h25e1iRdVz+9KRQ8DjPzG2a26E0jOnK+tqxgOEhAEOdW11wqOGWbjykIH5A1NpZJwY08LOavLzNM&#10;tb3ygbpjKEWEsE9RQRVCm0rp84oM+oFtiaNXWGcwROlKqR1eI9w0cpQkn9JgzXGhwpbWFeU/x1+j&#10;4O7ORabPGW+L7Xr1Xez2l2nTKfX+1i+/QATqwzP8395pBePxBP7OxCMg5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TcIixQAAANwAAAAPAAAAAAAAAAAAAAAAAJgCAABkcnMv&#10;ZG93bnJldi54bWxQSwUGAAAAAAQABAD1AAAAigMAAAAA&#10;" strokecolor="#666" strokeweight=".5pt">
                <v:fill opacity="0"/>
                <v:textbox inset="5.85pt,.7pt,5.85pt,.7pt"/>
              </v:rect>
              <v:rect id="Rectangle 338" o:spid="_x0000_s1361" style="position:absolute;left:7655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JWUMEA&#10;AADcAAAADwAAAGRycy9kb3ducmV2LnhtbERPy4rCMBTdD/gP4QruxlQFkY5RVBCd1aCdhctLc/vA&#10;5qYmsdb5+slCcHk47+W6N43oyPnasoLJOAFBnFtdc6ngN9t/LkD4gKyxsUwKnuRhvRp8LDHV9sEn&#10;6s6hFDGEfYoKqhDaVEqfV2TQj21LHLnCOoMhQldK7fARw00jp0kylwZrjg0VtrSrKL+e70bBn7sU&#10;mb5kfCgOu+13cfy5LZpOqdGw33yBCNSHt/jlPmoFs1lcG8/EIyB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LSVlDBAAAA3AAAAA8AAAAAAAAAAAAAAAAAmAIAAGRycy9kb3du&#10;cmV2LnhtbFBLBQYAAAAABAAEAPUAAACGAwAAAAA=&#10;" strokecolor="#666" strokeweight=".5pt">
                <v:fill opacity="0"/>
                <v:textbox inset="5.85pt,.7pt,5.85pt,.7pt"/>
              </v:rect>
              <v:rect id="Rectangle 339" o:spid="_x0000_s1362" style="position:absolute;left:8080;top:1274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7zy8UA&#10;AADcAAAADwAAAGRycy9kb3ducmV2LnhtbESPT2sCMRTE7wW/Q3hCbzVrBbGrUVQQ9VTqevD42Lz9&#10;g5uXbRLXrZ/eFAo9DjPzG2ax6k0jOnK+tqxgPEpAEOdW11wqOGe7txkIH5A1NpZJwQ95WC0HLwtM&#10;tb3zF3WnUIoIYZ+igiqENpXS5xUZ9CPbEkevsM5giNKVUju8R7hp5HuSTKXBmuNChS1tK8qvp5tR&#10;8HCXItOXjPfFfrs5FofP71nTKfU67NdzEIH68B/+ax+0gsnkA37PxCMgl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nvPLxQAAANwAAAAPAAAAAAAAAAAAAAAAAJgCAABkcnMv&#10;ZG93bnJldi54bWxQSwUGAAAAAAQABAD1AAAAigMAAAAA&#10;" strokecolor="#666" strokeweight=".5pt">
                <v:fill opacity="0"/>
                <v:textbox inset="5.85pt,.7pt,5.85pt,.7pt"/>
              </v:rect>
              <v:rect id="Rectangle 340" o:spid="_x0000_s1363" style="position:absolute;left:8506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IpK8IA&#10;AADcAAAADwAAAGRycy9kb3ducmV2LnhtbERPy2oCMRTdC/5DuIXuNFNbREajqFC0K3HGhcvL5M4D&#10;Jzdjko7Tfr1ZFLo8nPdqM5hW9OR8Y1nB2zQBQVxY3XCl4JJ/ThYgfEDW2FomBT/kYbMej1aYavvg&#10;M/VZqEQMYZ+igjqELpXSFzUZ9FPbEUeutM5giNBVUjt8xHDTylmSzKXBhmNDjR3taypu2bdR8Ouu&#10;Za6vOR/Kw373VR5P90XbK/X6MmyXIAIN4V/85z5qBe8fcX48E4+AX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oikrwgAAANwAAAAPAAAAAAAAAAAAAAAAAJgCAABkcnMvZG93&#10;bnJldi54bWxQSwUGAAAAAAQABAD1AAAAhwMAAAAA&#10;" strokecolor="#666" strokeweight=".5pt">
                <v:fill opacity="0"/>
                <v:textbox inset="5.85pt,.7pt,5.85pt,.7pt"/>
              </v:rect>
              <v:rect id="Rectangle 341" o:spid="_x0000_s1364" style="position:absolute;left:8931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6MsMUA&#10;AADcAAAADwAAAGRycy9kb3ducmV2LnhtbESPT2sCMRTE7wW/Q3iCt5pVS5HVKCqI9iR1e/D42Lz9&#10;g5uXNYnrtp/eFAo9DjPzG2a57k0jOnK+tqxgMk5AEOdW11wq+Mr2r3MQPiBrbCyTgm/ysF4NXpaY&#10;avvgT+rOoRQRwj5FBVUIbSqlzysy6Me2JY5eYZ3BEKUrpXb4iHDTyGmSvEuDNceFClvaVZRfz3ej&#10;4MddikxfMj4Uh932oziebvOmU2o07DcLEIH68B/+ax+1gtnbBH7PxCMgV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7oywxQAAANwAAAAPAAAAAAAAAAAAAAAAAJgCAABkcnMv&#10;ZG93bnJldi54bWxQSwUGAAAAAAQABAD1AAAAigMAAAAA&#10;" strokecolor="#666" strokeweight=".5pt">
                <v:fill opacity="0"/>
                <v:textbox inset="5.85pt,.7pt,5.85pt,.7pt"/>
              </v:rect>
              <v:rect id="Rectangle 342" o:spid="_x0000_s1365" style="position:absolute;left:9356;top:1274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wSx8UA&#10;AADcAAAADwAAAGRycy9kb3ducmV2LnhtbESPT2sCMRTE7wW/Q3iCt5pVS5HVKCoU7anU7cHjY/P2&#10;D25e1iRdVz99Iwg9DjPzG2a57k0jOnK+tqxgMk5AEOdW11wq+Mk+XucgfEDW2FgmBTfysF4NXpaY&#10;anvlb+qOoRQRwj5FBVUIbSqlzysy6Me2JY5eYZ3BEKUrpXZ4jXDTyGmSvEuDNceFClvaVZSfj79G&#10;wd2dikyfMt4X+932szh8XeZNp9Ro2G8WIAL14T/8bB+0gtnbFB5n4hG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PBLHxQAAANwAAAAPAAAAAAAAAAAAAAAAAJgCAABkcnMv&#10;ZG93bnJldi54bWxQSwUGAAAAAAQABAD1AAAAigMAAAAA&#10;" strokecolor="#666" strokeweight=".5pt">
                <v:fill opacity="0"/>
                <v:textbox inset="5.85pt,.7pt,5.85pt,.7pt"/>
              </v:rect>
              <v:rect id="Rectangle 343" o:spid="_x0000_s1366" style="position:absolute;left:9782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C3XMUA&#10;AADcAAAADwAAAGRycy9kb3ducmV2LnhtbESPT2sCMRTE74V+h/AKvdWsWkS2RlFBtCfR9eDxsXn7&#10;h25e1iRdVz+9KRQ8DjPzG2a26E0jOnK+tqxgOEhAEOdW11wqOGWbjykIH5A1NpZJwY08LOavLzNM&#10;tb3ygbpjKEWEsE9RQRVCm0rp84oM+oFtiaNXWGcwROlKqR1eI9w0cpQkE2mw5rhQYUvrivKf469R&#10;cHfnItPnjLfFdr36Lnb7y7TplHp/65dfIAL14Rn+b++0gvHnGP7OxCMg5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cLdcxQAAANwAAAAPAAAAAAAAAAAAAAAAAJgCAABkcnMv&#10;ZG93bnJldi54bWxQSwUGAAAAAAQABAD1AAAAigMAAAAA&#10;" strokecolor="#666" strokeweight=".5pt">
                <v:fill opacity="0"/>
                <v:textbox inset="5.85pt,.7pt,5.85pt,.7pt"/>
              </v:rect>
              <v:rect id="Rectangle 344" o:spid="_x0000_s1367" style="position:absolute;left:1700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kvKMUA&#10;AADcAAAADwAAAGRycy9kb3ducmV2LnhtbESPT2sCMRTE74V+h/AK3mpWK0W2RlFB1JPU9eDxsXn7&#10;h25e1iRdVz+9KRQ8DjPzG2a26E0jOnK+tqxgNExAEOdW11wqOGWb9ykIH5A1NpZJwY08LOavLzNM&#10;tb3yN3XHUIoIYZ+igiqENpXS5xUZ9EPbEkevsM5giNKVUju8Rrhp5DhJPqXBmuNChS2tK8p/jr9G&#10;wd2di0yfM94W2/VqX+wOl2nTKTV465dfIAL14Rn+b++0go/JBP7OxCMg5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mS8oxQAAANwAAAAPAAAAAAAAAAAAAAAAAJgCAABkcnMv&#10;ZG93bnJldi54bWxQSwUGAAAAAAQABAD1AAAAigMAAAAA&#10;" strokecolor="#666" strokeweight=".5pt">
                <v:fill opacity="0"/>
                <v:textbox inset="5.85pt,.7pt,5.85pt,.7pt"/>
              </v:rect>
              <v:rect id="Rectangle 345" o:spid="_x0000_s1368" style="position:absolute;left:2125;top:1344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WKs8UA&#10;AADcAAAADwAAAGRycy9kb3ducmV2LnhtbESPT2sCMRTE7wW/Q3hCb5rVVpGtUaog2pPo9uDxsXn7&#10;Bzcv2ySu2376piD0OMzMb5jlujeN6Mj52rKCyTgBQZxbXXOp4DPbjRYgfEDW2FgmBd/kYb0aPC0x&#10;1fbOJ+rOoRQRwj5FBVUIbSqlzysy6Me2JY5eYZ3BEKUrpXZ4j3DTyGmSzKXBmuNChS1tK8qv55tR&#10;8OMuRaYvGe+L/XbzURyOX4umU+p52L+/gQjUh//wo33QCl5eZ/B3Jh4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1YqzxQAAANwAAAAPAAAAAAAAAAAAAAAAAJgCAABkcnMv&#10;ZG93bnJldi54bWxQSwUGAAAAAAQABAD1AAAAigMAAAAA&#10;" strokecolor="#666" strokeweight=".5pt">
                <v:fill opacity="0"/>
                <v:textbox inset="5.85pt,.7pt,5.85pt,.7pt"/>
              </v:rect>
              <v:rect id="Rectangle 346" o:spid="_x0000_s1369" style="position:absolute;left:2551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cUxMUA&#10;AADcAAAADwAAAGRycy9kb3ducmV2LnhtbESPT2sCMRTE70K/Q3iF3jSrLSJbo6gg6knqevD42Lz9&#10;Qzcva5KuWz99IxQ8DjPzG2a+7E0jOnK+tqxgPEpAEOdW11wqOGfb4QyED8gaG8uk4Jc8LBcvgzmm&#10;2t74i7pTKEWEsE9RQRVCm0rp84oM+pFtiaNXWGcwROlKqR3eItw0cpIkU2mw5rhQYUubivLv049R&#10;cHeXItOXjHfFbrM+FPvjddZ0Sr299qtPEIH68Az/t/dawfvHFB5n4hG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BxTExQAAANwAAAAPAAAAAAAAAAAAAAAAAJgCAABkcnMv&#10;ZG93bnJldi54bWxQSwUGAAAAAAQABAD1AAAAigMAAAAA&#10;" strokecolor="#666" strokeweight=".5pt">
                <v:fill opacity="0"/>
                <v:textbox inset="5.85pt,.7pt,5.85pt,.7pt"/>
              </v:rect>
              <v:rect id="Rectangle 347" o:spid="_x0000_s1370" style="position:absolute;left:2976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uxX8UA&#10;AADcAAAADwAAAGRycy9kb3ducmV2LnhtbESPT2sCMRTE7wW/Q3hCb5rVFpWtUaog2pPo9uDxsXn7&#10;Bzcv2ySu2376piD0OMzMb5jlujeN6Mj52rKCyTgBQZxbXXOp4DPbjRYgfEDW2FgmBd/kYb0aPC0x&#10;1fbOJ+rOoRQRwj5FBVUIbSqlzysy6Me2JY5eYZ3BEKUrpXZ4j3DTyGmSzKTBmuNChS1tK8qv55tR&#10;8OMuRaYvGe+L/XbzURyOX4umU+p52L+/gQjUh//wo33QCl5e5/B3Jh4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S7FfxQAAANwAAAAPAAAAAAAAAAAAAAAAAJgCAABkcnMv&#10;ZG93bnJldi54bWxQSwUGAAAAAAQABAD1AAAAigMAAAAA&#10;" strokecolor="#666" strokeweight=".5pt">
                <v:fill opacity="0"/>
                <v:textbox inset="5.85pt,.7pt,5.85pt,.7pt"/>
              </v:rect>
              <v:rect id="Rectangle 348" o:spid="_x0000_s1371" style="position:absolute;left:3401;top:1344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QlLcIA&#10;AADcAAAADwAAAGRycy9kb3ducmV2LnhtbERPy2oCMRTdC/5DuIXuNFNbREajqFC0K3HGhcvL5M4D&#10;Jzdjko7Tfr1ZFLo8nPdqM5hW9OR8Y1nB2zQBQVxY3XCl4JJ/ThYgfEDW2FomBT/kYbMej1aYavvg&#10;M/VZqEQMYZ+igjqELpXSFzUZ9FPbEUeutM5giNBVUjt8xHDTylmSzKXBhmNDjR3taypu2bdR8Ouu&#10;Za6vOR/Kw373VR5P90XbK/X6MmyXIAIN4V/85z5qBe8fcW08E4+AX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1CUtwgAAANwAAAAPAAAAAAAAAAAAAAAAAJgCAABkcnMvZG93&#10;bnJldi54bWxQSwUGAAAAAAQABAD1AAAAhwMAAAAA&#10;" strokecolor="#666" strokeweight=".5pt">
                <v:fill opacity="0"/>
                <v:textbox inset="5.85pt,.7pt,5.85pt,.7pt"/>
              </v:rect>
              <v:rect id="Rectangle 349" o:spid="_x0000_s1372" style="position:absolute;left:3827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iAtsUA&#10;AADcAAAADwAAAGRycy9kb3ducmV2LnhtbESPT2sCMRTE7wW/Q3gFbzXbVsSuRlGhqKdStwePj83b&#10;P7h5WZN0Xf30piD0OMzMb5j5sjeN6Mj52rKC11ECgji3uuZSwU/2+TIF4QOyxsYyKbiSh+Vi8DTH&#10;VNsLf1N3CKWIEPYpKqhCaFMpfV6RQT+yLXH0CusMhihdKbXDS4SbRr4lyUQarDkuVNjSpqL8dPg1&#10;Cm7uWGT6mPG22G7W+2L3dZ42nVLD5341AxGoD//hR3unFbyPP+DvTDwCcn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mIC2xQAAANwAAAAPAAAAAAAAAAAAAAAAAJgCAABkcnMv&#10;ZG93bnJldi54bWxQSwUGAAAAAAQABAD1AAAAigMAAAAA&#10;" strokecolor="#666" strokeweight=".5pt">
                <v:fill opacity="0"/>
                <v:textbox inset="5.85pt,.7pt,5.85pt,.7pt"/>
              </v:rect>
              <v:rect id="Rectangle 350" o:spid="_x0000_s1373" style="position:absolute;left:4252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/9sIA&#10;AADcAAAADwAAAGRycy9kb3ducmV2LnhtbERPy2oCMRTdC/5DuIXuNFNLRUajqFC0K3HGhcvL5M4D&#10;Jzdjko7Tfr1ZFLo8nPdqM5hW9OR8Y1nB2zQBQVxY3XCl4JJ/ThYgfEDW2FomBT/kYbMej1aYavvg&#10;M/VZqEQMYZ+igjqELpXSFzUZ9FPbEUeutM5giNBVUjt8xHDTylmSzKXBhmNDjR3taypu2bdR8Ouu&#10;Za6vOR/Kw373VR5P90XbK/X6MmyXIAIN4V/85z5qBe8fcX48E4+AX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7/2wgAAANwAAAAPAAAAAAAAAAAAAAAAAJgCAABkcnMvZG93&#10;bnJldi54bWxQSwUGAAAAAAQABAD1AAAAhwMAAAAA&#10;" strokecolor="#666" strokeweight=".5pt">
                <v:fill opacity="0"/>
                <v:textbox inset="5.85pt,.7pt,5.85pt,.7pt"/>
              </v:rect>
              <v:rect id="Rectangle 351" o:spid="_x0000_s1374" style="position:absolute;left:4677;top:1344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cabcUA&#10;AADcAAAADwAAAGRycy9kb3ducmV2LnhtbESPT2sCMRTE7wW/Q3iCt5pVaZHVKCqI9iR1e/D42Lz9&#10;g5uXNYnrtp/eFAo9DjPzG2a57k0jOnK+tqxgMk5AEOdW11wq+Mr2r3MQPiBrbCyTgm/ysF4NXpaY&#10;avvgT+rOoRQRwj5FBVUIbSqlzysy6Me2JY5eYZ3BEKUrpXb4iHDTyGmSvEuDNceFClvaVZRfz3ej&#10;4MddikxfMj4Uh932oziebvOmU2o07DcLEIH68B/+ax+1gtnbBH7PxCMgV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NxptxQAAANwAAAAPAAAAAAAAAAAAAAAAAJgCAABkcnMv&#10;ZG93bnJldi54bWxQSwUGAAAAAAQABAD1AAAAigMAAAAA&#10;" strokecolor="#666" strokeweight=".5pt">
                <v:fill opacity="0"/>
                <v:textbox inset="5.85pt,.7pt,5.85pt,.7pt"/>
              </v:rect>
              <v:rect id="Rectangle 352" o:spid="_x0000_s1375" style="position:absolute;left:5103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WEGsUA&#10;AADcAAAADwAAAGRycy9kb3ducmV2LnhtbESPT2sCMRTE7wW/Q3iCt5pVaZHVKCoU7anU7cHjY/P2&#10;D25e1iRdVz99Iwg9DjPzG2a57k0jOnK+tqxgMk5AEOdW11wq+Mk+XucgfEDW2FgmBTfysF4NXpaY&#10;anvlb+qOoRQRwj5FBVUIbSqlzysy6Me2JY5eYZ3BEKUrpXZ4jXDTyGmSvEuDNceFClvaVZSfj79G&#10;wd2dikyfMt4X+932szh8XeZNp9Ro2G8WIAL14T/8bB+0gtnbFB5n4hG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5YQaxQAAANwAAAAPAAAAAAAAAAAAAAAAAJgCAABkcnMv&#10;ZG93bnJldi54bWxQSwUGAAAAAAQABAD1AAAAigMAAAAA&#10;" strokecolor="#666" strokeweight=".5pt">
                <v:fill opacity="0"/>
                <v:textbox inset="5.85pt,.7pt,5.85pt,.7pt"/>
              </v:rect>
              <v:rect id="Rectangle 353" o:spid="_x0000_s1376" style="position:absolute;left:5528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khgcUA&#10;AADcAAAADwAAAGRycy9kb3ducmV2LnhtbESPT2sCMRTE74V+h/AKvdWsSkW2RlFBtCfR9eDxsXn7&#10;h25e1iRdVz+9KRQ8DjPzG2a26E0jOnK+tqxgOEhAEOdW11wqOGWbjykIH5A1NpZJwY08LOavLzNM&#10;tb3ygbpjKEWEsE9RQRVCm0rp84oM+oFtiaNXWGcwROlKqR1eI9w0cpQkE2mw5rhQYUvrivKf469R&#10;cHfnItPnjLfFdr36Lnb7y7TplHp/65dfIAL14Rn+b++0gvHnGP7OxCMg5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qSGBxQAAANwAAAAPAAAAAAAAAAAAAAAAAJgCAABkcnMv&#10;ZG93bnJldi54bWxQSwUGAAAAAAQABAD1AAAAigMAAAAA&#10;" strokecolor="#666" strokeweight=".5pt">
                <v:fill opacity="0"/>
                <v:textbox inset="5.85pt,.7pt,5.85pt,.7pt"/>
              </v:rect>
              <v:rect id="Rectangle 354" o:spid="_x0000_s1377" style="position:absolute;left:5953;top:1344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C59cUA&#10;AADcAAAADwAAAGRycy9kb3ducmV2LnhtbESPT2sCMRTE7wW/Q3hCb5rVVpGtUaog2pPo9uDxsXn7&#10;Bzcv2ySu2376piD0OMzMb5jlujeN6Mj52rKCyTgBQZxbXXOp4DPbjRYgfEDW2FgmBd/kYb0aPC0x&#10;1fbOJ+rOoRQRwj5FBVUIbSqlzysy6Me2JY5eYZ3BEKUrpXZ4j3DTyGmSzKXBmuNChS1tK8qv55tR&#10;8OMuRaYvGe+L/XbzURyOX4umU+p52L+/gQjUh//wo33QCl5mr/B3Jh4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QLn1xQAAANwAAAAPAAAAAAAAAAAAAAAAAJgCAABkcnMv&#10;ZG93bnJldi54bWxQSwUGAAAAAAQABAD1AAAAigMAAAAA&#10;" strokecolor="#666" strokeweight=".5pt">
                <v:fill opacity="0"/>
                <v:textbox inset="5.85pt,.7pt,5.85pt,.7pt"/>
              </v:rect>
              <v:rect id="Rectangle 355" o:spid="_x0000_s1378" style="position:absolute;left:6379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wcbsUA&#10;AADcAAAADwAAAGRycy9kb3ducmV2LnhtbESPT2sCMRTE74V+h/AK3mpWi0W2RlFB1JPU9eDxsXn7&#10;h25e1iRdVz+9KRQ8DjPzG2a26E0jOnK+tqxgNExAEOdW11wqOGWb9ykIH5A1NpZJwY08LOavLzNM&#10;tb3yN3XHUIoIYZ+igiqENpXS5xUZ9EPbEkevsM5giNKVUju8Rrhp5DhJPqXBmuNChS2tK8p/jr9G&#10;wd2di0yfM94W2/VqX+wOl2nTKTV465dfIAL14Rn+b++0go/JBP7OxCMg5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DBxuxQAAANwAAAAPAAAAAAAAAAAAAAAAAJgCAABkcnMv&#10;ZG93bnJldi54bWxQSwUGAAAAAAQABAD1AAAAigMAAAAA&#10;" strokecolor="#666" strokeweight=".5pt">
                <v:fill opacity="0"/>
                <v:textbox inset="5.85pt,.7pt,5.85pt,.7pt"/>
              </v:rect>
              <v:rect id="Rectangle 356" o:spid="_x0000_s1379" style="position:absolute;left:6804;top:1344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6CGcUA&#10;AADcAAAADwAAAGRycy9kb3ducmV2LnhtbESPT2sCMRTE70K/Q3iF3jSrpSJbo6gg6knqevD42Lz9&#10;Qzcva5KuWz99IxQ8DjPzG2a+7E0jOnK+tqxgPEpAEOdW11wqOGfb4QyED8gaG8uk4Jc8LBcvgzmm&#10;2t74i7pTKEWEsE9RQRVCm0rp84oM+pFtiaNXWGcwROlKqR3eItw0cpIkU2mw5rhQYUubivLv049R&#10;cHeXItOXjHfFbrM+FPvjddZ0Sr299qtPEIH68Az/t/dawfvHFB5n4hG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3oIZxQAAANwAAAAPAAAAAAAAAAAAAAAAAJgCAABkcnMv&#10;ZG93bnJldi54bWxQSwUGAAAAAAQABAD1AAAAigMAAAAA&#10;" strokecolor="#666" strokeweight=".5pt">
                <v:fill opacity="0"/>
                <v:textbox inset="5.85pt,.7pt,5.85pt,.7pt"/>
              </v:rect>
              <v:rect id="Rectangle 357" o:spid="_x0000_s1380" style="position:absolute;left:7230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ngsUA&#10;AADcAAAADwAAAGRycy9kb3ducmV2LnhtbESPT2sCMRTE7wW/Q3hCb5rVUpWtUaog2pPo9uDxsXn7&#10;Bzcv2ySu2376piD0OMzMb5jlujeN6Mj52rKCyTgBQZxbXXOp4DPbjRYgfEDW2FgmBd/kYb0aPC0x&#10;1fbOJ+rOoRQRwj5FBVUIbSqlzysy6Me2JY5eYZ3BEKUrpXZ4j3DTyGmSzKTBmuNChS1tK8qv55tR&#10;8OMuRaYvGe+L/XbzURyOX4umU+p52L+/gQjUh//wo33QCl5e5/B3Jh4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kieCxQAAANwAAAAPAAAAAAAAAAAAAAAAAJgCAABkcnMv&#10;ZG93bnJldi54bWxQSwUGAAAAAAQABAD1AAAAigMAAAAA&#10;" strokecolor="#666" strokeweight=".5pt">
                <v:fill opacity="0"/>
                <v:textbox inset="5.85pt,.7pt,5.85pt,.7pt"/>
              </v:rect>
              <v:rect id="Rectangle 358" o:spid="_x0000_s1381" style="position:absolute;left:7655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2z8MIA&#10;AADcAAAADwAAAGRycy9kb3ducmV2LnhtbERPy2oCMRTdC/5DuIXuNFNLRUajqFC0K3HGhcvL5M4D&#10;Jzdjko7Tfr1ZFLo8nPdqM5hW9OR8Y1nB2zQBQVxY3XCl4JJ/ThYgfEDW2FomBT/kYbMej1aYavvg&#10;M/VZqEQMYZ+igjqELpXSFzUZ9FPbEUeutM5giNBVUjt8xHDTylmSzKXBhmNDjR3taypu2bdR8Ouu&#10;Za6vOR/Kw373VR5P90XbK/X6MmyXIAIN4V/85z5qBe8fcW08E4+AX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DbPwwgAAANwAAAAPAAAAAAAAAAAAAAAAAJgCAABkcnMvZG93&#10;bnJldi54bWxQSwUGAAAAAAQABAD1AAAAhwMAAAAA&#10;" strokecolor="#666" strokeweight=".5pt">
                <v:fill opacity="0"/>
                <v:textbox inset="5.85pt,.7pt,5.85pt,.7pt"/>
              </v:rect>
              <v:rect id="Rectangle 359" o:spid="_x0000_s1382" style="position:absolute;left:8080;top:1344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EWa8UA&#10;AADcAAAADwAAAGRycy9kb3ducmV2LnhtbESPT2sCMRTE7wW/Q3gFbzXbFsWuRlGhqKdStwePj83b&#10;P7h5WZN0Xf30piD0OMzMb5j5sjeN6Mj52rKC11ECgji3uuZSwU/2+TIF4QOyxsYyKbiSh+Vi8DTH&#10;VNsLf1N3CKWIEPYpKqhCaFMpfV6RQT+yLXH0CusMhihdKbXDS4SbRr4lyUQarDkuVNjSpqL8dPg1&#10;Cm7uWGT6mPG22G7W+2L3dZ42nVLD5341AxGoD//hR3unFbyPP+DvTDwCcn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QRZrxQAAANwAAAAPAAAAAAAAAAAAAAAAAJgCAABkcnMv&#10;ZG93bnJldi54bWxQSwUGAAAAAAQABAD1AAAAigMAAAAA&#10;" strokecolor="#666" strokeweight=".5pt">
                <v:fill opacity="0"/>
                <v:textbox inset="5.85pt,.7pt,5.85pt,.7pt"/>
              </v:rect>
              <v:rect id="Rectangle 360" o:spid="_x0000_s1383" style="position:absolute;left:8506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d1S8EA&#10;AADcAAAADwAAAGRycy9kb3ducmV2LnhtbERPy4rCMBTdC/MP4Q7MTlNnQKQaRYVBXYnWhctLc/vA&#10;5qaTZGr1681CcHk47/myN43oyPnasoLxKAFBnFtdc6ngnP0OpyB8QNbYWCYFd/KwXHwM5phqe+Mj&#10;dadQihjCPkUFVQhtKqXPKzLoR7YljlxhncEQoSuldniL4aaR30kykQZrjg0VtrSpKL+e/o2Ch7sU&#10;mb5kvC22m/W+2B3+pk2n1Ndnv5qBCNSHt/jl3mkFP5M4P56JR0A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8XdUvBAAAA3AAAAA8AAAAAAAAAAAAAAAAAmAIAAGRycy9kb3du&#10;cmV2LnhtbFBLBQYAAAAABAAEAPUAAACGAwAAAAA=&#10;" strokecolor="#666" strokeweight=".5pt">
                <v:fill opacity="0"/>
                <v:textbox inset="5.85pt,.7pt,5.85pt,.7pt"/>
              </v:rect>
              <v:rect id="Rectangle 361" o:spid="_x0000_s1384" style="position:absolute;left:8931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vQ0MQA&#10;AADcAAAADwAAAGRycy9kb3ducmV2LnhtbESPT2sCMRTE7wW/Q3hCbzVrBZGtUVQo6kl0e/D42Lz9&#10;g5uXNYnr1k9vhEKPw8z8hpkve9OIjpyvLSsYjxIQxLnVNZcKfrLvjxkIH5A1NpZJwS95WC4Gb3NM&#10;tb3zkbpTKEWEsE9RQRVCm0rp84oM+pFtiaNXWGcwROlKqR3eI9w08jNJptJgzXGhwpY2FeWX080o&#10;eLhzkelzxttiu1nvi93hOms6pd6H/eoLRKA+/If/2jutYDIdw+tMPAJy8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b0NDEAAAA3AAAAA8AAAAAAAAAAAAAAAAAmAIAAGRycy9k&#10;b3ducmV2LnhtbFBLBQYAAAAABAAEAPUAAACJAwAAAAA=&#10;" strokecolor="#666" strokeweight=".5pt">
                <v:fill opacity="0"/>
                <v:textbox inset="5.85pt,.7pt,5.85pt,.7pt"/>
              </v:rect>
              <v:rect id="Rectangle 362" o:spid="_x0000_s1385" style="position:absolute;left:9356;top:1344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lOp8QA&#10;AADcAAAADwAAAGRycy9kb3ducmV2LnhtbESPT2sCMRTE7wW/Q3iCt5rVgsjWKCqIeip1e/D42Lz9&#10;g5uXNUnX1U/fFASPw8z8hlmsetOIjpyvLSuYjBMQxLnVNZcKfrLd+xyED8gaG8uk4E4eVsvB2wJT&#10;bW/8Td0plCJC2KeooAqhTaX0eUUG/di2xNErrDMYonSl1A5vEW4aOU2SmTRYc1yosKVtRfnl9GsU&#10;PNy5yPQ5432x326OxeHrOm86pUbDfv0JIlAfXuFn+6AVfMym8H8mHg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JTqfEAAAA3AAAAA8AAAAAAAAAAAAAAAAAmAIAAGRycy9k&#10;b3ducmV2LnhtbFBLBQYAAAAABAAEAPUAAACJAwAAAAA=&#10;" strokecolor="#666" strokeweight=".5pt">
                <v:fill opacity="0"/>
                <v:textbox inset="5.85pt,.7pt,5.85pt,.7pt"/>
              </v:rect>
              <v:rect id="Rectangle 363" o:spid="_x0000_s1386" style="position:absolute;left:9782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XrPMQA&#10;AADcAAAADwAAAGRycy9kb3ducmV2LnhtbESPT2sCMRTE7wW/Q3iCt5q1gsjWKCqIeip1e/D42Lz9&#10;g5uXNUnX1U/fFASPw8z8hlmsetOIjpyvLSuYjBMQxLnVNZcKfrLd+xyED8gaG8uk4E4eVsvB2wJT&#10;bW/8Td0plCJC2KeooAqhTaX0eUUG/di2xNErrDMYonSl1A5vEW4a+ZEkM2mw5rhQYUvbivLL6dco&#10;eLhzkelzxvtiv90ci8PXdd50So2G/foTRKA+vMLP9kErmM6m8H8mHg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/F6zzEAAAA3AAAAA8AAAAAAAAAAAAAAAAAmAIAAGRycy9k&#10;b3ducmV2LnhtbFBLBQYAAAAABAAEAPUAAACJAwAAAAA=&#10;" strokecolor="#666" strokeweight=".5pt">
                <v:fill opacity="0"/>
                <v:textbox inset="5.85pt,.7pt,5.85pt,.7pt"/>
              </v:rect>
              <v:rect id="Rectangle 364" o:spid="_x0000_s1387" style="position:absolute;left:1700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xzSMUA&#10;AADcAAAADwAAAGRycy9kb3ducmV2LnhtbESPT2sCMRTE70K/Q3iF3jSrLSJbo6gg6knqevD42Lz9&#10;Qzcva5KuWz99IxQ8DjPzG2a+7E0jOnK+tqxgPEpAEOdW11wqOGfb4QyED8gaG8uk4Jc8LBcvgzmm&#10;2t74i7pTKEWEsE9RQRVCm0rp84oM+pFtiaNXWGcwROlKqR3eItw0cpIkU2mw5rhQYUubivLv049R&#10;cHeXItOXjHfFbrM+FPvjddZ0Sr299qtPEIH68Az/t/dawfv0Ax5n4hG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LHNIxQAAANwAAAAPAAAAAAAAAAAAAAAAAJgCAABkcnMv&#10;ZG93bnJldi54bWxQSwUGAAAAAAQABAD1AAAAigMAAAAA&#10;" strokecolor="#666" strokeweight=".5pt">
                <v:fill opacity="0"/>
                <v:textbox inset="5.85pt,.7pt,5.85pt,.7pt"/>
              </v:rect>
              <v:rect id="Rectangle 365" o:spid="_x0000_s1388" style="position:absolute;left:2125;top:1413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DW08UA&#10;AADcAAAADwAAAGRycy9kb3ducmV2LnhtbESPT2sCMRTE70K/Q3iF3jSrpSJbo6gg6knqevD42Lz9&#10;Qzcva5KuWz99IxQ8DjPzG2a+7E0jOnK+tqxgPEpAEOdW11wqOGfb4QyED8gaG8uk4Jc8LBcvgzmm&#10;2t74i7pTKEWEsE9RQRVCm0rp84oM+pFtiaNXWGcwROlKqR3eItw0cpIkU2mw5rhQYUubivLv049R&#10;cHeXItOXjHfFbrM+FPvjddZ0Sr299qtPEIH68Az/t/dawfv0Ax5n4hG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YNbTxQAAANwAAAAPAAAAAAAAAAAAAAAAAJgCAABkcnMv&#10;ZG93bnJldi54bWxQSwUGAAAAAAQABAD1AAAAigMAAAAA&#10;" strokecolor="#666" strokeweight=".5pt">
                <v:fill opacity="0"/>
                <v:textbox inset="5.85pt,.7pt,5.85pt,.7pt"/>
              </v:rect>
              <v:rect id="Rectangle 366" o:spid="_x0000_s1389" style="position:absolute;left:2551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JIpMUA&#10;AADcAAAADwAAAGRycy9kb3ducmV2LnhtbESPzWrDMBCE74W+g9hAbo2cFkxwLIc2UJKeSuIcclys&#10;9Q+xVq6kOk6fvgoUehxm5hsm30ymFyM531lWsFwkIIgrqztuFJzK96cVCB+QNfaWScGNPGyKx4cc&#10;M22vfKDxGBoRIewzVNCGMGRS+qolg35hB+Lo1dYZDFG6RmqH1wg3vXxOklQa7DgutDjQtqXqcvw2&#10;Cn7cuS71ueRdvdu+fdT7z69VPyo1n02vaxCBpvAf/mvvtYKXNIX7mXgEZP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skikxQAAANwAAAAPAAAAAAAAAAAAAAAAAJgCAABkcnMv&#10;ZG93bnJldi54bWxQSwUGAAAAAAQABAD1AAAAigMAAAAA&#10;" strokecolor="#666" strokeweight=".5pt">
                <v:fill opacity="0"/>
                <v:textbox inset="5.85pt,.7pt,5.85pt,.7pt"/>
              </v:rect>
              <v:rect id="Rectangle 367" o:spid="_x0000_s1390" style="position:absolute;left:2976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7tP8UA&#10;AADcAAAADwAAAGRycy9kb3ducmV2LnhtbESPT2sCMRTE74V+h/AK3mpWC1a2RlFB1JPU9eDxsXn7&#10;h25e1iRdVz+9KRQ8DjPzG2a26E0jOnK+tqxgNExAEOdW11wqOGWb9ykIH5A1NpZJwY08LOavLzNM&#10;tb3yN3XHUIoIYZ+igiqENpXS5xUZ9EPbEkevsM5giNKVUju8Rrhp5DhJJtJgzXGhwpbWFeU/x1+j&#10;4O7ORabPGW+L7Xq1L3aHy7TplBq89csvEIH68Az/t3dawcfkE/7OxCMg5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/u0/xQAAANwAAAAPAAAAAAAAAAAAAAAAAJgCAABkcnMv&#10;ZG93bnJldi54bWxQSwUGAAAAAAQABAD1AAAAigMAAAAA&#10;" strokecolor="#666" strokeweight=".5pt">
                <v:fill opacity="0"/>
                <v:textbox inset="5.85pt,.7pt,5.85pt,.7pt"/>
              </v:rect>
              <v:rect id="Rectangle 368" o:spid="_x0000_s1391" style="position:absolute;left:3401;top:1413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F5TcEA&#10;AADcAAAADwAAAGRycy9kb3ducmV2LnhtbERPy4rCMBTdC/MP4Q7MTlNnQKQaRYVBXYnWhctLc/vA&#10;5qaTZGr1681CcHk47/myN43oyPnasoLxKAFBnFtdc6ngnP0OpyB8QNbYWCYFd/KwXHwM5phqe+Mj&#10;dadQihjCPkUFVQhtKqXPKzLoR7YljlxhncEQoSuldniL4aaR30kykQZrjg0VtrSpKL+e/o2Ch7sU&#10;mb5kvC22m/W+2B3+pk2n1Ndnv5qBCNSHt/jl3mkFP5O4Np6JR0A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heU3BAAAA3AAAAA8AAAAAAAAAAAAAAAAAmAIAAGRycy9kb3du&#10;cmV2LnhtbFBLBQYAAAAABAAEAPUAAACGAwAAAAA=&#10;" strokecolor="#666" strokeweight=".5pt">
                <v:fill opacity="0"/>
                <v:textbox inset="5.85pt,.7pt,5.85pt,.7pt"/>
              </v:rect>
              <v:rect id="Rectangle 369" o:spid="_x0000_s1392" style="position:absolute;left:3827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3c1sYA&#10;AADcAAAADwAAAGRycy9kb3ducmV2LnhtbESPT2vCQBTE74V+h+UJvdWNFsSmrsEKoj0VTQ8eH9mX&#10;P5h9G3fXJO2n7xaEHoeZ+Q2zykbTip6cbywrmE0TEMSF1Q1XCr7y3fMShA/IGlvLpOCbPGTrx4cV&#10;ptoOfKT+FCoRIexTVFCH0KVS+qImg35qO+LoldYZDFG6SmqHQ4SbVs6TZCENNhwXauxoW1NxOd2M&#10;gh93LnN9znlf7rfvH+Xh87pse6WeJuPmDUSgMfyH7+2DVvCyeIW/M/EIy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i3c1sYAAADcAAAADwAAAAAAAAAAAAAAAACYAgAAZHJz&#10;L2Rvd25yZXYueG1sUEsFBgAAAAAEAAQA9QAAAIsDAAAAAA==&#10;" strokecolor="#666" strokeweight=".5pt">
                <v:fill opacity="0"/>
                <v:textbox inset="5.85pt,.7pt,5.85pt,.7pt"/>
              </v:rect>
              <v:rect id="Rectangle 370" o:spid="_x0000_s1393" style="position:absolute;left:4252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7jlsIA&#10;AADcAAAADwAAAGRycy9kb3ducmV2LnhtbERPy2oCMRTdC/5DuIXuNFMLVUajqFC0K3HGhcvL5M4D&#10;Jzdjko7Tfr1ZFLo8nPdqM5hW9OR8Y1nB2zQBQVxY3XCl4JJ/ThYgfEDW2FomBT/kYbMej1aYavvg&#10;M/VZqEQMYZ+igjqELpXSFzUZ9FPbEUeutM5giNBVUjt8xHDTylmSfEiDDceGGjva11Tcsm+j4Ndd&#10;y1xfcz6Uh/3uqzye7ou2V+r1ZdguQQQawr/4z33UCt7ncX48E4+AX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zuOWwgAAANwAAAAPAAAAAAAAAAAAAAAAAJgCAABkcnMvZG93&#10;bnJldi54bWxQSwUGAAAAAAQABAD1AAAAhwMAAAAA&#10;" strokecolor="#666" strokeweight=".5pt">
                <v:fill opacity="0"/>
                <v:textbox inset="5.85pt,.7pt,5.85pt,.7pt"/>
              </v:rect>
              <v:rect id="Rectangle 371" o:spid="_x0000_s1394" style="position:absolute;left:4677;top:1413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JGDcUA&#10;AADcAAAADwAAAGRycy9kb3ducmV2LnhtbESPT2sCMRTE7wW/Q3iCt5pVoZXVKCqI9iR1e/D42Lz9&#10;g5uXNYnrtp/eFAo9DjPzG2a57k0jOnK+tqxgMk5AEOdW11wq+Mr2r3MQPiBrbCyTgm/ysF4NXpaY&#10;avvgT+rOoRQRwj5FBVUIbSqlzysy6Me2JY5eYZ3BEKUrpXb4iHDTyGmSvEmDNceFClvaVZRfz3ej&#10;4MddikxfMj4Uh932oziebvOmU2o07DcLEIH68B/+ax+1gtn7BH7PxCMgV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gkYNxQAAANwAAAAPAAAAAAAAAAAAAAAAAJgCAABkcnMv&#10;ZG93bnJldi54bWxQSwUGAAAAAAQABAD1AAAAigMAAAAA&#10;" strokecolor="#666" strokeweight=".5pt">
                <v:fill opacity="0"/>
                <v:textbox inset="5.85pt,.7pt,5.85pt,.7pt"/>
              </v:rect>
              <v:rect id="Rectangle 372" o:spid="_x0000_s1395" style="position:absolute;left:5103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DYesUA&#10;AADcAAAADwAAAGRycy9kb3ducmV2LnhtbESPT2sCMRTE7wW/Q3iCt5pVoZXVKCoU7anU7cHjY/P2&#10;D25e1iRdVz99Iwg9DjPzG2a57k0jOnK+tqxgMk5AEOdW11wq+Mk+XucgfEDW2FgmBTfysF4NXpaY&#10;anvlb+qOoRQRwj5FBVUIbSqlzysy6Me2JY5eYZ3BEKUrpXZ4jXDTyGmSvEmDNceFClvaVZSfj79G&#10;wd2dikyfMt4X+932szh8XeZNp9Ro2G8WIAL14T/8bB+0gtn7FB5n4hG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UNh6xQAAANwAAAAPAAAAAAAAAAAAAAAAAJgCAABkcnMv&#10;ZG93bnJldi54bWxQSwUGAAAAAAQABAD1AAAAigMAAAAA&#10;" strokecolor="#666" strokeweight=".5pt">
                <v:fill opacity="0"/>
                <v:textbox inset="5.85pt,.7pt,5.85pt,.7pt"/>
              </v:rect>
              <v:rect id="Rectangle 373" o:spid="_x0000_s1396" style="position:absolute;left:5528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x94cUA&#10;AADcAAAADwAAAGRycy9kb3ducmV2LnhtbESPT2sCMRTE74V+h/AKvdWsClW2RlFBtCfR9eDxsXn7&#10;h25e1iRdVz+9KRQ8DjPzG2a26E0jOnK+tqxgOEhAEOdW11wqOGWbjykIH5A1NpZJwY08LOavLzNM&#10;tb3ygbpjKEWEsE9RQRVCm0rp84oM+oFtiaNXWGcwROlKqR1eI9w0cpQkn9JgzXGhwpbWFeU/x1+j&#10;4O7ORabPGW+L7Xr1Xez2l2nTKfX+1i+/QATqwzP8395pBePJGP7OxCMg5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HH3hxQAAANwAAAAPAAAAAAAAAAAAAAAAAJgCAABkcnMv&#10;ZG93bnJldi54bWxQSwUGAAAAAAQABAD1AAAAigMAAAAA&#10;" strokecolor="#666" strokeweight=".5pt">
                <v:fill opacity="0"/>
                <v:textbox inset="5.85pt,.7pt,5.85pt,.7pt"/>
              </v:rect>
              <v:rect id="Rectangle 374" o:spid="_x0000_s1397" style="position:absolute;left:5953;top:1413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XllcUA&#10;AADcAAAADwAAAGRycy9kb3ducmV2LnhtbESPT2sCMRTE7wW/Q3hCb5rVFpWtUaog2pPo9uDxsXn7&#10;Bzcv2ySu2376piD0OMzMb5jlujeN6Mj52rKCyTgBQZxbXXOp4DPbjRYgfEDW2FgmBd/kYb0aPC0x&#10;1fbOJ+rOoRQRwj5FBVUIbSqlzysy6Me2JY5eYZ3BEKUrpXZ4j3DTyGmSzKTBmuNChS1tK8qv55tR&#10;8OMuRaYvGe+L/XbzURyOX4umU+p52L+/gQjUh//wo33QCl7mr/B3Jh4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9eWVxQAAANwAAAAPAAAAAAAAAAAAAAAAAJgCAABkcnMv&#10;ZG93bnJldi54bWxQSwUGAAAAAAQABAD1AAAAigMAAAAA&#10;" strokecolor="#666" strokeweight=".5pt">
                <v:fill opacity="0"/>
                <v:textbox inset="5.85pt,.7pt,5.85pt,.7pt"/>
              </v:rect>
              <v:rect id="Rectangle 375" o:spid="_x0000_s1398" style="position:absolute;left:6379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lADsUA&#10;AADcAAAADwAAAGRycy9kb3ducmV2LnhtbESPT2sCMRTE7wW/Q3hCb5rVUpWtUaog2pPo9uDxsXn7&#10;Bzcv2ySu2376piD0OMzMb5jlujeN6Mj52rKCyTgBQZxbXXOp4DPbjRYgfEDW2FgmBd/kYb0aPC0x&#10;1fbOJ+rOoRQRwj5FBVUIbSqlzysy6Me2JY5eYZ3BEKUrpXZ4j3DTyGmSzKTBmuNChS1tK8qv55tR&#10;8OMuRaYvGe+L/XbzURyOX4umU+p52L+/gQjUh//wo33QCl7mr/B3Jh4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uUAOxQAAANwAAAAPAAAAAAAAAAAAAAAAAJgCAABkcnMv&#10;ZG93bnJldi54bWxQSwUGAAAAAAQABAD1AAAAigMAAAAA&#10;" strokecolor="#666" strokeweight=".5pt">
                <v:fill opacity="0"/>
                <v:textbox inset="5.85pt,.7pt,5.85pt,.7pt"/>
              </v:rect>
              <v:rect id="Rectangle 376" o:spid="_x0000_s1399" style="position:absolute;left:6804;top:1413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veecUA&#10;AADcAAAADwAAAGRycy9kb3ducmV2LnhtbESPT2sCMRTE74V+h/AK3mpWC1a2RlFB1JPU9eDxsXn7&#10;h25e1iRdVz+9KRQ8DjPzG2a26E0jOnK+tqxgNExAEOdW11wqOGWb9ykIH5A1NpZJwY08LOavLzNM&#10;tb3yN3XHUIoIYZ+igiqENpXS5xUZ9EPbEkevsM5giNKVUju8Rrhp5DhJJtJgzXGhwpbWFeU/x1+j&#10;4O7ORabPGW+L7Xq1L3aHy7TplBq89csvEIH68Az/t3dawcfnBP7OxCMg5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a955xQAAANwAAAAPAAAAAAAAAAAAAAAAAJgCAABkcnMv&#10;ZG93bnJldi54bWxQSwUGAAAAAAQABAD1AAAAigMAAAAA&#10;" strokecolor="#666" strokeweight=".5pt">
                <v:fill opacity="0"/>
                <v:textbox inset="5.85pt,.7pt,5.85pt,.7pt"/>
              </v:rect>
              <v:rect id="Rectangle 377" o:spid="_x0000_s1400" style="position:absolute;left:7230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d74sUA&#10;AADcAAAADwAAAGRycy9kb3ducmV2LnhtbESPT2sCMRTE70K/Q3iF3jSrhSpbo6gg6knqevD42Lz9&#10;Qzcva5KuWz99IxQ8DjPzG2a+7E0jOnK+tqxgPEpAEOdW11wqOGfb4QyED8gaG8uk4Jc8LBcvgzmm&#10;2t74i7pTKEWEsE9RQRVCm0rp84oM+pFtiaNXWGcwROlKqR3eItw0cpIkH9JgzXGhwpY2FeXfpx+j&#10;4O4uRaYvGe+K3WZ9KPbH66zplHp77VefIAL14Rn+b++1gvfpFB5n4hG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J3vixQAAANwAAAAPAAAAAAAAAAAAAAAAAJgCAABkcnMv&#10;ZG93bnJldi54bWxQSwUGAAAAAAQABAD1AAAAigMAAAAA&#10;" strokecolor="#666" strokeweight=".5pt">
                <v:fill opacity="0"/>
                <v:textbox inset="5.85pt,.7pt,5.85pt,.7pt"/>
              </v:rect>
              <v:rect id="Rectangle 378" o:spid="_x0000_s1401" style="position:absolute;left:7655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jvkMIA&#10;AADcAAAADwAAAGRycy9kb3ducmV2LnhtbERPy2oCMRTdC/5DuIXuNFMLVUajqFC0K3HGhcvL5M4D&#10;Jzdjko7Tfr1ZFLo8nPdqM5hW9OR8Y1nB2zQBQVxY3XCl4JJ/ThYgfEDW2FomBT/kYbMej1aYavvg&#10;M/VZqEQMYZ+igjqELpXSFzUZ9FPbEUeutM5giNBVUjt8xHDTylmSfEiDDceGGjva11Tcsm+j4Ndd&#10;y1xfcz6Uh/3uqzye7ou2V+r1ZdguQQQawr/4z33UCt7ncW08E4+AX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uO+QwgAAANwAAAAPAAAAAAAAAAAAAAAAAJgCAABkcnMvZG93&#10;bnJldi54bWxQSwUGAAAAAAQABAD1AAAAhwMAAAAA&#10;" strokecolor="#666" strokeweight=".5pt">
                <v:fill opacity="0"/>
                <v:textbox inset="5.85pt,.7pt,5.85pt,.7pt"/>
              </v:rect>
              <v:rect id="Rectangle 379" o:spid="_x0000_s1402" style="position:absolute;left:8080;top:1413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RKC8UA&#10;AADcAAAADwAAAGRycy9kb3ducmV2LnhtbESPT2sCMRTE7wW/Q3gFbzXbFtSuRlGhqKdStwePj83b&#10;P7h5WZN0Xf30piD0OMzMb5j5sjeN6Mj52rKC11ECgji3uuZSwU/2+TIF4QOyxsYyKbiSh+Vi8DTH&#10;VNsLf1N3CKWIEPYpKqhCaFMpfV6RQT+yLXH0CusMhihdKbXDS4SbRr4lyVgarDkuVNjSpqL8dPg1&#10;Cm7uWGT6mPG22G7W+2L3dZ42nVLD5341AxGoD//hR3unFbxPPuDvTDwCcn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9EoLxQAAANwAAAAPAAAAAAAAAAAAAAAAAJgCAABkcnMv&#10;ZG93bnJldi54bWxQSwUGAAAAAAQABAD1AAAAigMAAAAA&#10;" strokecolor="#666" strokeweight=".5pt">
                <v:fill opacity="0"/>
                <v:textbox inset="5.85pt,.7pt,5.85pt,.7pt"/>
              </v:rect>
              <v:rect id="Rectangle 380" o:spid="_x0000_s1403" style="position:absolute;left:8506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uTscIA&#10;AADcAAAADwAAAGRycy9kb3ducmV2LnhtbERPy2rCQBTdF/yH4Ra6q5NakJA6igqirorGRZaXzM2D&#10;Zu7EmWlM/frOQnB5OO/FajSdGMj51rKCj2kCgri0uuVawSXfvacgfEDW2FkmBX/kYbWcvCww0/bG&#10;JxrOoRYxhH2GCpoQ+kxKXzZk0E9tTxy5yjqDIUJXS+3wFsNNJ2dJMpcGW44NDfa0baj8Of8aBXdX&#10;VLkuct5X++3mWB2+r2k3KPX2Oq6/QAQaw1P8cB+0gs80zo9n4hG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G5OxwgAAANwAAAAPAAAAAAAAAAAAAAAAAJgCAABkcnMvZG93&#10;bnJldi54bWxQSwUGAAAAAAQABAD1AAAAhwMAAAAA&#10;" strokecolor="#666" strokeweight=".5pt">
                <v:fill opacity="0"/>
                <v:textbox inset="5.85pt,.7pt,5.85pt,.7pt"/>
              </v:rect>
              <v:rect id="Rectangle 381" o:spid="_x0000_s1404" style="position:absolute;left:8931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c2KsUA&#10;AADcAAAADwAAAGRycy9kb3ducmV2LnhtbESPzWrDMBCE74W8g9hAb42cFopxLIckEJKeSuMcclys&#10;9Q+xVo6kOm6fvioUehxm5hsmX0+mFyM531lWsFwkIIgrqztuFJzL/VMKwgdkjb1lUvBFHtbF7CHH&#10;TNs7f9B4Co2IEPYZKmhDGDIpfdWSQb+wA3H0ausMhihdI7XDe4SbXj4nyas02HFcaHGgXUvV9fRp&#10;FHy7S13qS8mH+rDbvtXH91vaj0o9zqfNCkSgKfyH/9pHreAlXcLvmXgEZP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VzYqxQAAANwAAAAPAAAAAAAAAAAAAAAAAJgCAABkcnMv&#10;ZG93bnJldi54bWxQSwUGAAAAAAQABAD1AAAAigMAAAAA&#10;" strokecolor="#666" strokeweight=".5pt">
                <v:fill opacity="0"/>
                <v:textbox inset="5.85pt,.7pt,5.85pt,.7pt"/>
              </v:rect>
              <v:rect id="Rectangle 382" o:spid="_x0000_s1405" style="position:absolute;left:9356;top:1413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WoXcUA&#10;AADcAAAADwAAAGRycy9kb3ducmV2LnhtbESPT2sCMRTE7wW/Q3hCbzWrhbKsRlFBtKdS14PHx+bt&#10;H9y8rElct356Uyj0OMzMb5jFajCt6Mn5xrKC6SQBQVxY3XCl4JTv3lIQPiBrbC2Tgh/ysFqOXhaY&#10;aXvnb+qPoRIRwj5DBXUIXSalL2oy6Ce2I45eaZ3BEKWrpHZ4j3DTylmSfEiDDceFGjva1lRcjjej&#10;4OHOZa7POe/L/XbzWR6+rmnbK/U6HtZzEIGG8B/+ax+0gvd0Br9n4hGQy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hahdxQAAANwAAAAPAAAAAAAAAAAAAAAAAJgCAABkcnMv&#10;ZG93bnJldi54bWxQSwUGAAAAAAQABAD1AAAAigMAAAAA&#10;" strokecolor="#666" strokeweight=".5pt">
                <v:fill opacity="0"/>
                <v:textbox inset="5.85pt,.7pt,5.85pt,.7pt"/>
              </v:rect>
              <v:rect id="Rectangle 383" o:spid="_x0000_s1406" style="position:absolute;left:9782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kNxsUA&#10;AADcAAAADwAAAGRycy9kb3ducmV2LnhtbESPT2sCMRTE7wW/Q3iCt5q1gixbo7RCUU+i68HjY/P2&#10;D928rElc1376Rij0OMzMb5jlejCt6Mn5xrKC2TQBQVxY3XCl4Jx/vaYgfEDW2FomBQ/ysF6NXpaY&#10;aXvnI/WnUIkIYZ+hgjqELpPSFzUZ9FPbEUevtM5giNJVUju8R7hp5VuSLKTBhuNCjR1taiq+Tzej&#10;4Mddylxfct6W283nvtwdrmnbKzUZDx/vIAIN4T/8195pBfN0Ds8z8Qj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yQ3GxQAAANwAAAAPAAAAAAAAAAAAAAAAAJgCAABkcnMv&#10;ZG93bnJldi54bWxQSwUGAAAAAAQABAD1AAAAigMAAAAA&#10;" strokecolor="#666" strokeweight=".5pt">
                <v:fill opacity="0"/>
                <v:textbox inset="5.85pt,.7pt,5.85pt,.7pt"/>
              </v:rect>
              <v:rect id="Rectangle 384" o:spid="_x0000_s1407" style="position:absolute;left:1700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CVssUA&#10;AADcAAAADwAAAGRycy9kb3ducmV2LnhtbESPT2vCQBTE74LfYXlCb7rRFgmpq1ShaE/FpAePj+zL&#10;H5p9G3e3Me2n7xYKHoeZ+Q2z2Y2mEwM531pWsFwkIIhLq1uuFXwUr/MUhA/IGjvLpOCbPOy208kG&#10;M21vfKYhD7WIEPYZKmhC6DMpfdmQQb+wPXH0KusMhihdLbXDW4SbTq6SZC0NthwXGuzp0FD5mX8Z&#10;BT/uUhX6UvCxOh72b9Xp/Zp2g1IPs/HlGUSgMdzD/+2TVvCYPsHfmXgE5P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IJWyxQAAANwAAAAPAAAAAAAAAAAAAAAAAJgCAABkcnMv&#10;ZG93bnJldi54bWxQSwUGAAAAAAQABAD1AAAAigMAAAAA&#10;" strokecolor="#666" strokeweight=".5pt">
                <v:fill opacity="0"/>
                <v:textbox inset="5.85pt,.7pt,5.85pt,.7pt"/>
              </v:rect>
              <v:rect id="Rectangle 385" o:spid="_x0000_s1408" style="position:absolute;left:2125;top:14837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2wwKcUA&#10;AADcAAAADwAAAGRycy9kb3ducmV2LnhtbESPT2vCQBTE74LfYXlCb7rRUgmpq1ShaE/FpAePj+zL&#10;H5p9G3e3Me2n7xYKHoeZ+Q2z2Y2mEwM531pWsFwkIIhLq1uuFXwUr/MUhA/IGjvLpOCbPOy208kG&#10;M21vfKYhD7WIEPYZKmhC6DMpfdmQQb+wPXH0KusMhihdLbXDW4SbTq6SZC0NthwXGuzp0FD5mX8Z&#10;BT/uUhX6UvCxOh72b9Xp/Zp2g1IPs/HlGUSgMdzD/+2TVvCYPsHfmXgE5P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bDApxQAAANwAAAAPAAAAAAAAAAAAAAAAAJgCAABkcnMv&#10;ZG93bnJldi54bWxQSwUGAAAAAAQABAD1AAAAigMAAAAA&#10;" strokecolor="#666" strokeweight=".5pt">
                <v:fill opacity="0"/>
                <v:textbox inset="5.85pt,.7pt,5.85pt,.7pt"/>
              </v:rect>
              <v:rect id="Rectangle 386" o:spid="_x0000_s1409" style="position:absolute;left:2551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6uXsUA&#10;AADcAAAADwAAAGRycy9kb3ducmV2LnhtbESPT2sCMRTE74V+h/AEbzVrC7KsRlGhqKdS14PHx+bt&#10;H9y8bJN0Xf30TUHwOMzMb5jFajCt6Mn5xrKC6SQBQVxY3XCl4JR/vqUgfEDW2FomBTfysFq+viww&#10;0/bK39QfQyUihH2GCuoQukxKX9Rk0E9sRxy90jqDIUpXSe3wGuGmle9JMpMGG44LNXa0ram4HH+N&#10;grs7l7k+57wrd9vNodx//aRtr9R4NKznIAIN4Rl+tPdawUc6g/8z8Qj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vq5exQAAANwAAAAPAAAAAAAAAAAAAAAAAJgCAABkcnMv&#10;ZG93bnJldi54bWxQSwUGAAAAAAQABAD1AAAAigMAAAAA&#10;" strokecolor="#666" strokeweight=".5pt">
                <v:fill opacity="0"/>
                <v:textbox inset="5.85pt,.7pt,5.85pt,.7pt"/>
              </v:rect>
              <v:rect id="Rectangle 387" o:spid="_x0000_s1410" style="position:absolute;left:2976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ILxcUA&#10;AADcAAAADwAAAGRycy9kb3ducmV2LnhtbESPT2vCQBTE74LfYXlCb7rRQg2pq1ShaE/FpAePj+zL&#10;H5p9G3e3Me2n7xYKHoeZ+Q2z2Y2mEwM531pWsFwkIIhLq1uuFXwUr/MUhA/IGjvLpOCbPOy208kG&#10;M21vfKYhD7WIEPYZKmhC6DMpfdmQQb+wPXH0KusMhihdLbXDW4SbTq6S5EkabDkuNNjToaHyM/8y&#10;Cn7cpSr0peBjdTzs36rT+zXtBqUeZuPLM4hAY7iH/9snreAxXcPfmXgE5P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8gvFxQAAANwAAAAPAAAAAAAAAAAAAAAAAJgCAABkcnMv&#10;ZG93bnJldi54bWxQSwUGAAAAAAQABAD1AAAAigMAAAAA&#10;" strokecolor="#666" strokeweight=".5pt">
                <v:fill opacity="0"/>
                <v:textbox inset="5.85pt,.7pt,5.85pt,.7pt"/>
              </v:rect>
              <v:rect id="Rectangle 388" o:spid="_x0000_s1411" style="position:absolute;left:3401;top:14837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2ft8IA&#10;AADcAAAADwAAAGRycy9kb3ducmV2LnhtbERPy2rCQBTdF/yH4Ra6q5NakJA6igqirorGRZaXzM2D&#10;Zu7EmWlM/frOQnB5OO/FajSdGMj51rKCj2kCgri0uuVawSXfvacgfEDW2FkmBX/kYbWcvCww0/bG&#10;JxrOoRYxhH2GCpoQ+kxKXzZk0E9tTxy5yjqDIUJXS+3wFsNNJ2dJMpcGW44NDfa0baj8Of8aBXdX&#10;VLkuct5X++3mWB2+r2k3KPX2Oq6/QAQaw1P8cB+0gs80ro1n4hG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bZ+3wgAAANwAAAAPAAAAAAAAAAAAAAAAAJgCAABkcnMvZG93&#10;bnJldi54bWxQSwUGAAAAAAQABAD1AAAAhwMAAAAA&#10;" strokecolor="#666" strokeweight=".5pt">
                <v:fill opacity="0"/>
                <v:textbox inset="5.85pt,.7pt,5.85pt,.7pt"/>
              </v:rect>
              <v:rect id="Rectangle 389" o:spid="_x0000_s1412" style="position:absolute;left:3827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E6LMUA&#10;AADcAAAADwAAAGRycy9kb3ducmV2LnhtbESPT2sCMRTE74LfITyhN83Wgqxbo7SCaE9S14PHx+bt&#10;H7p52Sbpuu2nN0LB4zAzv2FWm8G0oifnG8sKnmcJCOLC6oYrBed8N01B+ICssbVMCn7Jw2Y9Hq0w&#10;0/bKn9SfQiUihH2GCuoQukxKX9Rk0M9sRxy90jqDIUpXSe3wGuGmlfMkWUiDDceFGjva1lR8nX6M&#10;gj93KXN9yXlf7rfvH+Xh+J22vVJPk+HtFUSgITzC/+2DVvCSLuF+Jh4Bub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ITosxQAAANwAAAAPAAAAAAAAAAAAAAAAAJgCAABkcnMv&#10;ZG93bnJldi54bWxQSwUGAAAAAAQABAD1AAAAigMAAAAA&#10;" strokecolor="#666" strokeweight=".5pt">
                <v:fill opacity="0"/>
                <v:textbox inset="5.85pt,.7pt,5.85pt,.7pt"/>
              </v:rect>
              <v:rect id="Rectangle 390" o:spid="_x0000_s1413" style="position:absolute;left:4252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IFbMMA&#10;AADcAAAADwAAAGRycy9kb3ducmV2LnhtbERPy2rCQBTdF/oPwy24qxNbEBszESsU7aqYdOHykrl5&#10;YOZOOjONsV/vLAouD+edbSbTi5Gc7ywrWMwTEMSV1R03Cr7Lj+cVCB+QNfaWScGVPGzyx4cMU20v&#10;fKSxCI2IIexTVNCGMKRS+qolg35uB+LI1dYZDBG6RmqHlxhuevmSJEtpsOPY0OJAu5aqc/FrFPy5&#10;U13qU8n7er97/6wPXz+rflRq9jRt1yACTeEu/ncftILXtzg/nolHQOY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sIFbMMAAADcAAAADwAAAAAAAAAAAAAAAACYAgAAZHJzL2Rv&#10;d25yZXYueG1sUEsFBgAAAAAEAAQA9QAAAIgDAAAAAA==&#10;" strokecolor="#666" strokeweight=".5pt">
                <v:fill opacity="0"/>
                <v:textbox inset="5.85pt,.7pt,5.85pt,.7pt"/>
              </v:rect>
              <v:rect id="Rectangle 391" o:spid="_x0000_s1414" style="position:absolute;left:4677;top:14837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6g98UA&#10;AADcAAAADwAAAGRycy9kb3ducmV2LnhtbESPT2sCMRTE74LfITyhN81qoejWKFUQ9SR1e/D42Lz9&#10;Qzcva5KuWz99IxQ8DjPzG2a57k0jOnK+tqxgOklAEOdW11wq+Mp24zkIH5A1NpZJwS95WK+GgyWm&#10;2t74k7pzKEWEsE9RQRVCm0rp84oM+oltiaNXWGcwROlKqR3eItw0cpYkb9JgzXGhwpa2FeXf5x+j&#10;4O4uRaYvGe+L/XZzLA6n67zplHoZ9R/vIAL14Rn+bx+0gtfFFB5n4hG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jqD3xQAAANwAAAAPAAAAAAAAAAAAAAAAAJgCAABkcnMv&#10;ZG93bnJldi54bWxQSwUGAAAAAAQABAD1AAAAigMAAAAA&#10;" strokecolor="#666" strokeweight=".5pt">
                <v:fill opacity="0"/>
                <v:textbox inset="5.85pt,.7pt,5.85pt,.7pt"/>
              </v:rect>
              <v:rect id="Rectangle 392" o:spid="_x0000_s1415" style="position:absolute;left:5103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w+gMUA&#10;AADcAAAADwAAAGRycy9kb3ducmV2LnhtbESPT2sCMRTE70K/Q3iCN81qQXRrFCsU7Unq9uDxsXn7&#10;Bzcv2yRd1356IxQ8DjPzG2a16U0jOnK+tqxgOklAEOdW11wq+M4+xgsQPiBrbCyTght52KxfBitM&#10;tb3yF3WnUIoIYZ+igiqENpXS5xUZ9BPbEkevsM5giNKVUju8Rrhp5CxJ5tJgzXGhwpZ2FeWX069R&#10;8OfORabPGe+L/e79szgcfxZNp9Ro2G/fQATqwzP83z5oBa/LGTzOxCMg1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XD6AxQAAANwAAAAPAAAAAAAAAAAAAAAAAJgCAABkcnMv&#10;ZG93bnJldi54bWxQSwUGAAAAAAQABAD1AAAAigMAAAAA&#10;" strokecolor="#666" strokeweight=".5pt">
                <v:fill opacity="0"/>
                <v:textbox inset="5.85pt,.7pt,5.85pt,.7pt"/>
              </v:rect>
              <v:rect id="Rectangle 393" o:spid="_x0000_s1416" style="position:absolute;left:5528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CbG8UA&#10;AADcAAAADwAAAGRycy9kb3ducmV2LnhtbESPT2sCMRTE7wW/Q3hCbzVrBbGrUVQQ9VTqevD42Lz9&#10;g5uXbRLXrZ/eFAo9DjPzG2ax6k0jOnK+tqxgPEpAEOdW11wqOGe7txkIH5A1NpZJwQ95WC0HLwtM&#10;tb3zF3WnUIoIYZ+igiqENpXS5xUZ9CPbEkevsM5giNKVUju8R7hp5HuSTKXBmuNChS1tK8qvp5tR&#10;8HCXItOXjPfFfrs5FofP71nTKfU67NdzEIH68B/+ax+0gsnHBH7PxCMgl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EJsbxQAAANwAAAAPAAAAAAAAAAAAAAAAAJgCAABkcnMv&#10;ZG93bnJldi54bWxQSwUGAAAAAAQABAD1AAAAigMAAAAA&#10;" strokecolor="#666" strokeweight=".5pt">
                <v:fill opacity="0"/>
                <v:textbox inset="5.85pt,.7pt,5.85pt,.7pt"/>
              </v:rect>
              <v:rect id="Rectangle 394" o:spid="_x0000_s1417" style="position:absolute;left:5953;top:14837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kDb8UA&#10;AADcAAAADwAAAGRycy9kb3ducmV2LnhtbESPT2sCMRTE7wW/Q3gFbzXbVsSuRlGhqKdStwePj83b&#10;P7h5WZN0Xf30piD0OMzMb5j5sjeN6Mj52rKC11ECgji3uuZSwU/2+TIF4QOyxsYyKbiSh+Vi8DTH&#10;VNsLf1N3CKWIEPYpKqhCaFMpfV6RQT+yLXH0CusMhihdKbXDS4SbRr4lyUQarDkuVNjSpqL8dPg1&#10;Cm7uWGT6mPG22G7W+2L3dZ42nVLD5341AxGoD//hR3unFbx/jOHvTDwCcn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+QNvxQAAANwAAAAPAAAAAAAAAAAAAAAAAJgCAABkcnMv&#10;ZG93bnJldi54bWxQSwUGAAAAAAQABAD1AAAAigMAAAAA&#10;" strokecolor="#666" strokeweight=".5pt">
                <v:fill opacity="0"/>
                <v:textbox inset="5.85pt,.7pt,5.85pt,.7pt"/>
              </v:rect>
              <v:rect id="Rectangle 395" o:spid="_x0000_s1418" style="position:absolute;left:6379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Wm9MUA&#10;AADcAAAADwAAAGRycy9kb3ducmV2LnhtbESPT2sCMRTE7wW/Q3gFbzXbFsWuRlGhqKdStwePj83b&#10;P7h5WZN0Xf30piD0OMzMb5j5sjeN6Mj52rKC11ECgji3uuZSwU/2+TIF4QOyxsYyKbiSh+Vi8DTH&#10;VNsLf1N3CKWIEPYpKqhCaFMpfV6RQT+yLXH0CusMhihdKbXDS4SbRr4lyUQarDkuVNjSpqL8dPg1&#10;Cm7uWGT6mPG22G7W+2L3dZ42nVLD5341AxGoD//hR3unFbx/jOHvTDwCcn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tab0xQAAANwAAAAPAAAAAAAAAAAAAAAAAJgCAABkcnMv&#10;ZG93bnJldi54bWxQSwUGAAAAAAQABAD1AAAAigMAAAAA&#10;" strokecolor="#666" strokeweight=".5pt">
                <v:fill opacity="0"/>
                <v:textbox inset="5.85pt,.7pt,5.85pt,.7pt"/>
              </v:rect>
              <v:rect id="Rectangle 396" o:spid="_x0000_s1419" style="position:absolute;left:6804;top:14837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c4g8YA&#10;AADcAAAADwAAAGRycy9kb3ducmV2LnhtbESPT2vCQBTE74V+h+UJvdWNFsSmrsEKoj0VTQ8eH9mX&#10;P5h9G3fXJO2n7xaEHoeZ+Q2zykbTip6cbywrmE0TEMSF1Q1XCr7y3fMShA/IGlvLpOCbPGTrx4cV&#10;ptoOfKT+FCoRIexTVFCH0KVS+qImg35qO+LoldYZDFG6SmqHQ4SbVs6TZCENNhwXauxoW1NxOd2M&#10;gh93LnN9znlf7rfvH+Xh87pse6WeJuPmDUSgMfyH7+2DVvDyuoC/M/EIy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mc4g8YAAADcAAAADwAAAAAAAAAAAAAAAACYAgAAZHJz&#10;L2Rvd25yZXYueG1sUEsFBgAAAAAEAAQA9QAAAIsDAAAAAA==&#10;" strokecolor="#666" strokeweight=".5pt">
                <v:fill opacity="0"/>
                <v:textbox inset="5.85pt,.7pt,5.85pt,.7pt"/>
              </v:rect>
              <v:rect id="Rectangle 397" o:spid="_x0000_s1420" style="position:absolute;left:7230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udGMUA&#10;AADcAAAADwAAAGRycy9kb3ducmV2LnhtbESPT2sCMRTE7wW/Q3gFbzXbFtSuRlGhqKdStwePj83b&#10;P7h5WZN0Xf30piD0OMzMb5j5sjeN6Mj52rKC11ECgji3uuZSwU/2+TIF4QOyxsYyKbiSh+Vi8DTH&#10;VNsLf1N3CKWIEPYpKqhCaFMpfV6RQT+yLXH0CusMhihdKbXDS4SbRr4lyVgarDkuVNjSpqL8dPg1&#10;Cm7uWGT6mPG22G7W+2L3dZ42nVLD5341AxGoD//hR3unFbx/TODvTDwCcn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K50YxQAAANwAAAAPAAAAAAAAAAAAAAAAAJgCAABkcnMv&#10;ZG93bnJldi54bWxQSwUGAAAAAAQABAD1AAAAigMAAAAA&#10;" strokecolor="#666" strokeweight=".5pt">
                <v:fill opacity="0"/>
                <v:textbox inset="5.85pt,.7pt,5.85pt,.7pt"/>
              </v:rect>
              <v:rect id="Rectangle 398" o:spid="_x0000_s1421" style="position:absolute;left:7655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QJasMA&#10;AADcAAAADwAAAGRycy9kb3ducmV2LnhtbERPy2rCQBTdF/oPwy24qxNbEBszESsU7aqYdOHykrl5&#10;YOZOOjONsV/vLAouD+edbSbTi5Gc7ywrWMwTEMSV1R03Cr7Lj+cVCB+QNfaWScGVPGzyx4cMU20v&#10;fKSxCI2IIexTVNCGMKRS+qolg35uB+LI1dYZDBG6RmqHlxhuevmSJEtpsOPY0OJAu5aqc/FrFPy5&#10;U13qU8n7er97/6wPXz+rflRq9jRt1yACTeEu/ncftILXt7g2nolHQOY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LQJasMAAADcAAAADwAAAAAAAAAAAAAAAACYAgAAZHJzL2Rv&#10;d25yZXYueG1sUEsFBgAAAAAEAAQA9QAAAIgDAAAAAA==&#10;" strokecolor="#666" strokeweight=".5pt">
                <v:fill opacity="0"/>
                <v:textbox inset="5.85pt,.7pt,5.85pt,.7pt"/>
              </v:rect>
              <v:rect id="Rectangle 399" o:spid="_x0000_s1422" style="position:absolute;left:8080;top:14837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is8cUA&#10;AADcAAAADwAAAGRycy9kb3ducmV2LnhtbESPT2sCMRTE70K/Q3iF3jSrhaJbo6gg6knqevD42Lz9&#10;Qzcva5KuWz99IxQ8DjPzG2a+7E0jOnK+tqxgPEpAEOdW11wqOGfb4RSED8gaG8uk4Jc8LBcvgzmm&#10;2t74i7pTKEWEsE9RQRVCm0rp84oM+pFtiaNXWGcwROlKqR3eItw0cpIkH9JgzXGhwpY2FeXfpx+j&#10;4O4uRaYvGe+K3WZ9KPbH67TplHp77VefIAL14Rn+b++1gvfZDB5n4hG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+KzxxQAAANwAAAAPAAAAAAAAAAAAAAAAAJgCAABkcnMv&#10;ZG93bnJldi54bWxQSwUGAAAAAAQABAD1AAAAigMAAAAA&#10;" strokecolor="#666" strokeweight=".5pt">
                <v:fill opacity="0"/>
                <v:textbox inset="5.85pt,.7pt,5.85pt,.7pt"/>
              </v:rect>
              <v:rect id="Rectangle 400" o:spid="_x0000_s1423" style="position:absolute;left:8506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JdjsEA&#10;AADcAAAADwAAAGRycy9kb3ducmV2LnhtbERPy4rCMBTdC/MP4QruNFUGkY5RVBCdlWhduLw0tw+m&#10;uekkmVrn681CcHk47+W6N43oyPnasoLpJAFBnFtdc6ngmu3HCxA+IGtsLJOCB3lYrz4GS0y1vfOZ&#10;uksoRQxhn6KCKoQ2ldLnFRn0E9sSR66wzmCI0JVSO7zHcNPIWZLMpcGaY0OFLe0qyn8uf0bBv7sV&#10;mb5lfCgOu+13cTz9LppOqdGw33yBCNSHt/jlPmoFn0mcH8/EIyB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JiXY7BAAAA3AAAAA8AAAAAAAAAAAAAAAAAmAIAAGRycy9kb3du&#10;cmV2LnhtbFBLBQYAAAAABAAEAPUAAACGAwAAAAA=&#10;" strokecolor="#666" strokeweight=".5pt">
                <v:fill opacity="0"/>
                <v:textbox inset="5.85pt,.7pt,5.85pt,.7pt"/>
              </v:rect>
              <v:rect id="Rectangle 401" o:spid="_x0000_s1424" style="position:absolute;left:8931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74FcUA&#10;AADcAAAADwAAAGRycy9kb3ducmV2LnhtbESPT2vCQBTE74LfYXlCb7qxlCLRTVChaE+lxoPHR/bl&#10;D2bfprvbmPrp3UKhx2FmfsNs8tF0YiDnW8sKlosEBHFpdcu1gnPxNl+B8AFZY2eZFPyQhzybTjaY&#10;anvjTxpOoRYRwj5FBU0IfSqlLxsy6Be2J45eZZ3BEKWrpXZ4i3DTyeckeZUGW44LDfa0b6i8nr6N&#10;gru7VIW+FHyoDvvde3X8+Fp1g1JPs3G7BhFoDP/hv/ZRK3hJlvB7Jh4BmT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LvgVxQAAANwAAAAPAAAAAAAAAAAAAAAAAJgCAABkcnMv&#10;ZG93bnJldi54bWxQSwUGAAAAAAQABAD1AAAAigMAAAAA&#10;" strokecolor="#666" strokeweight=".5pt">
                <v:fill opacity="0"/>
                <v:textbox inset="5.85pt,.7pt,5.85pt,.7pt"/>
              </v:rect>
              <v:rect id="Rectangle 402" o:spid="_x0000_s1425" style="position:absolute;left:9356;top:14837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xmYsQA&#10;AADcAAAADwAAAGRycy9kb3ducmV2LnhtbESPT2sCMRTE74LfIbyCN81WRGRrFBWKepK6Hjw+Nm//&#10;0M3LmqTr6qc3hUKPw8z8hlmue9OIjpyvLSt4nyQgiHOray4VXLLP8QKED8gaG8uk4EEe1qvhYImp&#10;tnf+ou4cShEh7FNUUIXQplL6vCKDfmJb4ugV1hkMUbpSaof3CDeNnCbJXBqsOS5U2NKuovz7/GMU&#10;PN21yPQ1432x322PxeF0WzSdUqO3fvMBIlAf/sN/7YNWMEum8HsmHgG5e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38ZmLEAAAA3AAAAA8AAAAAAAAAAAAAAAAAmAIAAGRycy9k&#10;b3ducmV2LnhtbFBLBQYAAAAABAAEAPUAAACJAwAAAAA=&#10;" strokecolor="#666" strokeweight=".5pt">
                <v:fill opacity="0"/>
                <v:textbox inset="5.85pt,.7pt,5.85pt,.7pt"/>
              </v:rect>
              <v:rect id="Rectangle 403" o:spid="_x0000_s1426" style="position:absolute;left:9782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DD+cUA&#10;AADcAAAADwAAAGRycy9kb3ducmV2LnhtbESPT2vCQBTE74V+h+UJ3urGWoqkboIVRHsqNT14fGRf&#10;/mD2bbq7xuin7xYKHoeZ+Q2zykfTiYGcby0rmM8SEMSl1S3XCr6L7dMShA/IGjvLpOBKHvLs8WGF&#10;qbYX/qLhEGoRIexTVNCE0KdS+rIhg35me+LoVdYZDFG6WmqHlwg3nXxOkldpsOW40GBPm4bK0+Fs&#10;FNzcsSr0seBdtdu8f1T7z59lNyg1nYzrNxCBxnAP/7f3WsFLsoC/M/EIy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sMP5xQAAANwAAAAPAAAAAAAAAAAAAAAAAJgCAABkcnMv&#10;ZG93bnJldi54bWxQSwUGAAAAAAQABAD1AAAAigMAAAAA&#10;" strokecolor="#666" strokeweight=".5pt">
                <v:fill opacity="0"/>
                <v:textbox inset="5.85pt,.7pt,5.85pt,.7pt"/>
              </v:rect>
              <v:rect id="Rectangle 404" o:spid="_x0000_s1427" style="position:absolute;left:1700;top:1440;width:8507;height:13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0kB8QA&#10;AADcAAAADwAAAGRycy9kb3ducmV2LnhtbESPQWvCQBSE74L/YXlCb7qxpFZSN0GsKQFPVS+9PbKv&#10;2dDs25BdTfrvu4VCj8PMfMPsisl24k6Dbx0rWK8SEMS10y03Cq6XcrkF4QOyxs4xKfgmD0U+n+0w&#10;027kd7qfQyMihH2GCkwIfSalrw1Z9CvXE0fv0w0WQ5RDI/WAY4TbTj4myUZabDkuGOzpYKj+Ot+s&#10;gme/L5/4tam2oz6Zj1BWb8c0VephMe1fQASawn/4r11pBWmSwu+ZeARk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NJAfEAAAA3AAAAA8AAAAAAAAAAAAAAAAAmAIAAGRycy9k&#10;b3ducmV2LnhtbFBLBQYAAAAABAAEAPUAAACJAwAAAAA=&#10;" filled="f" strokecolor="#666" strokeweight="1pt">
                <v:fill opacity="0"/>
                <v:textbox inset="5.85pt,.7pt,5.85pt,.7pt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9697" style="mso-position-horizontal-relative:page;mso-position-vertical-relative:page" fillcolor="white">
      <v:fill color="white" opacity="0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6A"/>
    <w:rsid w:val="00023C84"/>
    <w:rsid w:val="0003207A"/>
    <w:rsid w:val="00097193"/>
    <w:rsid w:val="000E096A"/>
    <w:rsid w:val="00261B35"/>
    <w:rsid w:val="002C0ACF"/>
    <w:rsid w:val="00306715"/>
    <w:rsid w:val="003C2347"/>
    <w:rsid w:val="003C5A8F"/>
    <w:rsid w:val="004A07AA"/>
    <w:rsid w:val="004B20A0"/>
    <w:rsid w:val="005260BD"/>
    <w:rsid w:val="00555476"/>
    <w:rsid w:val="00566D82"/>
    <w:rsid w:val="005D0B67"/>
    <w:rsid w:val="0068621F"/>
    <w:rsid w:val="00737482"/>
    <w:rsid w:val="00773EA3"/>
    <w:rsid w:val="007C30D5"/>
    <w:rsid w:val="00832C74"/>
    <w:rsid w:val="00A37446"/>
    <w:rsid w:val="00AE1A44"/>
    <w:rsid w:val="00B130B5"/>
    <w:rsid w:val="00BF15D7"/>
    <w:rsid w:val="00C425E1"/>
    <w:rsid w:val="00C93C17"/>
    <w:rsid w:val="00D326F1"/>
    <w:rsid w:val="00D73FD1"/>
    <w:rsid w:val="00E657AB"/>
    <w:rsid w:val="00E934B4"/>
    <w:rsid w:val="00EC7457"/>
    <w:rsid w:val="00ED0E5D"/>
    <w:rsid w:val="00F2019D"/>
    <w:rsid w:val="00F8638D"/>
    <w:rsid w:val="00FB4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AEE864-7FB8-4624-9A2F-7B3FD6416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B3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09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096A"/>
  </w:style>
  <w:style w:type="paragraph" w:styleId="a5">
    <w:name w:val="footer"/>
    <w:basedOn w:val="a"/>
    <w:link w:val="a6"/>
    <w:uiPriority w:val="99"/>
    <w:unhideWhenUsed/>
    <w:rsid w:val="000E09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096A"/>
  </w:style>
  <w:style w:type="paragraph" w:styleId="a7">
    <w:name w:val="Balloon Text"/>
    <w:basedOn w:val="a"/>
    <w:link w:val="a8"/>
    <w:uiPriority w:val="99"/>
    <w:semiHidden/>
    <w:unhideWhenUsed/>
    <w:rsid w:val="000E096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E096A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A374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E657A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E657AB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6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>
            <a:lumMod val="95000"/>
          </a:schemeClr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B58D48-13ED-4EC4-BC60-7B3BC6661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C5A6D25A.dotm</Template>
  <TotalTime>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東京大学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東京大学</dc:creator>
  <cp:keywords/>
  <dc:description/>
  <cp:lastModifiedBy>内田　　恵人</cp:lastModifiedBy>
  <cp:revision>6</cp:revision>
  <cp:lastPrinted>2017-05-29T06:04:00Z</cp:lastPrinted>
  <dcterms:created xsi:type="dcterms:W3CDTF">2017-05-29T05:53:00Z</dcterms:created>
  <dcterms:modified xsi:type="dcterms:W3CDTF">2017-05-29T06:37:00Z</dcterms:modified>
</cp:coreProperties>
</file>